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AE" w:rsidRPr="00820019" w:rsidRDefault="000143F4" w:rsidP="00230F4C">
      <w:pPr>
        <w:pStyle w:val="1"/>
        <w:spacing w:before="0" w:line="480" w:lineRule="exact"/>
        <w:rPr>
          <w:rFonts w:asciiTheme="minorHAnsi" w:hAnsiTheme="minorHAnsi" w:cstheme="minorHAnsi" w:hint="eastAsia"/>
        </w:rPr>
      </w:pPr>
      <w:r>
        <w:rPr>
          <w:rFonts w:asciiTheme="minorHAnsi" w:hAnsiTheme="minorHAnsi"/>
        </w:rPr>
        <w:t>4 МП</w:t>
      </w:r>
      <w:r>
        <w:rPr>
          <w:rFonts w:asciiTheme="minorHAnsi" w:hAnsiTheme="minorHAnsi"/>
        </w:rPr>
        <w:t xml:space="preserve"> панорамная</w:t>
      </w:r>
      <w:r w:rsidR="00EA00AE">
        <w:rPr>
          <w:rFonts w:asciiTheme="minorHAnsi" w:hAnsiTheme="minorHAnsi"/>
        </w:rPr>
        <w:t xml:space="preserve">-камера с </w:t>
      </w:r>
      <w:r>
        <w:rPr>
          <w:rFonts w:asciiTheme="minorHAnsi" w:hAnsiTheme="minorHAnsi"/>
        </w:rPr>
        <w:t>4 МП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PTZ</w:t>
      </w:r>
      <w:r>
        <w:rPr>
          <w:rFonts w:asciiTheme="minorHAnsi" w:hAnsiTheme="minorHAnsi"/>
        </w:rPr>
        <w:t xml:space="preserve"> и </w:t>
      </w:r>
      <w:r w:rsidR="00EA00AE">
        <w:rPr>
          <w:rFonts w:asciiTheme="minorHAnsi" w:hAnsiTheme="minorHAnsi"/>
        </w:rPr>
        <w:t>технологией LightHunte</w:t>
      </w:r>
      <w:r>
        <w:rPr>
          <w:rFonts w:asciiTheme="minorHAnsi" w:hAnsiTheme="minorHAnsi" w:hint="eastAsia"/>
        </w:rPr>
        <w:t>r</w:t>
      </w:r>
      <w:bookmarkStart w:id="0" w:name="_GoBack"/>
      <w:bookmarkEnd w:id="0"/>
    </w:p>
    <w:p w:rsidR="00EA00AE" w:rsidRPr="009A711B" w:rsidRDefault="00EA00AE" w:rsidP="00230F4C">
      <w:pPr>
        <w:pStyle w:val="1"/>
        <w:spacing w:before="0"/>
        <w:rPr>
          <w:rFonts w:asciiTheme="minorHAnsi" w:hAnsiTheme="minorHAnsi" w:cs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</w:rPr>
        <w:t>IPC94144SR-X25-F40C</w:t>
      </w:r>
    </w:p>
    <w:p w:rsidR="00EA00AE" w:rsidRPr="00A71AF5" w:rsidRDefault="00EA00AE" w:rsidP="00230F4C">
      <w:pPr>
        <w:spacing w:before="0" w:after="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09908D1C" wp14:editId="7FB2AC31">
            <wp:extent cx="5010150" cy="28194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寸球全局定点白光款1.159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AE" w:rsidRPr="00034EEB" w:rsidRDefault="00145B3A" w:rsidP="00230F4C">
      <w:pPr>
        <w:pStyle w:val="21"/>
        <w:spacing w:before="0"/>
        <w:jc w:val="both"/>
        <w:rPr>
          <w:rFonts w:asciiTheme="minorHAnsi" w:eastAsiaTheme="minorEastAsia" w:hAnsiTheme="minorHAnsi" w:cstheme="minorHAnsi"/>
          <w:kern w:val="0"/>
          <w:sz w:val="36"/>
          <w:szCs w:val="36"/>
        </w:rPr>
      </w:pPr>
      <w:r>
        <w:rPr>
          <w:rFonts w:asciiTheme="minorHAnsi" w:hAnsiTheme="minorHAnsi"/>
          <w:sz w:val="36"/>
        </w:rPr>
        <w:t>Основные особенности</w:t>
      </w:r>
    </w:p>
    <w:p w:rsidR="00EA00AE" w:rsidRPr="00A32149" w:rsidRDefault="00EA00AE" w:rsidP="00EA00AE">
      <w:r>
        <w:rPr>
          <w:rFonts w:ascii="Calibri" w:hAnsi="Calibri"/>
          <w:noProof/>
          <w:color w:val="0091C9"/>
          <w:sz w:val="36"/>
          <w:szCs w:val="36"/>
          <w:lang w:val="en-US"/>
        </w:rPr>
        <w:drawing>
          <wp:inline distT="0" distB="0" distL="0" distR="0" wp14:anchorId="4620793B" wp14:editId="66D79EC7">
            <wp:extent cx="734400" cy="734400"/>
            <wp:effectExtent l="0" t="0" r="889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Theme="minorHAnsi" w:hAnsiTheme="minorHAnsi"/>
          <w:noProof/>
          <w:color w:val="0091C9"/>
          <w:sz w:val="36"/>
          <w:szCs w:val="36"/>
          <w:lang w:val="en-US"/>
        </w:rPr>
        <w:drawing>
          <wp:inline distT="0" distB="0" distL="0" distR="0" wp14:anchorId="78F32A08" wp14:editId="23A06AC5">
            <wp:extent cx="734275" cy="734275"/>
            <wp:effectExtent l="0" t="0" r="889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75" cy="7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C2CD6C4" wp14:editId="3F37F6D1">
            <wp:extent cx="734400" cy="734400"/>
            <wp:effectExtent l="0" t="0" r="889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06878\Desktop\xinzuo\xinzuo\未标题-1-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6104930E" wp14:editId="078A65D8">
            <wp:extent cx="734400" cy="734400"/>
            <wp:effectExtent l="0" t="0" r="8890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6371B634" wp14:editId="1C67E593">
            <wp:extent cx="734400" cy="734400"/>
            <wp:effectExtent l="0" t="0" r="8890" b="889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8DEF578" wp14:editId="7C7BD7DA">
            <wp:extent cx="734400" cy="734400"/>
            <wp:effectExtent l="0" t="0" r="889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91C9"/>
          <w:sz w:val="36"/>
          <w:szCs w:val="36"/>
          <w:lang w:val="en-US"/>
        </w:rPr>
        <w:drawing>
          <wp:inline distT="0" distB="0" distL="0" distR="0" wp14:anchorId="3614CF8A" wp14:editId="576AB906">
            <wp:extent cx="734400" cy="734400"/>
            <wp:effectExtent l="0" t="0" r="8890" b="889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06878\Desktop\xinzuo\xinzuo\未标题-1-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Theme="minorHAnsi" w:hAnsiTheme="minorHAnsi"/>
          <w:noProof/>
          <w:lang w:val="en-US"/>
        </w:rPr>
        <w:drawing>
          <wp:inline distT="0" distB="0" distL="0" distR="0" wp14:anchorId="3448F77E" wp14:editId="6E4B6E38">
            <wp:extent cx="734400" cy="734400"/>
            <wp:effectExtent l="0" t="0" r="889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AE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bookmarkStart w:id="1" w:name="_Hlk60085324"/>
      <w:r>
        <w:rPr>
          <w:rFonts w:asciiTheme="minorHAnsi" w:hAnsiTheme="minorHAnsi"/>
          <w:sz w:val="18"/>
        </w:rPr>
        <w:t xml:space="preserve">Сочетание возможностей стационарной и PTZ-камеры, два канала с одним IP-адресом позволяют одновременно наблюдать за общей ситуацией и не упускать из вида детали </w:t>
      </w:r>
    </w:p>
    <w:p w:rsidR="00EA00AE" w:rsidRPr="008C6488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Высокое качество изображения благодаря CMOS-матрице, 4 МП, 1/2,7 дюйма</w:t>
      </w:r>
    </w:p>
    <w:p w:rsidR="00EA00AE" w:rsidRPr="00CE7D22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Ultra 265, H.265, H.264, MJPEG</w:t>
      </w:r>
    </w:p>
    <w:p w:rsidR="00EA00AE" w:rsidRPr="00CE7D22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25-кратный оптический зум на канале PTZ для приближения объектов</w:t>
      </w:r>
    </w:p>
    <w:p w:rsidR="00EA00AE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Умное предотвращение вторжения, поддержка фильтрации ложных тревог, в том числе обнаружение пересечения линии, вторжения, входа в область и выхода из области</w:t>
      </w:r>
    </w:p>
    <w:p w:rsidR="00EA00AE" w:rsidRPr="00551583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Захват лиц, автоматический выбор лучших снимков, поддержка обнаружения лиц</w:t>
      </w:r>
    </w:p>
    <w:p w:rsidR="00EA00AE" w:rsidRPr="00551583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Подсчет людей, поддержка подсчета потока людей и мониторинга плотности их скопления, подходит для получения статистических данных</w:t>
      </w:r>
    </w:p>
    <w:p w:rsidR="00EA00AE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Канал PTZ можно привязать к функции умного предотвращения вторжения на стационарном канале для отслеживания объектов с применением правил</w:t>
      </w:r>
    </w:p>
    <w:p w:rsidR="00EA00AE" w:rsidRPr="00CE7D22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Благодаря поддержке звукового и светового предупреждения сигнализация становится более заметной</w:t>
      </w:r>
    </w:p>
    <w:p w:rsidR="00EA00AE" w:rsidRPr="00CE7D22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Технология LightHunter обеспечивает сверхвысокое качество изображения в условиях слабой освещенности</w:t>
      </w:r>
    </w:p>
    <w:p w:rsidR="00EA00AE" w:rsidRDefault="00EA00AE" w:rsidP="002F6712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Питание пост. током 12 В или по PoE+ (IEEE 802.3at)</w:t>
      </w:r>
    </w:p>
    <w:p w:rsidR="00EA00AE" w:rsidRPr="00230F4C" w:rsidRDefault="00EA00AE" w:rsidP="00230F4C">
      <w:pPr>
        <w:pStyle w:val="ItemList"/>
        <w:numPr>
          <w:ilvl w:val="0"/>
          <w:numId w:val="6"/>
        </w:numPr>
        <w:ind w:firstLineChars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Сигнализация: 2 входа и 1 выход, аудио: 1 вход и 1 выход</w:t>
      </w:r>
      <w:bookmarkEnd w:id="1"/>
      <w:r>
        <w:br w:type="page"/>
      </w:r>
    </w:p>
    <w:p w:rsidR="00EA00AE" w:rsidRPr="00034EEB" w:rsidRDefault="00EA00AE" w:rsidP="00EA00AE">
      <w:pPr>
        <w:pStyle w:val="21"/>
        <w:rPr>
          <w:rFonts w:asciiTheme="minorHAnsi" w:hAnsiTheme="minorHAnsi" w:cstheme="minorHAnsi"/>
          <w:i/>
          <w:color w:val="FF00FF"/>
          <w:sz w:val="36"/>
          <w:szCs w:val="36"/>
        </w:rPr>
      </w:pPr>
      <w:r>
        <w:rPr>
          <w:rFonts w:asciiTheme="minorHAnsi" w:hAnsiTheme="minorHAnsi"/>
          <w:sz w:val="36"/>
        </w:rPr>
        <w:lastRenderedPageBreak/>
        <w:t>Технические характеристики</w:t>
      </w:r>
    </w:p>
    <w:tbl>
      <w:tblPr>
        <w:tblStyle w:val="BTable"/>
        <w:tblW w:w="101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2113"/>
        <w:gridCol w:w="1672"/>
        <w:gridCol w:w="1588"/>
        <w:gridCol w:w="837"/>
        <w:gridCol w:w="836"/>
        <w:gridCol w:w="1587"/>
        <w:gridCol w:w="1559"/>
      </w:tblGrid>
      <w:tr w:rsidR="00EA00AE" w:rsidRPr="00D95DF9" w:rsidTr="00DE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EA00AE" w:rsidRPr="00B14753" w:rsidRDefault="00EA00AE" w:rsidP="00E80206">
            <w:pPr>
              <w:pStyle w:val="aff0"/>
            </w:pP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5E053E" w:rsidRDefault="00EA00AE" w:rsidP="00E80206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IPC94144SR-X25-F40C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  <w:shd w:val="clear" w:color="auto" w:fill="C6D9F1" w:themeFill="text2" w:themeFillTint="33"/>
          </w:tcPr>
          <w:p w:rsidR="00EA00AE" w:rsidRPr="00B14753" w:rsidRDefault="00EA00AE" w:rsidP="00E80206">
            <w:pPr>
              <w:pStyle w:val="aff0"/>
            </w:pPr>
            <w:r>
              <w:rPr>
                <w:rFonts w:asciiTheme="minorHAnsi" w:hAnsiTheme="minorHAnsi"/>
                <w:color w:val="0090C8"/>
                <w:sz w:val="16"/>
              </w:rPr>
              <w:t>Камера</w:t>
            </w: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  <w:shd w:val="clear" w:color="auto" w:fill="C6D9F1" w:themeFill="text2" w:themeFillTint="33"/>
          </w:tcPr>
          <w:p w:rsidR="00EA00AE" w:rsidRPr="00F177DE" w:rsidRDefault="00EE776A" w:rsidP="00E80206">
            <w:pPr>
              <w:pStyle w:val="aff0"/>
              <w:rPr>
                <w:rFonts w:asciiTheme="minorHAnsi" w:hAnsiTheme="minorHAnsi" w:cstheme="minorHAnsi"/>
                <w:color w:val="0090C8"/>
                <w:sz w:val="16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Панорама</w:t>
            </w:r>
          </w:p>
        </w:tc>
        <w:tc>
          <w:tcPr>
            <w:tcW w:w="3982" w:type="dxa"/>
            <w:gridSpan w:val="3"/>
            <w:tcBorders>
              <w:bottom w:val="single" w:sz="4" w:space="0" w:color="0070C0"/>
            </w:tcBorders>
            <w:shd w:val="clear" w:color="auto" w:fill="C6D9F1" w:themeFill="text2" w:themeFillTint="33"/>
          </w:tcPr>
          <w:p w:rsidR="00EA00AE" w:rsidRPr="00F177DE" w:rsidRDefault="00EE776A" w:rsidP="00E80206">
            <w:pPr>
              <w:pStyle w:val="aff0"/>
              <w:rPr>
                <w:rFonts w:asciiTheme="minorHAnsi" w:hAnsiTheme="minorHAnsi" w:cstheme="minorHAnsi"/>
                <w:color w:val="0090C8"/>
                <w:sz w:val="16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Подробный обзор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Датчик</w:t>
            </w:r>
          </w:p>
        </w:tc>
        <w:tc>
          <w:tcPr>
            <w:tcW w:w="4097" w:type="dxa"/>
            <w:gridSpan w:val="3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 xml:space="preserve">1/2,7 дюйма, 4 МП, CMOS </w:t>
            </w:r>
          </w:p>
        </w:tc>
        <w:tc>
          <w:tcPr>
            <w:tcW w:w="3982" w:type="dxa"/>
            <w:gridSpan w:val="3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1/2,7 дюйма, 4 МП, CMOS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Мин. освещенность</w:t>
            </w:r>
          </w:p>
        </w:tc>
        <w:tc>
          <w:tcPr>
            <w:tcW w:w="4097" w:type="dxa"/>
            <w:gridSpan w:val="3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Цвет: 0,003 лк (F1.6, AGC вкл.)</w:t>
            </w:r>
          </w:p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0 лк с ИК-подсветкой</w:t>
            </w:r>
          </w:p>
        </w:tc>
        <w:tc>
          <w:tcPr>
            <w:tcW w:w="3982" w:type="dxa"/>
            <w:gridSpan w:val="3"/>
          </w:tcPr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Цвет: 0,003 лк (F1,5; AGC вкл.)</w:t>
            </w:r>
          </w:p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0 лк с ИК-подсветкой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День/ночь</w:t>
            </w:r>
          </w:p>
        </w:tc>
        <w:tc>
          <w:tcPr>
            <w:tcW w:w="8079" w:type="dxa"/>
            <w:gridSpan w:val="6"/>
          </w:tcPr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Автоматический ИК-фильтр (ICR)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Затвор</w:t>
            </w:r>
          </w:p>
        </w:tc>
        <w:tc>
          <w:tcPr>
            <w:tcW w:w="8079" w:type="dxa"/>
            <w:gridSpan w:val="6"/>
          </w:tcPr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Автом./ручн.; 1–1/100 000 с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WDR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120 дБ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Сигнал/шум</w:t>
            </w:r>
          </w:p>
        </w:tc>
        <w:tc>
          <w:tcPr>
            <w:tcW w:w="8079" w:type="dxa"/>
            <w:gridSpan w:val="6"/>
          </w:tcPr>
          <w:p w:rsidR="00EA00AE" w:rsidRPr="00A65D70" w:rsidRDefault="00377FC6" w:rsidP="00E80206">
            <w:pPr>
              <w:pStyle w:val="TableText"/>
              <w:rPr>
                <w:rFonts w:cstheme="minorHAnsi"/>
                <w:szCs w:val="16"/>
              </w:rPr>
            </w:pPr>
            <w:r>
              <w:t>&gt; 56 дБ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EC6C1C" w:rsidRDefault="00EA00AE" w:rsidP="00E80206">
            <w:pPr>
              <w:pStyle w:val="aff0"/>
              <w:rPr>
                <w:rFonts w:cstheme="minorHAnsi"/>
                <w:color w:val="FF0000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Объектив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Тип объектива</w:t>
            </w:r>
          </w:p>
        </w:tc>
        <w:tc>
          <w:tcPr>
            <w:tcW w:w="4097" w:type="dxa"/>
            <w:gridSpan w:val="3"/>
          </w:tcPr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4 мм при F1.6</w:t>
            </w:r>
          </w:p>
        </w:tc>
        <w:tc>
          <w:tcPr>
            <w:tcW w:w="3982" w:type="dxa"/>
            <w:gridSpan w:val="3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4,8–120 мм при F1.5,</w:t>
            </w:r>
          </w:p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автоматическая фокусировка (AF) и моторизированный объектив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Оптический зум</w:t>
            </w:r>
          </w:p>
        </w:tc>
        <w:tc>
          <w:tcPr>
            <w:tcW w:w="4097" w:type="dxa"/>
            <w:gridSpan w:val="3"/>
          </w:tcPr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  <w:tc>
          <w:tcPr>
            <w:tcW w:w="3982" w:type="dxa"/>
            <w:gridSpan w:val="3"/>
          </w:tcPr>
          <w:p w:rsidR="00EA00AE" w:rsidRPr="00356A4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25X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023516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Диафрагма</w:t>
            </w:r>
          </w:p>
        </w:tc>
        <w:tc>
          <w:tcPr>
            <w:tcW w:w="4097" w:type="dxa"/>
            <w:gridSpan w:val="3"/>
          </w:tcPr>
          <w:p w:rsidR="00EA00AE" w:rsidRPr="00023516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Фиксированная апертура; F1.6</w:t>
            </w:r>
          </w:p>
        </w:tc>
        <w:tc>
          <w:tcPr>
            <w:tcW w:w="3982" w:type="dxa"/>
            <w:gridSpan w:val="3"/>
          </w:tcPr>
          <w:p w:rsidR="00EA00AE" w:rsidRPr="00023516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Автом.; F1.5 (W) – F3.8 (T)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A93E33" w:rsidP="00E80206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(Гор.)</w:t>
            </w:r>
          </w:p>
        </w:tc>
        <w:tc>
          <w:tcPr>
            <w:tcW w:w="4097" w:type="dxa"/>
            <w:gridSpan w:val="3"/>
          </w:tcPr>
          <w:p w:rsidR="00EA00AE" w:rsidRPr="00835632" w:rsidRDefault="00835632" w:rsidP="00E80206">
            <w:pPr>
              <w:pStyle w:val="TableText"/>
              <w:rPr>
                <w:rFonts w:cstheme="minorHAnsi"/>
                <w:szCs w:val="16"/>
              </w:rPr>
            </w:pPr>
            <w:r>
              <w:t>91,3°</w:t>
            </w:r>
          </w:p>
        </w:tc>
        <w:tc>
          <w:tcPr>
            <w:tcW w:w="3982" w:type="dxa"/>
            <w:gridSpan w:val="3"/>
          </w:tcPr>
          <w:p w:rsidR="00EA00AE" w:rsidRPr="0083563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55,46°–3,09°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Del="001D5E51" w:rsidRDefault="00A93E33" w:rsidP="00E80206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(Верт.)</w:t>
            </w:r>
          </w:p>
        </w:tc>
        <w:tc>
          <w:tcPr>
            <w:tcW w:w="4097" w:type="dxa"/>
            <w:gridSpan w:val="3"/>
          </w:tcPr>
          <w:p w:rsidR="00EA00AE" w:rsidRPr="00835632" w:rsidRDefault="00A93E33" w:rsidP="00E80206">
            <w:pPr>
              <w:pStyle w:val="TableText"/>
              <w:rPr>
                <w:rFonts w:cstheme="minorHAnsi"/>
                <w:szCs w:val="16"/>
              </w:rPr>
            </w:pPr>
            <w:r>
              <w:t>46,7°</w:t>
            </w:r>
          </w:p>
        </w:tc>
        <w:tc>
          <w:tcPr>
            <w:tcW w:w="3982" w:type="dxa"/>
            <w:gridSpan w:val="3"/>
          </w:tcPr>
          <w:p w:rsidR="00EA00AE" w:rsidRPr="0083563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32,94°–1,73°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Del="001D5E51" w:rsidRDefault="00A93E33" w:rsidP="00E80206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(Диагон.)</w:t>
            </w:r>
          </w:p>
        </w:tc>
        <w:tc>
          <w:tcPr>
            <w:tcW w:w="4097" w:type="dxa"/>
            <w:gridSpan w:val="3"/>
          </w:tcPr>
          <w:p w:rsidR="00EA00AE" w:rsidRPr="00835632" w:rsidRDefault="00835632" w:rsidP="00E80206">
            <w:pPr>
              <w:pStyle w:val="TableText"/>
              <w:rPr>
                <w:rFonts w:cstheme="minorHAnsi"/>
                <w:szCs w:val="16"/>
              </w:rPr>
            </w:pPr>
            <w:r>
              <w:t>112,3°</w:t>
            </w:r>
          </w:p>
        </w:tc>
        <w:tc>
          <w:tcPr>
            <w:tcW w:w="3982" w:type="dxa"/>
            <w:gridSpan w:val="3"/>
          </w:tcPr>
          <w:p w:rsidR="00EA00AE" w:rsidRPr="00835632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68,22°–3,65°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341C3A" w:rsidRDefault="00EA00AE" w:rsidP="00E80206">
            <w:pPr>
              <w:pStyle w:val="TableText"/>
              <w:rPr>
                <w:rFonts w:cstheme="minorHAnsi"/>
                <w:color w:val="A6A6A6" w:themeColor="background1" w:themeShade="A6"/>
                <w:szCs w:val="16"/>
              </w:rPr>
            </w:pPr>
            <w:r>
              <w:rPr>
                <w:color w:val="0090C8"/>
              </w:rPr>
              <w:t>Обнаружение, наблюдение, распознавание и идентификация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vMerge w:val="restart"/>
          </w:tcPr>
          <w:p w:rsidR="00EA00AE" w:rsidRPr="00341C3A" w:rsidRDefault="00EA00AE" w:rsidP="00E80206">
            <w:pPr>
              <w:pStyle w:val="TableText"/>
              <w:rPr>
                <w:rFonts w:cstheme="minorHAnsi"/>
                <w:color w:val="A6A6A6" w:themeColor="background1" w:themeShade="A6"/>
                <w:szCs w:val="16"/>
              </w:rPr>
            </w:pPr>
            <w:r>
              <w:t>Дальность обнаружения, наблюдения, распознавания и идентификации</w:t>
            </w:r>
          </w:p>
        </w:tc>
        <w:tc>
          <w:tcPr>
            <w:tcW w:w="1672" w:type="dxa"/>
          </w:tcPr>
          <w:p w:rsidR="00EA00AE" w:rsidRPr="00341C3A" w:rsidRDefault="00EA00AE" w:rsidP="00E80206">
            <w:pPr>
              <w:pStyle w:val="TableText"/>
              <w:rPr>
                <w:rFonts w:cstheme="minorHAnsi"/>
                <w:color w:val="A6A6A6" w:themeColor="background1" w:themeShade="A6"/>
                <w:szCs w:val="16"/>
              </w:rPr>
            </w:pPr>
            <w:r>
              <w:t>Объектив (мм)</w:t>
            </w:r>
          </w:p>
        </w:tc>
        <w:tc>
          <w:tcPr>
            <w:tcW w:w="1588" w:type="dxa"/>
          </w:tcPr>
          <w:p w:rsidR="00EA00AE" w:rsidRPr="00341C3A" w:rsidRDefault="00EA00AE" w:rsidP="00E80206">
            <w:pPr>
              <w:pStyle w:val="TableText"/>
              <w:rPr>
                <w:rFonts w:cstheme="minorHAnsi"/>
                <w:color w:val="A6A6A6" w:themeColor="background1" w:themeShade="A6"/>
                <w:szCs w:val="16"/>
              </w:rPr>
            </w:pPr>
            <w:r>
              <w:t>Обнаружение (м)</w:t>
            </w:r>
          </w:p>
        </w:tc>
        <w:tc>
          <w:tcPr>
            <w:tcW w:w="1673" w:type="dxa"/>
            <w:gridSpan w:val="2"/>
          </w:tcPr>
          <w:p w:rsidR="00EA00AE" w:rsidRPr="00341C3A" w:rsidRDefault="00EA00AE" w:rsidP="00E80206">
            <w:pPr>
              <w:pStyle w:val="TableText"/>
              <w:rPr>
                <w:rFonts w:cstheme="minorHAnsi"/>
                <w:color w:val="A6A6A6" w:themeColor="background1" w:themeShade="A6"/>
                <w:szCs w:val="16"/>
              </w:rPr>
            </w:pPr>
            <w:r>
              <w:t>Наблюдение (м)</w:t>
            </w:r>
          </w:p>
        </w:tc>
        <w:tc>
          <w:tcPr>
            <w:tcW w:w="1587" w:type="dxa"/>
          </w:tcPr>
          <w:p w:rsidR="00EA00AE" w:rsidRPr="00341C3A" w:rsidRDefault="00EA00AE" w:rsidP="00E80206">
            <w:pPr>
              <w:pStyle w:val="TableText"/>
              <w:rPr>
                <w:rFonts w:cstheme="minorHAnsi"/>
                <w:color w:val="A6A6A6" w:themeColor="background1" w:themeShade="A6"/>
                <w:szCs w:val="16"/>
              </w:rPr>
            </w:pPr>
            <w:r>
              <w:t>Распознавание (м)</w:t>
            </w:r>
          </w:p>
        </w:tc>
        <w:tc>
          <w:tcPr>
            <w:tcW w:w="1559" w:type="dxa"/>
          </w:tcPr>
          <w:p w:rsidR="00EA00AE" w:rsidRPr="00341C3A" w:rsidRDefault="00EA00AE" w:rsidP="00E80206">
            <w:pPr>
              <w:pStyle w:val="TableText"/>
              <w:rPr>
                <w:rFonts w:cstheme="minorHAnsi"/>
                <w:color w:val="A6A6A6" w:themeColor="background1" w:themeShade="A6"/>
                <w:szCs w:val="16"/>
              </w:rPr>
            </w:pPr>
            <w:r>
              <w:t>Идентификация (м)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vMerge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672" w:type="dxa"/>
          </w:tcPr>
          <w:p w:rsidR="00EA00AE" w:rsidRPr="00CF1F7B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4 (панорама)</w:t>
            </w:r>
          </w:p>
        </w:tc>
        <w:tc>
          <w:tcPr>
            <w:tcW w:w="1588" w:type="dxa"/>
          </w:tcPr>
          <w:p w:rsidR="00EA00AE" w:rsidRPr="00CF1F7B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90,0</w:t>
            </w:r>
          </w:p>
        </w:tc>
        <w:tc>
          <w:tcPr>
            <w:tcW w:w="1673" w:type="dxa"/>
            <w:gridSpan w:val="2"/>
          </w:tcPr>
          <w:p w:rsidR="00EA00AE" w:rsidRPr="00CF1F7B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36,0</w:t>
            </w:r>
          </w:p>
        </w:tc>
        <w:tc>
          <w:tcPr>
            <w:tcW w:w="1587" w:type="dxa"/>
          </w:tcPr>
          <w:p w:rsidR="00EA00AE" w:rsidRPr="00CF1F7B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18,0</w:t>
            </w:r>
          </w:p>
        </w:tc>
        <w:tc>
          <w:tcPr>
            <w:tcW w:w="1559" w:type="dxa"/>
          </w:tcPr>
          <w:p w:rsidR="00EA00AE" w:rsidRPr="00CF1F7B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9,0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vMerge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672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4,8 (подробн.</w:t>
            </w:r>
          </w:p>
        </w:tc>
        <w:tc>
          <w:tcPr>
            <w:tcW w:w="1588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123,8</w:t>
            </w:r>
          </w:p>
        </w:tc>
        <w:tc>
          <w:tcPr>
            <w:tcW w:w="1673" w:type="dxa"/>
            <w:gridSpan w:val="2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49,5</w:t>
            </w:r>
          </w:p>
        </w:tc>
        <w:tc>
          <w:tcPr>
            <w:tcW w:w="1587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24,8</w:t>
            </w:r>
          </w:p>
        </w:tc>
        <w:tc>
          <w:tcPr>
            <w:tcW w:w="1559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12,4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vMerge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672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120 (подробн.)</w:t>
            </w:r>
          </w:p>
        </w:tc>
        <w:tc>
          <w:tcPr>
            <w:tcW w:w="1588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2475,0</w:t>
            </w:r>
          </w:p>
        </w:tc>
        <w:tc>
          <w:tcPr>
            <w:tcW w:w="1673" w:type="dxa"/>
            <w:gridSpan w:val="2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990,0</w:t>
            </w:r>
          </w:p>
        </w:tc>
        <w:tc>
          <w:tcPr>
            <w:tcW w:w="1587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495,0</w:t>
            </w:r>
          </w:p>
        </w:tc>
        <w:tc>
          <w:tcPr>
            <w:tcW w:w="1559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247,5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Подсветка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</w:t>
            </w:r>
          </w:p>
        </w:tc>
        <w:tc>
          <w:tcPr>
            <w:tcW w:w="4097" w:type="dxa"/>
            <w:gridSpan w:val="3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До 30 м</w:t>
            </w:r>
          </w:p>
        </w:tc>
        <w:tc>
          <w:tcPr>
            <w:tcW w:w="3982" w:type="dxa"/>
            <w:gridSpan w:val="3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До 100 м 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Длина волны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850 нм (ИК)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Управление включением/</w:t>
            </w:r>
            <w:r w:rsidR="00DE63D1">
              <w:rPr>
                <w:rFonts w:hint="eastAsia"/>
              </w:rPr>
              <w:br/>
            </w:r>
            <w:r>
              <w:t>выключением подсветки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Автом./ручн.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3819D2" w:rsidRDefault="00EA00AE" w:rsidP="00E80206">
            <w:pPr>
              <w:pStyle w:val="aff0"/>
            </w:pPr>
            <w:r>
              <w:rPr>
                <w:rFonts w:asciiTheme="minorHAnsi" w:hAnsiTheme="minorHAnsi"/>
                <w:color w:val="0090C8"/>
                <w:sz w:val="16"/>
              </w:rPr>
              <w:t>Видео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Сжатие видео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Ultra 265, H.265, H.264, MJPEG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Разрешение и частота кадров</w:t>
            </w:r>
          </w:p>
        </w:tc>
        <w:tc>
          <w:tcPr>
            <w:tcW w:w="4097" w:type="dxa"/>
            <w:gridSpan w:val="3"/>
          </w:tcPr>
          <w:p w:rsidR="00EA00AE" w:rsidRPr="00DA1E67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Основной поток: 4 МП (2688 × 1520), до 30 к/с;</w:t>
            </w:r>
          </w:p>
          <w:p w:rsidR="00EA00AE" w:rsidRPr="002B7AB3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Дополнительный поток: 1080P (1920 × 1080), до 30 к/с;</w:t>
            </w:r>
          </w:p>
          <w:p w:rsidR="00EA00AE" w:rsidRPr="00DA1E67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Третий поток: D1 (720 × 576), до 30 к/с;</w:t>
            </w:r>
          </w:p>
        </w:tc>
        <w:tc>
          <w:tcPr>
            <w:tcW w:w="3982" w:type="dxa"/>
            <w:gridSpan w:val="3"/>
          </w:tcPr>
          <w:p w:rsidR="00EA00AE" w:rsidRPr="00DA1E67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Основной поток: 4 МП (2688 × 1520), до 30 к/с;</w:t>
            </w:r>
          </w:p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Дополнительный поток: 720P (1280 × 720), до 30 к/с;</w:t>
            </w:r>
          </w:p>
          <w:p w:rsidR="00EA00AE" w:rsidRPr="00B45507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Третий поток: D1 (720 × 576), до 30 к/с;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передачи видеоданных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128 Кбит/с–16 Мбит/с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B45507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U-code</w:t>
            </w:r>
          </w:p>
        </w:tc>
        <w:tc>
          <w:tcPr>
            <w:tcW w:w="8079" w:type="dxa"/>
            <w:gridSpan w:val="6"/>
          </w:tcPr>
          <w:p w:rsidR="00EA00AE" w:rsidRPr="00B45507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ROI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До 8 областей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Потоковая передача видео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Три потока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OSD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До 8 OSD</w:t>
            </w:r>
          </w:p>
        </w:tc>
      </w:tr>
      <w:tr w:rsidR="00033CB3" w:rsidRPr="00D95DF9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033CB3" w:rsidRPr="00A65D70" w:rsidRDefault="00033CB3" w:rsidP="00E80206">
            <w:pPr>
              <w:pStyle w:val="TableText"/>
              <w:rPr>
                <w:rFonts w:cstheme="minorHAnsi"/>
                <w:szCs w:val="16"/>
              </w:rPr>
            </w:pPr>
            <w:r>
              <w:t>Режим маскирования</w:t>
            </w: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</w:tcPr>
          <w:p w:rsidR="00033CB3" w:rsidRPr="00A65D70" w:rsidRDefault="00033CB3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До 4 областей</w:t>
            </w:r>
          </w:p>
        </w:tc>
        <w:tc>
          <w:tcPr>
            <w:tcW w:w="3982" w:type="dxa"/>
            <w:gridSpan w:val="3"/>
            <w:tcBorders>
              <w:bottom w:val="single" w:sz="4" w:space="0" w:color="0070C0"/>
            </w:tcBorders>
          </w:tcPr>
          <w:p w:rsidR="00033CB3" w:rsidRPr="00A65D70" w:rsidRDefault="00033CB3" w:rsidP="00E80206">
            <w:pPr>
              <w:pStyle w:val="TableText"/>
              <w:rPr>
                <w:rFonts w:cstheme="minorHAnsi"/>
                <w:szCs w:val="16"/>
              </w:rPr>
            </w:pPr>
            <w:r>
              <w:t>24 области, До 4 областей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Default="00EA00AE" w:rsidP="00E80206">
            <w:pPr>
              <w:pStyle w:val="aff0"/>
              <w:rPr>
                <w:rFonts w:cstheme="minorHAnsi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Изображение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Баланс белого</w:t>
            </w:r>
          </w:p>
        </w:tc>
        <w:tc>
          <w:tcPr>
            <w:tcW w:w="8079" w:type="dxa"/>
            <w:gridSpan w:val="6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Авто/Снаружи/Точная настройка/Натриевая лампа/Заблокировано/Авто2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Цифровое шумоподавление</w:t>
            </w:r>
          </w:p>
        </w:tc>
        <w:tc>
          <w:tcPr>
            <w:tcW w:w="8079" w:type="dxa"/>
            <w:gridSpan w:val="6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Умная ИК-подсветка</w:t>
            </w:r>
          </w:p>
        </w:tc>
        <w:tc>
          <w:tcPr>
            <w:tcW w:w="8079" w:type="dxa"/>
            <w:gridSpan w:val="6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Поворот изображения</w:t>
            </w:r>
          </w:p>
        </w:tc>
        <w:tc>
          <w:tcPr>
            <w:tcW w:w="8079" w:type="dxa"/>
            <w:gridSpan w:val="6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Нормальное положение/вертикальный поворот/горизонтальный поворот/180°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HLC</w:t>
            </w:r>
          </w:p>
        </w:tc>
        <w:tc>
          <w:tcPr>
            <w:tcW w:w="8079" w:type="dxa"/>
            <w:gridSpan w:val="6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BLC</w:t>
            </w:r>
          </w:p>
        </w:tc>
        <w:tc>
          <w:tcPr>
            <w:tcW w:w="8079" w:type="dxa"/>
            <w:gridSpan w:val="6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Антитуман</w:t>
            </w:r>
          </w:p>
        </w:tc>
        <w:tc>
          <w:tcPr>
            <w:tcW w:w="8079" w:type="dxa"/>
            <w:gridSpan w:val="6"/>
          </w:tcPr>
          <w:p w:rsidR="00EA00AE" w:rsidRPr="00CE793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Цифровой антитуман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EC0387" w:rsidRDefault="00EA00AE" w:rsidP="00E80206">
            <w:pPr>
              <w:pStyle w:val="aff0"/>
              <w:rPr>
                <w:color w:val="FF0000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Интеллектуальные функции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24709D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Интеллектуальное предотвращение вторжений</w:t>
            </w:r>
          </w:p>
        </w:tc>
        <w:tc>
          <w:tcPr>
            <w:tcW w:w="8079" w:type="dxa"/>
            <w:gridSpan w:val="6"/>
          </w:tcPr>
          <w:p w:rsidR="00EA00AE" w:rsidRPr="0024709D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Поддержка фильтрации ложных тревог: обнаружение пересечения линии, вторжения, входа в область и выхода из области</w:t>
            </w:r>
          </w:p>
        </w:tc>
      </w:tr>
      <w:tr w:rsidR="00FD1FFC" w:rsidRPr="00D95DF9" w:rsidTr="00DE63D1">
        <w:trPr>
          <w:trHeight w:val="222"/>
        </w:trPr>
        <w:tc>
          <w:tcPr>
            <w:tcW w:w="2113" w:type="dxa"/>
          </w:tcPr>
          <w:p w:rsidR="00FD1FFC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Захват лиц</w:t>
            </w:r>
          </w:p>
        </w:tc>
        <w:tc>
          <w:tcPr>
            <w:tcW w:w="4097" w:type="dxa"/>
            <w:gridSpan w:val="3"/>
          </w:tcPr>
          <w:p w:rsidR="00FD1FFC" w:rsidRPr="0024709D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Поддерживается. Черты лица: пол, возрастной диапазон, очки, маска</w:t>
            </w:r>
          </w:p>
        </w:tc>
        <w:tc>
          <w:tcPr>
            <w:tcW w:w="3982" w:type="dxa"/>
            <w:gridSpan w:val="3"/>
          </w:tcPr>
          <w:p w:rsidR="00FD1FFC" w:rsidRPr="0024709D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Подсчет людей</w:t>
            </w:r>
          </w:p>
        </w:tc>
        <w:tc>
          <w:tcPr>
            <w:tcW w:w="8079" w:type="dxa"/>
            <w:gridSpan w:val="6"/>
          </w:tcPr>
          <w:p w:rsidR="00EA00AE" w:rsidRPr="0024709D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Поддержка подсчета потока людей и мониторинга плотности их скопления</w:t>
            </w:r>
          </w:p>
        </w:tc>
      </w:tr>
      <w:tr w:rsidR="00FD1FFC" w:rsidRPr="00D95DF9" w:rsidTr="00DE63D1">
        <w:trPr>
          <w:trHeight w:val="222"/>
        </w:trPr>
        <w:tc>
          <w:tcPr>
            <w:tcW w:w="2113" w:type="dxa"/>
          </w:tcPr>
          <w:p w:rsidR="00FD1FFC" w:rsidRPr="0024709D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Функция привязки</w:t>
            </w:r>
          </w:p>
        </w:tc>
        <w:tc>
          <w:tcPr>
            <w:tcW w:w="4097" w:type="dxa"/>
            <w:gridSpan w:val="3"/>
          </w:tcPr>
          <w:p w:rsidR="00FD1FFC" w:rsidRPr="0024709D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Поддерживается. По изображению с неподвижного объектива с помощью функции умного предотвращения вторжения инициируется отслеживание объекта</w:t>
            </w:r>
          </w:p>
        </w:tc>
        <w:tc>
          <w:tcPr>
            <w:tcW w:w="3982" w:type="dxa"/>
            <w:gridSpan w:val="3"/>
          </w:tcPr>
          <w:p w:rsidR="00FD1FFC" w:rsidRPr="0024709D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EA00AE" w:rsidRPr="00D95DF9" w:rsidTr="00DE63D1">
        <w:trPr>
          <w:trHeight w:val="221"/>
        </w:trPr>
        <w:tc>
          <w:tcPr>
            <w:tcW w:w="10192" w:type="dxa"/>
            <w:gridSpan w:val="7"/>
            <w:shd w:val="clear" w:color="auto" w:fill="C6DBF7"/>
          </w:tcPr>
          <w:p w:rsidR="00EA00AE" w:rsidRPr="00EC0387" w:rsidRDefault="00EA00AE" w:rsidP="00E80206">
            <w:pPr>
              <w:pStyle w:val="aff0"/>
              <w:rPr>
                <w:rFonts w:cstheme="minorHAnsi"/>
                <w:color w:val="FF0000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События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8B4F89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Основные функции обнаружения</w:t>
            </w:r>
          </w:p>
        </w:tc>
        <w:tc>
          <w:tcPr>
            <w:tcW w:w="8079" w:type="dxa"/>
            <w:gridSpan w:val="6"/>
          </w:tcPr>
          <w:p w:rsidR="00EA00AE" w:rsidRPr="008B4F89" w:rsidRDefault="00835632" w:rsidP="00E80206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движения, тревога по звуку, тревога при взломе</w:t>
            </w:r>
          </w:p>
        </w:tc>
      </w:tr>
      <w:tr w:rsidR="00FD1FFC" w:rsidRPr="00D95DF9" w:rsidTr="00DE63D1">
        <w:trPr>
          <w:trHeight w:val="222"/>
        </w:trPr>
        <w:tc>
          <w:tcPr>
            <w:tcW w:w="2113" w:type="dxa"/>
          </w:tcPr>
          <w:p w:rsidR="00FD1FFC" w:rsidRPr="008B4F89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Отслеживание</w:t>
            </w:r>
          </w:p>
        </w:tc>
        <w:tc>
          <w:tcPr>
            <w:tcW w:w="4097" w:type="dxa"/>
            <w:gridSpan w:val="3"/>
          </w:tcPr>
          <w:p w:rsidR="00FD1FFC" w:rsidRPr="008B4F89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  <w:tc>
          <w:tcPr>
            <w:tcW w:w="3982" w:type="dxa"/>
            <w:gridSpan w:val="3"/>
          </w:tcPr>
          <w:p w:rsidR="00FD1FFC" w:rsidRPr="008B4F89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8B4F89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Общие функции</w:t>
            </w:r>
          </w:p>
        </w:tc>
        <w:tc>
          <w:tcPr>
            <w:tcW w:w="8079" w:type="dxa"/>
            <w:gridSpan w:val="6"/>
          </w:tcPr>
          <w:p w:rsidR="00EA00AE" w:rsidRPr="008B4F89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Водяные знаки, фильтрация IP-адресов, тревожный вход/выход, политика доступа, защита ARP, аутентификация RTSP, аутентификация пользователей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A65D70" w:rsidRDefault="00EA00AE" w:rsidP="00E80206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Аудио</w:t>
            </w:r>
          </w:p>
        </w:tc>
      </w:tr>
      <w:tr w:rsidR="00EA00AE" w:rsidRPr="00A851BA" w:rsidTr="00DE63D1">
        <w:trPr>
          <w:trHeight w:val="222"/>
        </w:trPr>
        <w:tc>
          <w:tcPr>
            <w:tcW w:w="2113" w:type="dxa"/>
          </w:tcPr>
          <w:p w:rsidR="00EA00AE" w:rsidRPr="007A37D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Сжатие аудио</w:t>
            </w:r>
          </w:p>
        </w:tc>
        <w:tc>
          <w:tcPr>
            <w:tcW w:w="8079" w:type="dxa"/>
            <w:gridSpan w:val="6"/>
          </w:tcPr>
          <w:p w:rsidR="00EA00AE" w:rsidRPr="007A37D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G.711U, G.711A</w:t>
            </w:r>
          </w:p>
        </w:tc>
      </w:tr>
      <w:tr w:rsidR="00EA00AE" w:rsidRPr="00A851BA" w:rsidTr="00DE63D1">
        <w:trPr>
          <w:trHeight w:val="222"/>
        </w:trPr>
        <w:tc>
          <w:tcPr>
            <w:tcW w:w="2113" w:type="dxa"/>
          </w:tcPr>
          <w:p w:rsidR="00EA00AE" w:rsidRPr="007A37D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аудиопотока</w:t>
            </w:r>
          </w:p>
        </w:tc>
        <w:tc>
          <w:tcPr>
            <w:tcW w:w="8079" w:type="dxa"/>
            <w:gridSpan w:val="6"/>
          </w:tcPr>
          <w:p w:rsidR="00EA00AE" w:rsidRPr="00FD1FFC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64 Кбит/с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Двухсторонняя аудиосвязь</w:t>
            </w:r>
          </w:p>
        </w:tc>
        <w:tc>
          <w:tcPr>
            <w:tcW w:w="8079" w:type="dxa"/>
            <w:gridSpan w:val="6"/>
          </w:tcPr>
          <w:p w:rsidR="00EA00AE" w:rsidRPr="00FD1FFC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Подавление помех</w:t>
            </w:r>
          </w:p>
        </w:tc>
        <w:tc>
          <w:tcPr>
            <w:tcW w:w="8079" w:type="dxa"/>
            <w:gridSpan w:val="6"/>
          </w:tcPr>
          <w:p w:rsidR="00EA00AE" w:rsidRPr="00FD1FFC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Частота дискретизации</w:t>
            </w:r>
          </w:p>
        </w:tc>
        <w:tc>
          <w:tcPr>
            <w:tcW w:w="8079" w:type="dxa"/>
            <w:gridSpan w:val="6"/>
          </w:tcPr>
          <w:p w:rsidR="00EA00AE" w:rsidRPr="00FD1FFC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8 кГц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tcBorders>
              <w:bottom w:val="single" w:sz="4" w:space="0" w:color="0070C0"/>
            </w:tcBorders>
            <w:shd w:val="clear" w:color="auto" w:fill="C6DBF7"/>
          </w:tcPr>
          <w:p w:rsidR="00EA00AE" w:rsidRPr="00A65D70" w:rsidRDefault="00EA00AE" w:rsidP="00E80206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Хранилище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shd w:val="clear" w:color="auto" w:fill="FFFFFF" w:themeFill="background1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Локальная память</w:t>
            </w:r>
          </w:p>
        </w:tc>
        <w:tc>
          <w:tcPr>
            <w:tcW w:w="8079" w:type="dxa"/>
            <w:gridSpan w:val="6"/>
            <w:shd w:val="clear" w:color="auto" w:fill="FFFFFF" w:themeFill="background1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Карта Micro SD до 256 ГБ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shd w:val="clear" w:color="auto" w:fill="FFFFFF" w:themeFill="background1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Сетевое хранилище</w:t>
            </w:r>
          </w:p>
        </w:tc>
        <w:tc>
          <w:tcPr>
            <w:tcW w:w="8079" w:type="dxa"/>
            <w:gridSpan w:val="6"/>
            <w:shd w:val="clear" w:color="auto" w:fill="FFFFFF" w:themeFill="background1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ANR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A65D70" w:rsidRDefault="00EA00AE" w:rsidP="00E80206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Сеть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Протоколы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IPv4, IGMP, ICMP, ARP, TCP, UDP, DHCP, PPPoE, RTP, RTSP, RTCP, DNS, DDNS, NTP, FTP, UPnP, HTTP, HTTPS, SMTP, 802.1x, SNMP, QoS, RTMP, SSL/TLS</w:t>
            </w:r>
          </w:p>
        </w:tc>
      </w:tr>
      <w:tr w:rsidR="00EA00AE" w:rsidRPr="000143F4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Возможность интеграции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384C62" w:rsidRDefault="00EA00AE" w:rsidP="00E8020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384C62">
              <w:rPr>
                <w:lang w:val="en-US"/>
              </w:rPr>
              <w:t>ONVIF (</w:t>
            </w:r>
            <w:r>
              <w:t>профили</w:t>
            </w:r>
            <w:r w:rsidRPr="00384C62">
              <w:rPr>
                <w:lang w:val="en-US"/>
              </w:rPr>
              <w:t xml:space="preserve"> S, G, T), API, SDK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EA00AE" w:rsidRPr="007A37D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Пользователь/хост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7A37D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До 32 пользователей. 3 уровня пользователей: администратор, оператор и обычный пользователь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EA00AE" w:rsidRPr="007A37D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7A37D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Парольная защита, надежный пароль, шифрование HTTPS, журналы экспорта, базовая и дайджест-аутентификация для RTSP, дайджест-аутентификация для HTTP, TLS 1.2, WSSE и дайджест-аутентификация для ONVIF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Клиент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6D437F" w:rsidRDefault="00C6167D" w:rsidP="00E80206">
            <w:pPr>
              <w:pStyle w:val="TableText"/>
              <w:rPr>
                <w:rFonts w:cstheme="minorHAnsi"/>
                <w:szCs w:val="16"/>
              </w:rPr>
            </w:pPr>
            <w:r>
              <w:t>EZStation</w:t>
            </w:r>
          </w:p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EZLive</w:t>
            </w:r>
          </w:p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EZView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Веб-браузер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с обязательным плагином: IE 10 и выше, Chrome 45 и выше, Firefox 52 и выше, Edge 79 и выше</w:t>
            </w:r>
          </w:p>
        </w:tc>
      </w:tr>
      <w:tr w:rsidR="00EA00AE" w:rsidRPr="00D95DF9" w:rsidTr="00DE63D1">
        <w:trPr>
          <w:trHeight w:val="100"/>
        </w:trPr>
        <w:tc>
          <w:tcPr>
            <w:tcW w:w="10192" w:type="dxa"/>
            <w:gridSpan w:val="7"/>
            <w:shd w:val="clear" w:color="auto" w:fill="C6DBF7"/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ascii="Calibri" w:hAnsi="Calibri"/>
                <w:color w:val="0090C8"/>
              </w:rPr>
              <w:t>Панорамирование и наклон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Диапазон поворота</w:t>
            </w: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  <w:tc>
          <w:tcPr>
            <w:tcW w:w="3982" w:type="dxa"/>
            <w:gridSpan w:val="3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360°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  <w:vMerge w:val="restart"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поворота</w:t>
            </w: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  <w:tc>
          <w:tcPr>
            <w:tcW w:w="3982" w:type="dxa"/>
            <w:gridSpan w:val="3"/>
            <w:tcBorders>
              <w:bottom w:val="single" w:sz="4" w:space="0" w:color="0070C0"/>
            </w:tcBorders>
          </w:tcPr>
          <w:p w:rsidR="00EA00AE" w:rsidRPr="00243228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0,1 °/с – 80 °/с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  <w:vMerge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N/A</w:t>
            </w:r>
          </w:p>
        </w:tc>
        <w:tc>
          <w:tcPr>
            <w:tcW w:w="3982" w:type="dxa"/>
            <w:gridSpan w:val="3"/>
            <w:tcBorders>
              <w:bottom w:val="single" w:sz="4" w:space="0" w:color="0070C0"/>
            </w:tcBorders>
          </w:tcPr>
          <w:p w:rsidR="00EA00AE" w:rsidRPr="00243228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80°/с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Диапазон наклона</w:t>
            </w: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bookmarkStart w:id="2" w:name="OLE_LINK23"/>
            <w:bookmarkStart w:id="3" w:name="OLE_LINK24"/>
            <w:r>
              <w:t>18° ±5°</w:t>
            </w:r>
          </w:p>
        </w:tc>
        <w:bookmarkEnd w:id="2"/>
        <w:bookmarkEnd w:id="3"/>
        <w:tc>
          <w:tcPr>
            <w:tcW w:w="3982" w:type="dxa"/>
            <w:gridSpan w:val="3"/>
            <w:tcBorders>
              <w:bottom w:val="single" w:sz="4" w:space="0" w:color="0070C0"/>
            </w:tcBorders>
          </w:tcPr>
          <w:p w:rsidR="00EA00AE" w:rsidRPr="00243228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-15° – 90°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  <w:vMerge w:val="restart"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наклона</w:t>
            </w: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  <w:tc>
          <w:tcPr>
            <w:tcW w:w="3982" w:type="dxa"/>
            <w:gridSpan w:val="3"/>
            <w:tcBorders>
              <w:bottom w:val="single" w:sz="4" w:space="0" w:color="0070C0"/>
            </w:tcBorders>
          </w:tcPr>
          <w:p w:rsidR="00EA00AE" w:rsidRPr="00243228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0,1 °/с – 80 °/с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  <w:vMerge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4097" w:type="dxa"/>
            <w:gridSpan w:val="3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N/A</w:t>
            </w:r>
          </w:p>
        </w:tc>
        <w:tc>
          <w:tcPr>
            <w:tcW w:w="3982" w:type="dxa"/>
            <w:gridSpan w:val="3"/>
            <w:tcBorders>
              <w:bottom w:val="single" w:sz="4" w:space="0" w:color="0070C0"/>
            </w:tcBorders>
          </w:tcPr>
          <w:p w:rsidR="00EA00AE" w:rsidRPr="00243228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80°/с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Число предустановок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0373B5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1024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Предустановленное патрулирование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0874D4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64 предустановок на каждый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Патрулирование по маршруту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0874D4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32 действий на каждый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Запись патрулирования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0874D4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128 действий на каждый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356A42" w:rsidRDefault="00EA00AE" w:rsidP="00E80206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Длительность остановки при патрулировании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0874D4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15 с – 1800 с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8B4F89" w:rsidRDefault="00EA00AE" w:rsidP="00E80206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Фиксация предустановленного изображения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8B4F89" w:rsidRDefault="00FD1FFC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EA00AE" w:rsidRPr="00D95DF9" w:rsidTr="00DE63D1">
        <w:trPr>
          <w:trHeight w:val="100"/>
        </w:trPr>
        <w:tc>
          <w:tcPr>
            <w:tcW w:w="2113" w:type="dxa"/>
          </w:tcPr>
          <w:p w:rsidR="00EA00AE" w:rsidRPr="006D437F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Исходное положение 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0373B5" w:rsidRDefault="00EB52D5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Default="00EA00AE" w:rsidP="00E80206">
            <w:pPr>
              <w:pStyle w:val="aff1"/>
              <w:keepNext/>
            </w:pPr>
            <w:r>
              <w:rPr>
                <w:rFonts w:ascii="Calibri" w:hAnsi="Calibri"/>
                <w:color w:val="0090C8"/>
                <w:sz w:val="16"/>
              </w:rPr>
              <w:t>Интерфейс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аудио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1/1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сигнализации</w:t>
            </w:r>
          </w:p>
        </w:tc>
        <w:tc>
          <w:tcPr>
            <w:tcW w:w="8079" w:type="dxa"/>
            <w:gridSpan w:val="6"/>
          </w:tcPr>
          <w:p w:rsidR="00EA00AE" w:rsidRPr="006B52E1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2/1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Последовательный порт</w:t>
            </w:r>
          </w:p>
        </w:tc>
        <w:tc>
          <w:tcPr>
            <w:tcW w:w="8079" w:type="dxa"/>
            <w:gridSpan w:val="6"/>
          </w:tcPr>
          <w:p w:rsidR="00EA00AE" w:rsidRPr="006B52E1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 RS485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микрофон</w:t>
            </w:r>
          </w:p>
        </w:tc>
        <w:tc>
          <w:tcPr>
            <w:tcW w:w="8079" w:type="dxa"/>
            <w:gridSpan w:val="6"/>
          </w:tcPr>
          <w:p w:rsidR="00EA00AE" w:rsidRPr="006B52E1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динамик</w:t>
            </w:r>
          </w:p>
        </w:tc>
        <w:tc>
          <w:tcPr>
            <w:tcW w:w="8079" w:type="dxa"/>
            <w:gridSpan w:val="6"/>
          </w:tcPr>
          <w:p w:rsidR="00EA00AE" w:rsidRPr="006B52E1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Wi-Fi</w:t>
            </w:r>
          </w:p>
        </w:tc>
        <w:tc>
          <w:tcPr>
            <w:tcW w:w="8079" w:type="dxa"/>
            <w:gridSpan w:val="6"/>
          </w:tcPr>
          <w:p w:rsidR="00EA00AE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EA00AE" w:rsidRPr="000143F4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Сеть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384C62" w:rsidRDefault="00EA00AE" w:rsidP="00E8020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384C62">
              <w:rPr>
                <w:lang w:val="en-US"/>
              </w:rPr>
              <w:t>1 * RJ45 10M/100M Base-TX Ethernet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tcBorders>
              <w:bottom w:val="single" w:sz="4" w:space="0" w:color="0070C0"/>
            </w:tcBorders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Видеовыход</w:t>
            </w:r>
          </w:p>
        </w:tc>
        <w:tc>
          <w:tcPr>
            <w:tcW w:w="8079" w:type="dxa"/>
            <w:gridSpan w:val="6"/>
            <w:tcBorders>
              <w:bottom w:val="single" w:sz="4" w:space="0" w:color="0070C0"/>
            </w:tcBorders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Pr="00A65D70" w:rsidRDefault="00EA00AE" w:rsidP="00E80206">
            <w:pPr>
              <w:pStyle w:val="aff1"/>
              <w:rPr>
                <w:rFonts w:cstheme="minorHAnsi"/>
                <w:szCs w:val="16"/>
              </w:rPr>
            </w:pPr>
            <w:r>
              <w:rPr>
                <w:rFonts w:ascii="Calibri" w:hAnsi="Calibri"/>
                <w:color w:val="0090C8"/>
                <w:sz w:val="16"/>
              </w:rPr>
              <w:t>Соответствие сертификатам</w:t>
            </w:r>
          </w:p>
        </w:tc>
      </w:tr>
      <w:tr w:rsidR="000874D4" w:rsidRPr="000143F4" w:rsidTr="00DE63D1">
        <w:trPr>
          <w:trHeight w:val="222"/>
        </w:trPr>
        <w:tc>
          <w:tcPr>
            <w:tcW w:w="2113" w:type="dxa"/>
          </w:tcPr>
          <w:p w:rsidR="000874D4" w:rsidRPr="000F1FC3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EMC</w:t>
            </w:r>
          </w:p>
        </w:tc>
        <w:tc>
          <w:tcPr>
            <w:tcW w:w="8079" w:type="dxa"/>
            <w:gridSpan w:val="6"/>
          </w:tcPr>
          <w:p w:rsidR="000874D4" w:rsidRPr="00384C62" w:rsidRDefault="000874D4" w:rsidP="00E8020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384C62">
              <w:rPr>
                <w:lang w:val="en-US"/>
              </w:rPr>
              <w:t>CE-EMC (EN 55032: 2015+A1:2020, EN 61000-3-3: 2013+A1: 2019, EN IEC 61000-3-2: 2019+A1: 2021, EN 55035: 2017+A11:2020)</w:t>
            </w:r>
          </w:p>
          <w:p w:rsidR="000874D4" w:rsidRPr="00384C62" w:rsidRDefault="000874D4" w:rsidP="00E8020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384C62">
              <w:rPr>
                <w:lang w:val="en-US"/>
              </w:rPr>
              <w:t xml:space="preserve">FCC (FCC CFR 47 </w:t>
            </w:r>
            <w:r>
              <w:t>часть</w:t>
            </w:r>
            <w:r w:rsidRPr="00384C62">
              <w:rPr>
                <w:lang w:val="en-US"/>
              </w:rPr>
              <w:t xml:space="preserve"> 15 B, ANSI C63.4-2014)</w:t>
            </w:r>
          </w:p>
        </w:tc>
      </w:tr>
      <w:tr w:rsidR="000874D4" w:rsidRPr="00D95DF9" w:rsidTr="00DE63D1">
        <w:trPr>
          <w:trHeight w:val="222"/>
        </w:trPr>
        <w:tc>
          <w:tcPr>
            <w:tcW w:w="2113" w:type="dxa"/>
          </w:tcPr>
          <w:p w:rsidR="000874D4" w:rsidRPr="000F1FC3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8079" w:type="dxa"/>
            <w:gridSpan w:val="6"/>
          </w:tcPr>
          <w:p w:rsidR="000874D4" w:rsidRPr="00384C62" w:rsidRDefault="000874D4" w:rsidP="00E8020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384C62">
              <w:rPr>
                <w:lang w:val="en-US"/>
              </w:rPr>
              <w:t>CE LVD (EN 62368-1:2014+A11:2017)</w:t>
            </w:r>
          </w:p>
          <w:p w:rsidR="000874D4" w:rsidRPr="00384C62" w:rsidRDefault="000874D4" w:rsidP="00E8020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384C62">
              <w:rPr>
                <w:lang w:val="en-US"/>
              </w:rPr>
              <w:t>CB (IEC 62368-1:2014)</w:t>
            </w:r>
          </w:p>
          <w:p w:rsidR="000874D4" w:rsidRPr="000F479D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UL (UL 62368-1, 2 изд., дата выпуска: 01.12.2014)</w:t>
            </w:r>
          </w:p>
        </w:tc>
      </w:tr>
      <w:tr w:rsidR="000874D4" w:rsidRPr="00D95DF9" w:rsidTr="00DE63D1">
        <w:trPr>
          <w:trHeight w:val="222"/>
        </w:trPr>
        <w:tc>
          <w:tcPr>
            <w:tcW w:w="2113" w:type="dxa"/>
          </w:tcPr>
          <w:p w:rsidR="000874D4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Окружающая среда</w:t>
            </w:r>
          </w:p>
        </w:tc>
        <w:tc>
          <w:tcPr>
            <w:tcW w:w="8079" w:type="dxa"/>
            <w:gridSpan w:val="6"/>
          </w:tcPr>
          <w:p w:rsidR="000874D4" w:rsidRPr="000F479D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CE-RoHS (2011/65/EU; (EU) 2015/863)</w:t>
            </w:r>
          </w:p>
        </w:tc>
      </w:tr>
      <w:tr w:rsidR="000874D4" w:rsidRPr="00D95DF9" w:rsidTr="00DE63D1">
        <w:trPr>
          <w:trHeight w:val="222"/>
        </w:trPr>
        <w:tc>
          <w:tcPr>
            <w:tcW w:w="2113" w:type="dxa"/>
          </w:tcPr>
          <w:p w:rsidR="000874D4" w:rsidRPr="000F479D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Защита</w:t>
            </w:r>
          </w:p>
        </w:tc>
        <w:tc>
          <w:tcPr>
            <w:tcW w:w="8079" w:type="dxa"/>
            <w:gridSpan w:val="6"/>
          </w:tcPr>
          <w:p w:rsidR="000874D4" w:rsidRPr="000F479D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IP66 (IEC 60529:1989+AMD1:1999+AMD2:2013)</w:t>
            </w:r>
          </w:p>
        </w:tc>
      </w:tr>
      <w:tr w:rsidR="00EA00AE" w:rsidRPr="00D95DF9" w:rsidTr="00DE63D1">
        <w:trPr>
          <w:trHeight w:val="222"/>
        </w:trPr>
        <w:tc>
          <w:tcPr>
            <w:tcW w:w="10192" w:type="dxa"/>
            <w:gridSpan w:val="7"/>
            <w:shd w:val="clear" w:color="auto" w:fill="C6DBF7"/>
          </w:tcPr>
          <w:p w:rsidR="00EA00AE" w:rsidRDefault="00EA00AE" w:rsidP="00E80206">
            <w:pPr>
              <w:pStyle w:val="aff1"/>
            </w:pPr>
            <w:r>
              <w:rPr>
                <w:rFonts w:ascii="Calibri" w:hAnsi="Calibri"/>
                <w:color w:val="0090C8"/>
                <w:sz w:val="16"/>
              </w:rPr>
              <w:t>Общие характеристики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  <w:vMerge w:val="restart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Питание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12 В пост. тока (±25%), PoE+ (IEEE 802.3at)</w:t>
            </w:r>
          </w:p>
        </w:tc>
      </w:tr>
      <w:tr w:rsidR="00EA00AE" w:rsidRPr="00D95DF9" w:rsidTr="00DE63D1">
        <w:trPr>
          <w:trHeight w:val="172"/>
        </w:trPr>
        <w:tc>
          <w:tcPr>
            <w:tcW w:w="2113" w:type="dxa"/>
            <w:vMerge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Потребляемая мощность: не более 24 Вт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8B4F89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 xml:space="preserve">Силовой интерфейс </w:t>
            </w:r>
          </w:p>
        </w:tc>
        <w:tc>
          <w:tcPr>
            <w:tcW w:w="8079" w:type="dxa"/>
            <w:gridSpan w:val="6"/>
          </w:tcPr>
          <w:p w:rsidR="00EA00AE" w:rsidRPr="008B4F89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Ø 5,5 мм коаксиальный штекер питания</w:t>
            </w:r>
          </w:p>
        </w:tc>
      </w:tr>
      <w:tr w:rsidR="000874D4" w:rsidRPr="00D95DF9" w:rsidTr="00DE63D1">
        <w:trPr>
          <w:trHeight w:val="222"/>
        </w:trPr>
        <w:tc>
          <w:tcPr>
            <w:tcW w:w="2113" w:type="dxa"/>
          </w:tcPr>
          <w:p w:rsidR="000874D4" w:rsidRPr="000F30B1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Размеры (Ø × В)</w:t>
            </w:r>
          </w:p>
        </w:tc>
        <w:tc>
          <w:tcPr>
            <w:tcW w:w="8079" w:type="dxa"/>
            <w:gridSpan w:val="6"/>
          </w:tcPr>
          <w:p w:rsidR="000874D4" w:rsidRPr="000F30B1" w:rsidRDefault="00A93E33" w:rsidP="00E80206">
            <w:pPr>
              <w:pStyle w:val="TableText"/>
              <w:rPr>
                <w:rFonts w:cstheme="minorHAnsi"/>
                <w:szCs w:val="16"/>
              </w:rPr>
            </w:pPr>
            <w:r>
              <w:t>Φ304 x 195 x 163 мм</w:t>
            </w:r>
          </w:p>
        </w:tc>
      </w:tr>
      <w:tr w:rsidR="000874D4" w:rsidRPr="00D95DF9" w:rsidTr="00DE63D1">
        <w:trPr>
          <w:trHeight w:val="222"/>
        </w:trPr>
        <w:tc>
          <w:tcPr>
            <w:tcW w:w="2113" w:type="dxa"/>
          </w:tcPr>
          <w:p w:rsidR="000874D4" w:rsidRPr="00A65D70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Масса</w:t>
            </w:r>
          </w:p>
        </w:tc>
        <w:tc>
          <w:tcPr>
            <w:tcW w:w="8079" w:type="dxa"/>
            <w:gridSpan w:val="6"/>
          </w:tcPr>
          <w:p w:rsidR="000874D4" w:rsidRPr="00A65D70" w:rsidRDefault="000874D4" w:rsidP="00E80206">
            <w:pPr>
              <w:pStyle w:val="TableText"/>
              <w:rPr>
                <w:rFonts w:cstheme="minorHAnsi"/>
                <w:szCs w:val="16"/>
              </w:rPr>
            </w:pPr>
            <w:r>
              <w:t>2,27 кг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Условия эксплуатации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384C62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384C62">
              <w:t>5</w:t>
            </w:r>
            <w:r>
              <w:t>0 °C до +65 °C, влажность: ≤95%, отн. (без конденсации)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Условия хранения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384C62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384C62">
              <w:t>5</w:t>
            </w:r>
            <w:r>
              <w:t>0 °C до +70 °C, влажность: ≤95%, отн. (без конденсации)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Защита от перенапряжения</w:t>
            </w:r>
          </w:p>
        </w:tc>
        <w:tc>
          <w:tcPr>
            <w:tcW w:w="8079" w:type="dxa"/>
            <w:gridSpan w:val="6"/>
          </w:tcPr>
          <w:p w:rsidR="00EA00AE" w:rsidRPr="00A65D70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6 кВ</w:t>
            </w:r>
          </w:p>
        </w:tc>
      </w:tr>
      <w:tr w:rsidR="00EA00AE" w:rsidRPr="00D95DF9" w:rsidTr="00DE63D1">
        <w:trPr>
          <w:trHeight w:val="222"/>
        </w:trPr>
        <w:tc>
          <w:tcPr>
            <w:tcW w:w="2113" w:type="dxa"/>
          </w:tcPr>
          <w:p w:rsidR="00EA00AE" w:rsidRPr="009C313C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Кнопка сброса</w:t>
            </w:r>
          </w:p>
        </w:tc>
        <w:tc>
          <w:tcPr>
            <w:tcW w:w="8079" w:type="dxa"/>
            <w:gridSpan w:val="6"/>
          </w:tcPr>
          <w:p w:rsidR="00EA00AE" w:rsidRPr="009C313C" w:rsidRDefault="00EA00AE" w:rsidP="00E8020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</w:tbl>
    <w:p w:rsidR="00EA00AE" w:rsidRPr="00291DF1" w:rsidRDefault="00EA00AE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EA00AE" w:rsidRDefault="00EA00AE" w:rsidP="00EA00AE">
      <w:pPr>
        <w:pStyle w:val="21"/>
        <w:rPr>
          <w:rFonts w:asciiTheme="minorHAnsi" w:eastAsiaTheme="minorEastAsia" w:hAnsiTheme="minorHAnsi" w:cstheme="minorHAnsi"/>
          <w:kern w:val="0"/>
          <w:sz w:val="36"/>
          <w:szCs w:val="36"/>
        </w:rPr>
      </w:pPr>
      <w:r>
        <w:rPr>
          <w:rFonts w:asciiTheme="minorHAnsi" w:hAnsiTheme="minorHAnsi"/>
          <w:sz w:val="36"/>
        </w:rPr>
        <w:lastRenderedPageBreak/>
        <w:t>Размеры</w:t>
      </w:r>
    </w:p>
    <w:p w:rsidR="00FC29C7" w:rsidRDefault="00804E07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  <w:r>
        <w:rPr>
          <w:noProof/>
          <w:lang w:val="en-US"/>
        </w:rPr>
        <w:drawing>
          <wp:inline distT="0" distB="0" distL="0" distR="0" wp14:anchorId="54CFFFC0" wp14:editId="04CE636E">
            <wp:extent cx="6479540" cy="43599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AE" w:rsidRDefault="00EA00AE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EA00AE" w:rsidRDefault="00EA00AE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EA00AE" w:rsidRDefault="00EA00AE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FC29C7" w:rsidRDefault="00FC29C7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EA00AE" w:rsidRPr="00DA1E67" w:rsidRDefault="00EA00AE" w:rsidP="00EA00AE">
      <w:pPr>
        <w:pStyle w:val="31"/>
        <w:spacing w:before="120" w:after="120"/>
        <w:rPr>
          <w:rFonts w:asciiTheme="minorHAnsi" w:hAnsiTheme="minorHAnsi" w:cstheme="minorHAnsi"/>
          <w:sz w:val="36"/>
        </w:rPr>
      </w:pPr>
      <w:r>
        <w:rPr>
          <w:rFonts w:asciiTheme="minorHAnsi" w:hAnsiTheme="minorHAnsi"/>
          <w:sz w:val="36"/>
        </w:rPr>
        <w:t>Вспомогательные приспособления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0874D4" w:rsidTr="00D24939">
        <w:trPr>
          <w:jc w:val="center"/>
        </w:trPr>
        <w:tc>
          <w:tcPr>
            <w:tcW w:w="2038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TR-CE45-IN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TR-UF45-A-IN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TR-JB12-IN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Распределительная коробка</w:t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TR-SE45-A-IN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</w:tr>
      <w:tr w:rsidR="000874D4" w:rsidTr="00D24939">
        <w:trPr>
          <w:jc w:val="center"/>
        </w:trPr>
        <w:tc>
          <w:tcPr>
            <w:tcW w:w="2038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50404EE9" wp14:editId="4E2026D9">
                  <wp:extent cx="353259" cy="580736"/>
                  <wp:effectExtent l="0" t="0" r="8890" b="0"/>
                  <wp:docPr id="34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59" cy="580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27F2361" wp14:editId="227D2432">
                  <wp:extent cx="580948" cy="392183"/>
                  <wp:effectExtent l="0" t="0" r="0" b="8255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48" cy="39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35E2517B" wp14:editId="465CA1D1">
                  <wp:extent cx="572711" cy="300705"/>
                  <wp:effectExtent l="0" t="0" r="0" b="4445"/>
                  <wp:docPr id="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72711" cy="30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6AB8A95D" wp14:editId="494637D7">
                  <wp:extent cx="476556" cy="593715"/>
                  <wp:effectExtent l="0" t="0" r="0" b="0"/>
                  <wp:docPr id="8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9" descr="http://sgcdn.uniview.com/res/201511/10/20151110_1605273_1-B_788193_140445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r="2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63" cy="602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5D911E4" wp14:editId="1390290E">
                  <wp:extent cx="91156" cy="551712"/>
                  <wp:effectExtent l="0" t="0" r="4445" b="1270"/>
                  <wp:docPr id="3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6" cy="551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D4" w:rsidTr="00D24939">
        <w:trPr>
          <w:jc w:val="center"/>
        </w:trPr>
        <w:tc>
          <w:tcPr>
            <w:tcW w:w="2038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TR-SE45-IN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0874D4" w:rsidRPr="00384C62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384C62">
              <w:rPr>
                <w:rFonts w:asciiTheme="minorHAnsi" w:hAnsiTheme="minorHAnsi"/>
                <w:lang w:val="en-US"/>
              </w:rPr>
              <w:t>TR-UP08-A-IN/TR-UP08-B-IN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мачте</w:t>
            </w:r>
          </w:p>
        </w:tc>
        <w:tc>
          <w:tcPr>
            <w:tcW w:w="2039" w:type="dxa"/>
            <w:vAlign w:val="center"/>
          </w:tcPr>
          <w:p w:rsidR="000874D4" w:rsidRPr="00384C62" w:rsidRDefault="0017191D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384C62">
              <w:rPr>
                <w:rFonts w:asciiTheme="minorHAnsi" w:hAnsiTheme="minorHAnsi"/>
                <w:lang w:val="en-US"/>
              </w:rPr>
              <w:t>TR-UC08-A-IN/TR-UC08-B-IN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углу</w:t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TR-WE45-B-IN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TR-WE45-A-IN</w:t>
            </w:r>
          </w:p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</w:tr>
      <w:tr w:rsidR="000874D4" w:rsidTr="00D24939">
        <w:trPr>
          <w:jc w:val="center"/>
        </w:trPr>
        <w:tc>
          <w:tcPr>
            <w:tcW w:w="2038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C83ADAB" wp14:editId="02AA39B7">
                  <wp:extent cx="66892" cy="331867"/>
                  <wp:effectExtent l="0" t="0" r="9525" b="0"/>
                  <wp:docPr id="4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2" cy="331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5774C49F" wp14:editId="35A7E8DF">
                  <wp:extent cx="445997" cy="541269"/>
                  <wp:effectExtent l="0" t="0" r="0" b="0"/>
                  <wp:docPr id="41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97" cy="54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059D8D14" wp14:editId="0839F87C">
                  <wp:extent cx="590947" cy="541269"/>
                  <wp:effectExtent l="0" t="0" r="0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47" cy="54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FE53B6" wp14:editId="61DE3C77">
                  <wp:extent cx="605641" cy="530376"/>
                  <wp:effectExtent l="0" t="0" r="4445" b="3175"/>
                  <wp:docPr id="2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/>
                          <a:srcRect l="13394" r="12569" b="12397"/>
                          <a:stretch/>
                        </pic:blipFill>
                        <pic:spPr bwMode="auto">
                          <a:xfrm>
                            <a:off x="0" y="0"/>
                            <a:ext cx="648811" cy="568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874D4" w:rsidRDefault="000874D4" w:rsidP="00D249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5C288C9" wp14:editId="33063B8C">
                  <wp:extent cx="652375" cy="536752"/>
                  <wp:effectExtent l="0" t="0" r="0" b="0"/>
                  <wp:docPr id="44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3" descr="http://sgcdn.uniview.com/res/201511/10/20151110_1605287_1-B_788242_14044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1" t="5000" r="11081" b="4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32" cy="542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4D4" w:rsidRDefault="000874D4" w:rsidP="000874D4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0874D4" w:rsidRDefault="000874D4" w:rsidP="000874D4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0874D4" w:rsidRDefault="000874D4" w:rsidP="000874D4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0874D4" w:rsidRDefault="000874D4" w:rsidP="000874D4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A51605" w:rsidRPr="00DA1E67" w:rsidTr="00FD186E">
        <w:tc>
          <w:tcPr>
            <w:tcW w:w="5097" w:type="dxa"/>
            <w:shd w:val="clear" w:color="auto" w:fill="C6D9F1" w:themeFill="text2" w:themeFillTint="33"/>
          </w:tcPr>
          <w:p w:rsidR="00A51605" w:rsidRPr="00DA1E67" w:rsidRDefault="00A51605" w:rsidP="00A01F4C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bookmarkStart w:id="4" w:name="_Hlk43816430"/>
            <w:r>
              <w:rPr>
                <w:rFonts w:asciiTheme="minorHAnsi" w:hAnsiTheme="minorHAnsi"/>
                <w:color w:val="007CA8"/>
              </w:rPr>
              <w:t>Подвесное крепление (использование в помещении)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A51605" w:rsidRPr="00DA1E67" w:rsidRDefault="00A51605" w:rsidP="00A01F4C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стене</w:t>
            </w:r>
          </w:p>
        </w:tc>
      </w:tr>
      <w:tr w:rsidR="00A51605" w:rsidRPr="000143F4" w:rsidTr="00FD186E">
        <w:tc>
          <w:tcPr>
            <w:tcW w:w="5097" w:type="dxa"/>
          </w:tcPr>
          <w:p w:rsidR="00A51605" w:rsidRPr="00DA1E67" w:rsidRDefault="00A51605" w:rsidP="00A01F4C">
            <w:pPr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szCs w:val="18"/>
              </w:rPr>
            </w:pPr>
            <w:r>
              <w:rPr>
                <w:rFonts w:asciiTheme="minorHAnsi" w:hAnsiTheme="minorHAnsi"/>
              </w:rPr>
              <w:t>TR-CE45-IN</w:t>
            </w:r>
          </w:p>
        </w:tc>
        <w:tc>
          <w:tcPr>
            <w:tcW w:w="5097" w:type="dxa"/>
          </w:tcPr>
          <w:p w:rsidR="00A51605" w:rsidRPr="00384C62" w:rsidRDefault="00A51605" w:rsidP="00A01F4C">
            <w:pPr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szCs w:val="18"/>
                <w:lang w:val="en-US"/>
              </w:rPr>
            </w:pPr>
            <w:r w:rsidRPr="00384C62">
              <w:rPr>
                <w:rFonts w:asciiTheme="minorHAnsi" w:hAnsiTheme="minorHAnsi"/>
                <w:lang w:val="en-US"/>
              </w:rPr>
              <w:t>TR-WE45-IN/TR-WE45-A-IN</w:t>
            </w:r>
          </w:p>
        </w:tc>
      </w:tr>
      <w:tr w:rsidR="00A51605" w:rsidRPr="00DA1E67" w:rsidTr="00FD186E">
        <w:tc>
          <w:tcPr>
            <w:tcW w:w="5097" w:type="dxa"/>
          </w:tcPr>
          <w:p w:rsidR="00A51605" w:rsidRPr="00DA1E67" w:rsidRDefault="00A51605" w:rsidP="00A01F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F6A2B4" wp14:editId="10CC7C4E">
                  <wp:extent cx="1323975" cy="1629129"/>
                  <wp:effectExtent l="57150" t="57150" r="66675" b="4762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21369023">
                            <a:off x="0" y="0"/>
                            <a:ext cx="1343731" cy="165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A51605" w:rsidRPr="00DA1E67" w:rsidRDefault="00A51605" w:rsidP="00A01F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C9768F" wp14:editId="3ED61019">
                  <wp:extent cx="1071149" cy="165735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568" cy="168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05" w:rsidRPr="00DA1E67" w:rsidTr="00FD186E">
        <w:tc>
          <w:tcPr>
            <w:tcW w:w="5097" w:type="dxa"/>
            <w:shd w:val="clear" w:color="auto" w:fill="C6D9F1" w:themeFill="text2" w:themeFillTint="33"/>
          </w:tcPr>
          <w:p w:rsidR="00A51605" w:rsidRPr="00DA1E67" w:rsidRDefault="00A51605" w:rsidP="00A01F4C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углу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A51605" w:rsidRPr="00DA1E67" w:rsidRDefault="00A51605" w:rsidP="00A01F4C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мачте</w:t>
            </w:r>
          </w:p>
        </w:tc>
      </w:tr>
      <w:tr w:rsidR="00A51605" w:rsidRPr="000143F4" w:rsidTr="00FD186E">
        <w:tc>
          <w:tcPr>
            <w:tcW w:w="5097" w:type="dxa"/>
          </w:tcPr>
          <w:p w:rsidR="00A51605" w:rsidRPr="00384C62" w:rsidRDefault="00A51605" w:rsidP="00A01F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  <w:lang w:val="en-US"/>
              </w:rPr>
            </w:pPr>
            <w:r w:rsidRPr="00384C62">
              <w:rPr>
                <w:rFonts w:asciiTheme="minorHAnsi" w:hAnsiTheme="minorHAnsi"/>
                <w:lang w:val="en-US"/>
              </w:rPr>
              <w:t>TR-UC08-A-IN + TR-JB12-IN + TR-WE45-IN</w:t>
            </w:r>
          </w:p>
        </w:tc>
        <w:tc>
          <w:tcPr>
            <w:tcW w:w="5097" w:type="dxa"/>
          </w:tcPr>
          <w:p w:rsidR="00A51605" w:rsidRPr="00384C62" w:rsidRDefault="00A51605" w:rsidP="00A01F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  <w:lang w:val="en-US"/>
              </w:rPr>
            </w:pPr>
            <w:r w:rsidRPr="00384C62">
              <w:rPr>
                <w:rFonts w:asciiTheme="minorHAnsi" w:hAnsiTheme="minorHAnsi"/>
                <w:lang w:val="en-US"/>
              </w:rPr>
              <w:t>TR-UP08-A-IN + TR-JB12-IN + TR-WE45-IN</w:t>
            </w:r>
          </w:p>
        </w:tc>
      </w:tr>
      <w:tr w:rsidR="00A51605" w:rsidRPr="00DA1E67" w:rsidTr="00FD186E">
        <w:tc>
          <w:tcPr>
            <w:tcW w:w="5097" w:type="dxa"/>
          </w:tcPr>
          <w:p w:rsidR="00A51605" w:rsidRPr="00DA1E67" w:rsidRDefault="00A51605" w:rsidP="00A01F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345D7F" wp14:editId="34F39B2B">
                  <wp:extent cx="1514475" cy="1668015"/>
                  <wp:effectExtent l="0" t="0" r="0" b="889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200" cy="171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A51605" w:rsidRPr="00DA1E67" w:rsidRDefault="00A51605" w:rsidP="00A01F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9485C9" wp14:editId="5CDD163B">
                  <wp:extent cx="933450" cy="1610755"/>
                  <wp:effectExtent l="0" t="0" r="0" b="889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13" cy="164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:rsidR="000874D4" w:rsidRDefault="000874D4" w:rsidP="000874D4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EA00AE" w:rsidRDefault="00EA00AE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0874D4" w:rsidRPr="00291DF1" w:rsidRDefault="000874D4" w:rsidP="00EA00AE">
      <w:pPr>
        <w:autoSpaceDE w:val="0"/>
        <w:autoSpaceDN w:val="0"/>
        <w:adjustRightInd w:val="0"/>
        <w:spacing w:before="0" w:after="0"/>
        <w:jc w:val="left"/>
        <w:rPr>
          <w:color w:val="FF0000"/>
        </w:rPr>
      </w:pPr>
    </w:p>
    <w:p w:rsidR="00EA00AE" w:rsidRPr="00384C62" w:rsidRDefault="00EA00AE" w:rsidP="00EA00AE">
      <w:pPr>
        <w:autoSpaceDE w:val="0"/>
        <w:autoSpaceDN w:val="0"/>
        <w:adjustRightInd w:val="0"/>
        <w:spacing w:before="0" w:after="0"/>
        <w:jc w:val="left"/>
        <w:rPr>
          <w:rFonts w:asciiTheme="minorHAnsi" w:eastAsia="Calibri-Bold" w:hAnsiTheme="minorHAnsi" w:cstheme="minorHAnsi"/>
          <w:b/>
          <w:bCs/>
          <w:color w:val="000000"/>
          <w:kern w:val="0"/>
          <w:sz w:val="18"/>
          <w:szCs w:val="18"/>
          <w:lang w:val="en-US"/>
        </w:rPr>
      </w:pPr>
      <w:r w:rsidRPr="00384C62">
        <w:rPr>
          <w:rFonts w:asciiTheme="minorHAnsi" w:hAnsiTheme="minorHAnsi"/>
          <w:b/>
          <w:color w:val="000000"/>
          <w:sz w:val="18"/>
          <w:lang w:val="en-US"/>
        </w:rPr>
        <w:t xml:space="preserve">Zhejiang </w:t>
      </w:r>
      <w:proofErr w:type="spellStart"/>
      <w:r w:rsidRPr="00384C62">
        <w:rPr>
          <w:rFonts w:asciiTheme="minorHAnsi" w:hAnsiTheme="minorHAnsi"/>
          <w:b/>
          <w:color w:val="000000"/>
          <w:sz w:val="18"/>
          <w:lang w:val="en-US"/>
        </w:rPr>
        <w:t>Uniview</w:t>
      </w:r>
      <w:proofErr w:type="spellEnd"/>
      <w:r w:rsidRPr="00384C62">
        <w:rPr>
          <w:rFonts w:asciiTheme="minorHAnsi" w:hAnsiTheme="minorHAnsi"/>
          <w:b/>
          <w:color w:val="000000"/>
          <w:sz w:val="18"/>
          <w:lang w:val="en-US"/>
        </w:rPr>
        <w:t xml:space="preserve"> Technologies Co., Ltd.</w:t>
      </w:r>
    </w:p>
    <w:p w:rsidR="00EA00AE" w:rsidRPr="00384C62" w:rsidRDefault="00EA00AE" w:rsidP="00EA00AE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  <w:lang w:val="en-US"/>
        </w:rPr>
      </w:pPr>
      <w:proofErr w:type="spellStart"/>
      <w:r w:rsidRPr="00384C62">
        <w:rPr>
          <w:rFonts w:ascii="Calibri" w:hAnsi="Calibri"/>
          <w:color w:val="000000"/>
          <w:sz w:val="18"/>
          <w:lang w:val="en-US"/>
        </w:rPr>
        <w:t>Xietong</w:t>
      </w:r>
      <w:proofErr w:type="spellEnd"/>
      <w:r w:rsidRPr="00384C62">
        <w:rPr>
          <w:rFonts w:ascii="Calibri" w:hAnsi="Calibri"/>
          <w:color w:val="000000"/>
          <w:sz w:val="18"/>
          <w:lang w:val="en-US"/>
        </w:rPr>
        <w:t xml:space="preserve"> Street No. 369, </w:t>
      </w:r>
      <w:proofErr w:type="spellStart"/>
      <w:r w:rsidRPr="00384C62">
        <w:rPr>
          <w:rFonts w:ascii="Calibri" w:hAnsi="Calibri"/>
          <w:color w:val="000000"/>
          <w:sz w:val="18"/>
          <w:lang w:val="en-US"/>
        </w:rPr>
        <w:t>Binjiang</w:t>
      </w:r>
      <w:proofErr w:type="spellEnd"/>
      <w:r w:rsidRPr="00384C62">
        <w:rPr>
          <w:rFonts w:ascii="Calibri" w:hAnsi="Calibri"/>
          <w:color w:val="000000"/>
          <w:sz w:val="18"/>
          <w:lang w:val="en-US"/>
        </w:rPr>
        <w:t xml:space="preserve"> District, Hangzhou, Zhejiang, China, 310051 (</w:t>
      </w:r>
      <w:r>
        <w:rPr>
          <w:rFonts w:ascii="Calibri" w:hAnsi="Calibri"/>
          <w:color w:val="000000"/>
          <w:sz w:val="18"/>
        </w:rPr>
        <w:t>Ханчжоу</w:t>
      </w:r>
      <w:r w:rsidRPr="00384C62">
        <w:rPr>
          <w:rFonts w:ascii="Calibri" w:hAnsi="Calibri"/>
          <w:color w:val="000000"/>
          <w:sz w:val="18"/>
          <w:lang w:val="en-US"/>
        </w:rPr>
        <w:t xml:space="preserve">, </w:t>
      </w:r>
      <w:r>
        <w:rPr>
          <w:rFonts w:ascii="Calibri" w:hAnsi="Calibri"/>
          <w:color w:val="000000"/>
          <w:sz w:val="18"/>
        </w:rPr>
        <w:t>Чжэцзян</w:t>
      </w:r>
      <w:r w:rsidRPr="00384C62">
        <w:rPr>
          <w:rFonts w:ascii="Calibri" w:hAnsi="Calibri"/>
          <w:color w:val="000000"/>
          <w:sz w:val="18"/>
          <w:lang w:val="en-US"/>
        </w:rPr>
        <w:t xml:space="preserve">, </w:t>
      </w:r>
      <w:r>
        <w:rPr>
          <w:rFonts w:ascii="Calibri" w:hAnsi="Calibri"/>
          <w:color w:val="000000"/>
          <w:sz w:val="18"/>
        </w:rPr>
        <w:t>Китай</w:t>
      </w:r>
      <w:r w:rsidRPr="00384C62">
        <w:rPr>
          <w:rFonts w:ascii="Calibri" w:hAnsi="Calibri"/>
          <w:color w:val="000000"/>
          <w:sz w:val="18"/>
          <w:lang w:val="en-US"/>
        </w:rPr>
        <w:t>)</w:t>
      </w:r>
    </w:p>
    <w:p w:rsidR="00EA00AE" w:rsidRDefault="00EA00AE" w:rsidP="00EA00AE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</w:rPr>
      </w:pPr>
      <w:r>
        <w:rPr>
          <w:rFonts w:ascii="Calibri" w:hAnsi="Calibri"/>
          <w:color w:val="000000"/>
          <w:sz w:val="18"/>
        </w:rPr>
        <w:t>Эл. почта: overseasbusiness@uniview.com; globalsupport@uniview.com</w:t>
      </w:r>
    </w:p>
    <w:p w:rsidR="00EA00AE" w:rsidRDefault="00EA00AE" w:rsidP="00EA00AE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</w:rPr>
      </w:pPr>
      <w:r>
        <w:rPr>
          <w:rFonts w:ascii="Calibri" w:hAnsi="Calibri"/>
          <w:color w:val="000000"/>
          <w:sz w:val="18"/>
        </w:rPr>
        <w:t>http://www.uniview.com</w:t>
      </w:r>
    </w:p>
    <w:p w:rsidR="00EA00AE" w:rsidRDefault="00EA00AE" w:rsidP="00EA00AE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</w:rPr>
      </w:pPr>
      <w:r>
        <w:rPr>
          <w:rFonts w:ascii="Calibri" w:hAnsi="Calibri"/>
          <w:color w:val="000000"/>
          <w:sz w:val="18"/>
        </w:rPr>
        <w:t>© 2022, авторские права принадлежат компании Zhejiang Uniview Technologies Co., Ltd. Все права защищены.</w:t>
      </w:r>
    </w:p>
    <w:p w:rsidR="00EA00AE" w:rsidRPr="00717CDB" w:rsidRDefault="00EA00AE" w:rsidP="002F6712">
      <w:pPr>
        <w:pStyle w:val="a5"/>
        <w:numPr>
          <w:ilvl w:val="0"/>
          <w:numId w:val="17"/>
        </w:numPr>
        <w:spacing w:line="220" w:lineRule="exact"/>
        <w:ind w:left="142" w:firstLineChars="0" w:hanging="142"/>
      </w:pPr>
      <w:r>
        <w:rPr>
          <w:rFonts w:ascii="Calibri" w:hAnsi="Calibri"/>
          <w:color w:val="000000"/>
          <w:sz w:val="18"/>
        </w:rPr>
        <w:t>Информация о технических характеристиках и наличии изделий может изменяться без предварительного уведомления.</w:t>
      </w:r>
    </w:p>
    <w:p w:rsidR="009A711B" w:rsidRPr="00EA00AE" w:rsidRDefault="009A711B" w:rsidP="00EA00AE"/>
    <w:sectPr w:rsidR="009A711B" w:rsidRPr="00EA00AE" w:rsidSect="00320F68">
      <w:headerReference w:type="even" r:id="rId32"/>
      <w:headerReference w:type="default" r:id="rId33"/>
      <w:footerReference w:type="even" r:id="rId34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CA" w:rsidRDefault="00EF05CA" w:rsidP="009553FA">
      <w:pPr>
        <w:spacing w:before="0" w:after="0"/>
      </w:pPr>
      <w:r>
        <w:separator/>
      </w:r>
    </w:p>
  </w:endnote>
  <w:endnote w:type="continuationSeparator" w:id="0">
    <w:p w:rsidR="00EF05CA" w:rsidRDefault="00EF05CA" w:rsidP="009553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Segoe UI Semibold"/>
    <w:charset w:val="00"/>
    <w:family w:val="swiss"/>
    <w:pitch w:val="variable"/>
    <w:sig w:usb0="00000001" w:usb1="5000204A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A" w:rsidRDefault="0003122A">
    <w:pPr>
      <w:pStyle w:val="a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63950" wp14:editId="08318CF4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0" b="0"/>
              <wp:wrapNone/>
              <wp:docPr id="2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22A" w:rsidRPr="00A472BA" w:rsidRDefault="0003122A" w:rsidP="0063652C">
                          <w:pPr>
                            <w:pStyle w:val="a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F10FE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E6395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.55pt;margin-top:17.25pt;width:27pt;height:20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WAtQIAAMEFAAAOAAAAZHJzL2Uyb0RvYy54bWysVNtunDAQfa/Uf7D8Trislyw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" filled="f" stroked="f">
              <v:textbox style="mso-fit-shape-to-text:t" inset="1mm,1mm,1mm,1mm">
                <w:txbxContent>
                  <w:p w:rsidR="0003122A" w:rsidRPr="00A472BA" w:rsidRDefault="0003122A" w:rsidP="0063652C">
                    <w:pPr>
                      <w:pStyle w:val="ae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F10FE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6FF92CC7" wp14:editId="4537BAB7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0" t="0" r="0" b="0"/>
              <wp:wrapNone/>
              <wp:docPr id="1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5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EC539" id="Group 37" o:spid="_x0000_s1026" style="position:absolute;left:0;text-align:left;margin-left:-43.4pt;margin-top:21.6pt;width:68.2pt;height:16.15pt;z-index:25165107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CA" w:rsidRDefault="00EF05CA" w:rsidP="009553FA">
      <w:pPr>
        <w:spacing w:before="0" w:after="0"/>
      </w:pPr>
      <w:r>
        <w:separator/>
      </w:r>
    </w:p>
  </w:footnote>
  <w:footnote w:type="continuationSeparator" w:id="0">
    <w:p w:rsidR="00EF05CA" w:rsidRDefault="00EF05CA" w:rsidP="009553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A" w:rsidRDefault="0003122A">
    <w:pPr>
      <w:pStyle w:val="ac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31FB16" wp14:editId="7D7A4DC9">
              <wp:simplePos x="0" y="0"/>
              <wp:positionH relativeFrom="column">
                <wp:posOffset>0</wp:posOffset>
              </wp:positionH>
              <wp:positionV relativeFrom="paragraph">
                <wp:posOffset>-170815</wp:posOffset>
              </wp:positionV>
              <wp:extent cx="5039995" cy="539750"/>
              <wp:effectExtent l="0" t="0" r="0" b="0"/>
              <wp:wrapNone/>
              <wp:docPr id="5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E3180" id="Rectangle 86" o:spid="_x0000_s1026" style="position:absolute;left:0;text-align:left;margin-left:0;margin-top:-13.45pt;width:396.8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juAQIAANw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" fillcolor="#3186c5" stroked="f">
              <v:textbox style="mso-fit-shape-to-text:t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8070D35" wp14:editId="21928764">
              <wp:simplePos x="0" y="0"/>
              <wp:positionH relativeFrom="column">
                <wp:posOffset>5011420</wp:posOffset>
              </wp:positionH>
              <wp:positionV relativeFrom="paragraph">
                <wp:posOffset>-171450</wp:posOffset>
              </wp:positionV>
              <wp:extent cx="1540510" cy="539750"/>
              <wp:effectExtent l="0" t="0" r="0" b="0"/>
              <wp:wrapNone/>
              <wp:docPr id="6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0510" cy="539750"/>
                        <a:chOff x="8752" y="592"/>
                        <a:chExt cx="2426" cy="850"/>
                      </a:xfrm>
                    </wpg:grpSpPr>
                    <wps:wsp>
                      <wps:cNvPr id="7" name="Rectangle 88"/>
                      <wps:cNvSpPr>
                        <a:spLocks noChangeArrowheads="1"/>
                      </wps:cNvSpPr>
                      <wps:spPr bwMode="auto">
                        <a:xfrm>
                          <a:off x="8780" y="592"/>
                          <a:ext cx="2268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3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52" y="627"/>
                          <a:ext cx="2426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122A" w:rsidRDefault="0003122A" w:rsidP="00C3247E">
                            <w:pPr>
                              <w:rPr>
                                <w:rFonts w:ascii="黑体"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ТЕХНИЧЕСКИЕ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70D35" id="Group 87" o:spid="_x0000_s1026" style="position:absolute;left:0;text-align:left;margin-left:394.6pt;margin-top:-13.5pt;width:121.3pt;height:42.5pt;z-index:251676672" coordorigin="8752,592" coordsize="242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">
              <v:rect id="Rectangle 88" o:spid="_x0000_s1027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8" type="#_x0000_t202" style="position:absolute;left:8752;top:627;width:2426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" filled="f" stroked="f">
                <v:textbox inset=",1mm,,1mm">
                  <w:txbxContent>
                    <w:p w:rsidR="0003122A" w:rsidRDefault="0003122A" w:rsidP="00C3247E">
                      <w:pPr>
                        <w:rPr>
                          <w:rFonts w:ascii="黑体" w:eastAsia="黑体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黑体"/>
                          <w:color w:val="FFFFFF"/>
                          <w:sz w:val="40"/>
                        </w:rPr>
                        <w:t>ТЕХНИЧЕСКИЕ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>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0D60D8B4" wp14:editId="57662EE8">
          <wp:simplePos x="0" y="0"/>
          <wp:positionH relativeFrom="column">
            <wp:posOffset>120015</wp:posOffset>
          </wp:positionH>
          <wp:positionV relativeFrom="paragraph">
            <wp:posOffset>-90805</wp:posOffset>
          </wp:positionV>
          <wp:extent cx="641350" cy="320040"/>
          <wp:effectExtent l="0" t="0" r="0" b="0"/>
          <wp:wrapNone/>
          <wp:docPr id="26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A" w:rsidRPr="007B5DC4" w:rsidRDefault="00E83CAB" w:rsidP="00422C0D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62258FF" wp14:editId="6EBCD286">
              <wp:simplePos x="0" y="0"/>
              <wp:positionH relativeFrom="column">
                <wp:posOffset>3769222</wp:posOffset>
              </wp:positionH>
              <wp:positionV relativeFrom="paragraph">
                <wp:posOffset>-166674</wp:posOffset>
              </wp:positionV>
              <wp:extent cx="2712832" cy="539750"/>
              <wp:effectExtent l="0" t="0" r="11430" b="12700"/>
              <wp:wrapNone/>
              <wp:docPr id="231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12832" cy="539750"/>
                        <a:chOff x="8733" y="592"/>
                        <a:chExt cx="2315" cy="850"/>
                      </a:xfrm>
                    </wpg:grpSpPr>
                    <wps:wsp>
                      <wps:cNvPr id="232" name="Rectangle 88"/>
                      <wps:cNvSpPr>
                        <a:spLocks noChangeArrowheads="1"/>
                      </wps:cNvSpPr>
                      <wps:spPr bwMode="auto">
                        <a:xfrm>
                          <a:off x="8733" y="592"/>
                          <a:ext cx="2315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33" y="627"/>
                          <a:ext cx="2315" cy="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122A" w:rsidRPr="00E83CAB" w:rsidRDefault="0003122A" w:rsidP="00E83CAB">
                            <w:pPr>
                              <w:jc w:val="center"/>
                              <w:rPr>
                                <w:rFonts w:asciiTheme="minorHAnsi" w:eastAsia="黑体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258FF" id="_x0000_s1029" style="position:absolute;left:0;text-align:left;margin-left:296.8pt;margin-top:-13.1pt;width:213.6pt;height:42.5pt;z-index:251672576" coordorigin="8733,592" coordsize="231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">
              <v:rect id="Rectangle 88" o:spid="_x0000_s1030" style="position:absolute;left:8733;top:592;width:231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" fillcolor="#1eb8ce" stroked="f">
                <v:fill color2="#1897c5" rotate="t" angle="90" focus="100%" type="gradien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31" type="#_x0000_t202" style="position:absolute;left:8733;top:627;width:2315;height: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IBxAAAANwAAAAPAAAAZHJzL2Rvd25yZXYueG1sRI9Ba8JA&#10;FITvQv/D8gq9iNkYoU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HpWYgHEAAAA3AAAAA8A&#10;AAAAAAAAAAAAAAAABwIAAGRycy9kb3ducmV2LnhtbFBLBQYAAAAAAwADALcAAAD4AgAAAAA=&#10;" filled="f" stroked="f">
                <v:textbox inset="0,0,0,0">
                  <w:txbxContent>
                    <w:p w:rsidR="0003122A" w:rsidRPr="00E83CAB" w:rsidRDefault="0003122A" w:rsidP="00E83CAB">
                      <w:pPr>
                        <w:jc w:val="center"/>
                        <w:rPr>
                          <w:rFonts w:asciiTheme="minorHAnsi" w:eastAsia="黑体" w:hAnsiTheme="minorHAnsi" w:cstheme="minorHAns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CE55F1B" wp14:editId="667E7562">
          <wp:simplePos x="0" y="0"/>
          <wp:positionH relativeFrom="column">
            <wp:posOffset>127000</wp:posOffset>
          </wp:positionH>
          <wp:positionV relativeFrom="paragraph">
            <wp:posOffset>-87630</wp:posOffset>
          </wp:positionV>
          <wp:extent cx="641350" cy="32004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6A23FE" wp14:editId="2EF396A0">
              <wp:simplePos x="0" y="0"/>
              <wp:positionH relativeFrom="column">
                <wp:posOffset>7316</wp:posOffset>
              </wp:positionH>
              <wp:positionV relativeFrom="paragraph">
                <wp:posOffset>-168249</wp:posOffset>
              </wp:positionV>
              <wp:extent cx="5039995" cy="539750"/>
              <wp:effectExtent l="0" t="0" r="0" b="0"/>
              <wp:wrapNone/>
              <wp:docPr id="235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E2170" id="Rectangle 86" o:spid="_x0000_s1026" style="position:absolute;left:0;text-align:left;margin-left:.6pt;margin-top:-13.25pt;width:396.8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sCAwIAAN4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3in;height:3in" o:bullet="t">
        <v:imagedata r:id="rId1" o:title="list-1"/>
      </v:shape>
    </w:pict>
  </w:numPicBullet>
  <w:numPicBullet w:numPicBulletId="1">
    <w:pict>
      <v:shape id="_x0000_i1155" type="#_x0000_t75" style="width:3in;height:3in" o:bullet="t">
        <v:imagedata r:id="rId2" o:title="list-2"/>
      </v:shape>
    </w:pict>
  </w:numPicBullet>
  <w:numPicBullet w:numPicBulletId="2">
    <w:pict>
      <v:shape id="_x0000_i1156" type="#_x0000_t75" style="width:3in;height:3in" o:bullet="t">
        <v:imagedata r:id="rId3" o:title="list-3"/>
      </v:shape>
    </w:pict>
  </w:numPicBullet>
  <w:abstractNum w:abstractNumId="0" w15:restartNumberingAfterBreak="0">
    <w:nsid w:val="FFFFFF7C"/>
    <w:multiLevelType w:val="singleLevel"/>
    <w:tmpl w:val="EBC21334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9144DA4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3FEF25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69CDD5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330A84E6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48D230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AE0F44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182D54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D9A69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7060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593180"/>
    <w:multiLevelType w:val="multilevel"/>
    <w:tmpl w:val="4FA8361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64951"/>
    <w:multiLevelType w:val="multilevel"/>
    <w:tmpl w:val="8A58B34A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E3BF8"/>
    <w:multiLevelType w:val="multilevel"/>
    <w:tmpl w:val="86A281EE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36298A"/>
    <w:multiLevelType w:val="multilevel"/>
    <w:tmpl w:val="024A0B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1188BB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D23B74"/>
    <w:multiLevelType w:val="hybridMultilevel"/>
    <w:tmpl w:val="05CCB620"/>
    <w:lvl w:ilvl="0" w:tplc="4CBC44B2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56E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59792DE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7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6"/>
    <w:rsid w:val="00002E26"/>
    <w:rsid w:val="00002EF2"/>
    <w:rsid w:val="00004BA6"/>
    <w:rsid w:val="000060A9"/>
    <w:rsid w:val="00006B9C"/>
    <w:rsid w:val="00012B06"/>
    <w:rsid w:val="000143F4"/>
    <w:rsid w:val="000152D6"/>
    <w:rsid w:val="000153C2"/>
    <w:rsid w:val="00015B4A"/>
    <w:rsid w:val="000174FA"/>
    <w:rsid w:val="00017783"/>
    <w:rsid w:val="00022D45"/>
    <w:rsid w:val="00023516"/>
    <w:rsid w:val="00024B5B"/>
    <w:rsid w:val="00025EB7"/>
    <w:rsid w:val="00026008"/>
    <w:rsid w:val="0003122A"/>
    <w:rsid w:val="00031AFB"/>
    <w:rsid w:val="00032D25"/>
    <w:rsid w:val="00033CB3"/>
    <w:rsid w:val="00034A33"/>
    <w:rsid w:val="00034D72"/>
    <w:rsid w:val="00034EEB"/>
    <w:rsid w:val="0003797B"/>
    <w:rsid w:val="00041EBA"/>
    <w:rsid w:val="00046CD6"/>
    <w:rsid w:val="000505C5"/>
    <w:rsid w:val="000526B2"/>
    <w:rsid w:val="00052B56"/>
    <w:rsid w:val="00054022"/>
    <w:rsid w:val="00054F32"/>
    <w:rsid w:val="00060AF5"/>
    <w:rsid w:val="00060F5D"/>
    <w:rsid w:val="00061686"/>
    <w:rsid w:val="00062784"/>
    <w:rsid w:val="0006546E"/>
    <w:rsid w:val="000677DB"/>
    <w:rsid w:val="00070D2E"/>
    <w:rsid w:val="0007132A"/>
    <w:rsid w:val="00071D81"/>
    <w:rsid w:val="000724B6"/>
    <w:rsid w:val="000734AC"/>
    <w:rsid w:val="00074218"/>
    <w:rsid w:val="00074438"/>
    <w:rsid w:val="00077283"/>
    <w:rsid w:val="00077928"/>
    <w:rsid w:val="00077C58"/>
    <w:rsid w:val="0008037F"/>
    <w:rsid w:val="00083D36"/>
    <w:rsid w:val="0008579E"/>
    <w:rsid w:val="00086072"/>
    <w:rsid w:val="00086D95"/>
    <w:rsid w:val="000874D4"/>
    <w:rsid w:val="00092368"/>
    <w:rsid w:val="000940AE"/>
    <w:rsid w:val="0009466F"/>
    <w:rsid w:val="0009645D"/>
    <w:rsid w:val="000970DC"/>
    <w:rsid w:val="000A0B2D"/>
    <w:rsid w:val="000A0E9F"/>
    <w:rsid w:val="000A1888"/>
    <w:rsid w:val="000A461C"/>
    <w:rsid w:val="000A4F12"/>
    <w:rsid w:val="000A575B"/>
    <w:rsid w:val="000B0F4D"/>
    <w:rsid w:val="000B2A07"/>
    <w:rsid w:val="000B3032"/>
    <w:rsid w:val="000B5542"/>
    <w:rsid w:val="000B5EE4"/>
    <w:rsid w:val="000B7908"/>
    <w:rsid w:val="000C0392"/>
    <w:rsid w:val="000C0453"/>
    <w:rsid w:val="000C0730"/>
    <w:rsid w:val="000C30FF"/>
    <w:rsid w:val="000C33CF"/>
    <w:rsid w:val="000C415F"/>
    <w:rsid w:val="000C56B5"/>
    <w:rsid w:val="000C7F1A"/>
    <w:rsid w:val="000D0FC4"/>
    <w:rsid w:val="000D1078"/>
    <w:rsid w:val="000D13C4"/>
    <w:rsid w:val="000D2EAE"/>
    <w:rsid w:val="000D5559"/>
    <w:rsid w:val="000D66E6"/>
    <w:rsid w:val="000D7E62"/>
    <w:rsid w:val="000E0341"/>
    <w:rsid w:val="000E11D2"/>
    <w:rsid w:val="000E2384"/>
    <w:rsid w:val="000E4850"/>
    <w:rsid w:val="000F2259"/>
    <w:rsid w:val="000F2C69"/>
    <w:rsid w:val="000F2E10"/>
    <w:rsid w:val="000F30B1"/>
    <w:rsid w:val="000F312F"/>
    <w:rsid w:val="000F3AE0"/>
    <w:rsid w:val="000F479D"/>
    <w:rsid w:val="000F5B23"/>
    <w:rsid w:val="000F5FF9"/>
    <w:rsid w:val="000F7404"/>
    <w:rsid w:val="001011C5"/>
    <w:rsid w:val="001020AA"/>
    <w:rsid w:val="0010255A"/>
    <w:rsid w:val="00102617"/>
    <w:rsid w:val="001030A5"/>
    <w:rsid w:val="001039B0"/>
    <w:rsid w:val="00103DCD"/>
    <w:rsid w:val="0010530C"/>
    <w:rsid w:val="001068D7"/>
    <w:rsid w:val="001108EF"/>
    <w:rsid w:val="00111971"/>
    <w:rsid w:val="00111989"/>
    <w:rsid w:val="00114ADA"/>
    <w:rsid w:val="00117002"/>
    <w:rsid w:val="00117A96"/>
    <w:rsid w:val="00117ECE"/>
    <w:rsid w:val="001204D4"/>
    <w:rsid w:val="00121A02"/>
    <w:rsid w:val="001249E2"/>
    <w:rsid w:val="00125306"/>
    <w:rsid w:val="00125D69"/>
    <w:rsid w:val="00126143"/>
    <w:rsid w:val="00126621"/>
    <w:rsid w:val="00126ABA"/>
    <w:rsid w:val="001311BF"/>
    <w:rsid w:val="0013257F"/>
    <w:rsid w:val="00133983"/>
    <w:rsid w:val="00133DAD"/>
    <w:rsid w:val="0013787A"/>
    <w:rsid w:val="00137FEB"/>
    <w:rsid w:val="001424AC"/>
    <w:rsid w:val="00142884"/>
    <w:rsid w:val="0014426A"/>
    <w:rsid w:val="00144547"/>
    <w:rsid w:val="00145B3A"/>
    <w:rsid w:val="00147B71"/>
    <w:rsid w:val="00154D1D"/>
    <w:rsid w:val="00155BD1"/>
    <w:rsid w:val="00156CD2"/>
    <w:rsid w:val="00157656"/>
    <w:rsid w:val="0015773D"/>
    <w:rsid w:val="0015776D"/>
    <w:rsid w:val="00160BD1"/>
    <w:rsid w:val="0016254D"/>
    <w:rsid w:val="00162587"/>
    <w:rsid w:val="00162E0E"/>
    <w:rsid w:val="00164125"/>
    <w:rsid w:val="00165CA9"/>
    <w:rsid w:val="0017191D"/>
    <w:rsid w:val="00172711"/>
    <w:rsid w:val="00172C9C"/>
    <w:rsid w:val="00173B0E"/>
    <w:rsid w:val="00174E6F"/>
    <w:rsid w:val="0017530B"/>
    <w:rsid w:val="00180CEF"/>
    <w:rsid w:val="001813E0"/>
    <w:rsid w:val="00181842"/>
    <w:rsid w:val="00182EAD"/>
    <w:rsid w:val="001838AE"/>
    <w:rsid w:val="00183FA4"/>
    <w:rsid w:val="00184C71"/>
    <w:rsid w:val="00185793"/>
    <w:rsid w:val="00192AEE"/>
    <w:rsid w:val="00192BF0"/>
    <w:rsid w:val="001945AF"/>
    <w:rsid w:val="00196DEE"/>
    <w:rsid w:val="001970D0"/>
    <w:rsid w:val="00197B10"/>
    <w:rsid w:val="001A0C1E"/>
    <w:rsid w:val="001A16B5"/>
    <w:rsid w:val="001A1992"/>
    <w:rsid w:val="001A1A38"/>
    <w:rsid w:val="001A3309"/>
    <w:rsid w:val="001A4065"/>
    <w:rsid w:val="001A5DEE"/>
    <w:rsid w:val="001A7F74"/>
    <w:rsid w:val="001B088D"/>
    <w:rsid w:val="001B1A5A"/>
    <w:rsid w:val="001B4D37"/>
    <w:rsid w:val="001B6BF0"/>
    <w:rsid w:val="001C1464"/>
    <w:rsid w:val="001C1EFC"/>
    <w:rsid w:val="001C23A1"/>
    <w:rsid w:val="001C3384"/>
    <w:rsid w:val="001C441E"/>
    <w:rsid w:val="001C4759"/>
    <w:rsid w:val="001C57FE"/>
    <w:rsid w:val="001C73AF"/>
    <w:rsid w:val="001D0A65"/>
    <w:rsid w:val="001D5E51"/>
    <w:rsid w:val="001D673A"/>
    <w:rsid w:val="001D6CAC"/>
    <w:rsid w:val="001D7B5D"/>
    <w:rsid w:val="001E0119"/>
    <w:rsid w:val="001E0EEC"/>
    <w:rsid w:val="001E57CA"/>
    <w:rsid w:val="001E5D63"/>
    <w:rsid w:val="001F1D52"/>
    <w:rsid w:val="001F1DF5"/>
    <w:rsid w:val="001F210D"/>
    <w:rsid w:val="001F4DB9"/>
    <w:rsid w:val="001F69FC"/>
    <w:rsid w:val="001F6EA7"/>
    <w:rsid w:val="001F75E6"/>
    <w:rsid w:val="001F7936"/>
    <w:rsid w:val="0020007B"/>
    <w:rsid w:val="0020231A"/>
    <w:rsid w:val="00204366"/>
    <w:rsid w:val="0020453A"/>
    <w:rsid w:val="00204CB6"/>
    <w:rsid w:val="00206341"/>
    <w:rsid w:val="00206F32"/>
    <w:rsid w:val="002114CB"/>
    <w:rsid w:val="002117D5"/>
    <w:rsid w:val="00212773"/>
    <w:rsid w:val="0021278E"/>
    <w:rsid w:val="00212E00"/>
    <w:rsid w:val="002150C1"/>
    <w:rsid w:val="00217FC3"/>
    <w:rsid w:val="00221412"/>
    <w:rsid w:val="00221C30"/>
    <w:rsid w:val="0022633D"/>
    <w:rsid w:val="00226603"/>
    <w:rsid w:val="0023040A"/>
    <w:rsid w:val="00230F4C"/>
    <w:rsid w:val="00231E09"/>
    <w:rsid w:val="002324E7"/>
    <w:rsid w:val="002342AF"/>
    <w:rsid w:val="00236249"/>
    <w:rsid w:val="00237797"/>
    <w:rsid w:val="002407A1"/>
    <w:rsid w:val="002408AA"/>
    <w:rsid w:val="0024167A"/>
    <w:rsid w:val="00242646"/>
    <w:rsid w:val="00243228"/>
    <w:rsid w:val="00243264"/>
    <w:rsid w:val="00246AE9"/>
    <w:rsid w:val="0024709D"/>
    <w:rsid w:val="00250FFB"/>
    <w:rsid w:val="00253C44"/>
    <w:rsid w:val="00262203"/>
    <w:rsid w:val="0026227D"/>
    <w:rsid w:val="002630A3"/>
    <w:rsid w:val="00263A56"/>
    <w:rsid w:val="00265CFD"/>
    <w:rsid w:val="002668A1"/>
    <w:rsid w:val="00267225"/>
    <w:rsid w:val="002715FB"/>
    <w:rsid w:val="00271A20"/>
    <w:rsid w:val="00272CCF"/>
    <w:rsid w:val="00276523"/>
    <w:rsid w:val="00277E08"/>
    <w:rsid w:val="00281EC1"/>
    <w:rsid w:val="00283A91"/>
    <w:rsid w:val="002911AE"/>
    <w:rsid w:val="00292ADD"/>
    <w:rsid w:val="002947E0"/>
    <w:rsid w:val="00295A7F"/>
    <w:rsid w:val="002A368A"/>
    <w:rsid w:val="002A3B8F"/>
    <w:rsid w:val="002A4782"/>
    <w:rsid w:val="002A65E2"/>
    <w:rsid w:val="002A7091"/>
    <w:rsid w:val="002A765B"/>
    <w:rsid w:val="002B48E1"/>
    <w:rsid w:val="002B5F66"/>
    <w:rsid w:val="002B5FB6"/>
    <w:rsid w:val="002B7278"/>
    <w:rsid w:val="002C04EB"/>
    <w:rsid w:val="002C09F2"/>
    <w:rsid w:val="002C0D89"/>
    <w:rsid w:val="002C10D0"/>
    <w:rsid w:val="002C1370"/>
    <w:rsid w:val="002C1E76"/>
    <w:rsid w:val="002C200B"/>
    <w:rsid w:val="002C26EA"/>
    <w:rsid w:val="002C3102"/>
    <w:rsid w:val="002C640A"/>
    <w:rsid w:val="002C6E9C"/>
    <w:rsid w:val="002D196A"/>
    <w:rsid w:val="002D30AA"/>
    <w:rsid w:val="002D38CA"/>
    <w:rsid w:val="002D43E9"/>
    <w:rsid w:val="002D5235"/>
    <w:rsid w:val="002D600D"/>
    <w:rsid w:val="002D674B"/>
    <w:rsid w:val="002E0604"/>
    <w:rsid w:val="002E25D6"/>
    <w:rsid w:val="002E397B"/>
    <w:rsid w:val="002E39D7"/>
    <w:rsid w:val="002E4FFD"/>
    <w:rsid w:val="002E59FA"/>
    <w:rsid w:val="002E73B2"/>
    <w:rsid w:val="002F0A90"/>
    <w:rsid w:val="002F32FC"/>
    <w:rsid w:val="002F3C1F"/>
    <w:rsid w:val="002F3D3D"/>
    <w:rsid w:val="002F4C7B"/>
    <w:rsid w:val="002F6712"/>
    <w:rsid w:val="002F6CE5"/>
    <w:rsid w:val="002F6D32"/>
    <w:rsid w:val="003011B6"/>
    <w:rsid w:val="00301803"/>
    <w:rsid w:val="0030315B"/>
    <w:rsid w:val="003034AB"/>
    <w:rsid w:val="00304408"/>
    <w:rsid w:val="0030546D"/>
    <w:rsid w:val="00307161"/>
    <w:rsid w:val="0031027A"/>
    <w:rsid w:val="00310B53"/>
    <w:rsid w:val="00311945"/>
    <w:rsid w:val="00313864"/>
    <w:rsid w:val="00313ED9"/>
    <w:rsid w:val="00313F28"/>
    <w:rsid w:val="00315A48"/>
    <w:rsid w:val="0031785F"/>
    <w:rsid w:val="00317D81"/>
    <w:rsid w:val="00320F68"/>
    <w:rsid w:val="0032186D"/>
    <w:rsid w:val="003222A2"/>
    <w:rsid w:val="003228AA"/>
    <w:rsid w:val="00322D36"/>
    <w:rsid w:val="0032348E"/>
    <w:rsid w:val="003242B3"/>
    <w:rsid w:val="003247F8"/>
    <w:rsid w:val="0032691A"/>
    <w:rsid w:val="00327F56"/>
    <w:rsid w:val="003331D4"/>
    <w:rsid w:val="00334BA5"/>
    <w:rsid w:val="00334FF6"/>
    <w:rsid w:val="003350FC"/>
    <w:rsid w:val="00335534"/>
    <w:rsid w:val="003356E7"/>
    <w:rsid w:val="0033617C"/>
    <w:rsid w:val="00337D63"/>
    <w:rsid w:val="00340296"/>
    <w:rsid w:val="00341C3A"/>
    <w:rsid w:val="00342BE4"/>
    <w:rsid w:val="0034538C"/>
    <w:rsid w:val="003455DC"/>
    <w:rsid w:val="003509EC"/>
    <w:rsid w:val="003528D3"/>
    <w:rsid w:val="003562B5"/>
    <w:rsid w:val="00356A42"/>
    <w:rsid w:val="003606AB"/>
    <w:rsid w:val="003624D9"/>
    <w:rsid w:val="00363456"/>
    <w:rsid w:val="00366287"/>
    <w:rsid w:val="00366B51"/>
    <w:rsid w:val="00370FCD"/>
    <w:rsid w:val="00371535"/>
    <w:rsid w:val="00372F73"/>
    <w:rsid w:val="00377448"/>
    <w:rsid w:val="00377653"/>
    <w:rsid w:val="00377FC6"/>
    <w:rsid w:val="003805AA"/>
    <w:rsid w:val="00380BC0"/>
    <w:rsid w:val="003819D2"/>
    <w:rsid w:val="00384C62"/>
    <w:rsid w:val="00384FBB"/>
    <w:rsid w:val="00386941"/>
    <w:rsid w:val="00386C42"/>
    <w:rsid w:val="0038751D"/>
    <w:rsid w:val="00391C4B"/>
    <w:rsid w:val="00391DF1"/>
    <w:rsid w:val="003923AF"/>
    <w:rsid w:val="003927D5"/>
    <w:rsid w:val="00394443"/>
    <w:rsid w:val="0039593B"/>
    <w:rsid w:val="00397151"/>
    <w:rsid w:val="003A173B"/>
    <w:rsid w:val="003A53D4"/>
    <w:rsid w:val="003A5784"/>
    <w:rsid w:val="003A68B4"/>
    <w:rsid w:val="003A6D46"/>
    <w:rsid w:val="003B4654"/>
    <w:rsid w:val="003B4A72"/>
    <w:rsid w:val="003B5E48"/>
    <w:rsid w:val="003B60CC"/>
    <w:rsid w:val="003C3741"/>
    <w:rsid w:val="003C5B14"/>
    <w:rsid w:val="003C5F51"/>
    <w:rsid w:val="003C7568"/>
    <w:rsid w:val="003D123A"/>
    <w:rsid w:val="003D22E1"/>
    <w:rsid w:val="003D65CD"/>
    <w:rsid w:val="003E0FD8"/>
    <w:rsid w:val="003E3DEC"/>
    <w:rsid w:val="003F1448"/>
    <w:rsid w:val="003F1D71"/>
    <w:rsid w:val="003F21E6"/>
    <w:rsid w:val="00401D1F"/>
    <w:rsid w:val="0040242F"/>
    <w:rsid w:val="00402A5C"/>
    <w:rsid w:val="00411CE4"/>
    <w:rsid w:val="00412B5C"/>
    <w:rsid w:val="004139DE"/>
    <w:rsid w:val="00414446"/>
    <w:rsid w:val="00414454"/>
    <w:rsid w:val="004154F6"/>
    <w:rsid w:val="00415FA3"/>
    <w:rsid w:val="00416A38"/>
    <w:rsid w:val="004171ED"/>
    <w:rsid w:val="0041737C"/>
    <w:rsid w:val="00420173"/>
    <w:rsid w:val="00421726"/>
    <w:rsid w:val="00421E3D"/>
    <w:rsid w:val="00422C0D"/>
    <w:rsid w:val="00423DF2"/>
    <w:rsid w:val="0042403A"/>
    <w:rsid w:val="004251E4"/>
    <w:rsid w:val="00425D5B"/>
    <w:rsid w:val="004260BD"/>
    <w:rsid w:val="004271A1"/>
    <w:rsid w:val="0042761E"/>
    <w:rsid w:val="004276DF"/>
    <w:rsid w:val="00427891"/>
    <w:rsid w:val="0043073F"/>
    <w:rsid w:val="004319D4"/>
    <w:rsid w:val="004337D1"/>
    <w:rsid w:val="00433A23"/>
    <w:rsid w:val="00440F15"/>
    <w:rsid w:val="00442469"/>
    <w:rsid w:val="00442778"/>
    <w:rsid w:val="004434BA"/>
    <w:rsid w:val="004457C2"/>
    <w:rsid w:val="00446B0A"/>
    <w:rsid w:val="0045277E"/>
    <w:rsid w:val="00452BF9"/>
    <w:rsid w:val="00452DC9"/>
    <w:rsid w:val="00452FD0"/>
    <w:rsid w:val="0045332D"/>
    <w:rsid w:val="00454351"/>
    <w:rsid w:val="0045540B"/>
    <w:rsid w:val="004573B5"/>
    <w:rsid w:val="004608D0"/>
    <w:rsid w:val="0046468A"/>
    <w:rsid w:val="00465DC0"/>
    <w:rsid w:val="00465ECF"/>
    <w:rsid w:val="00472952"/>
    <w:rsid w:val="00473795"/>
    <w:rsid w:val="00483FA8"/>
    <w:rsid w:val="0048724E"/>
    <w:rsid w:val="004875ED"/>
    <w:rsid w:val="0049017F"/>
    <w:rsid w:val="00490633"/>
    <w:rsid w:val="004915EA"/>
    <w:rsid w:val="00492DB8"/>
    <w:rsid w:val="00494908"/>
    <w:rsid w:val="0049743F"/>
    <w:rsid w:val="004A01F8"/>
    <w:rsid w:val="004A11E4"/>
    <w:rsid w:val="004A123A"/>
    <w:rsid w:val="004A226F"/>
    <w:rsid w:val="004A6A86"/>
    <w:rsid w:val="004A7B4C"/>
    <w:rsid w:val="004A7E0B"/>
    <w:rsid w:val="004B2499"/>
    <w:rsid w:val="004B2720"/>
    <w:rsid w:val="004B28E5"/>
    <w:rsid w:val="004B697A"/>
    <w:rsid w:val="004C0BFE"/>
    <w:rsid w:val="004C1859"/>
    <w:rsid w:val="004C3BB7"/>
    <w:rsid w:val="004C5336"/>
    <w:rsid w:val="004C5C43"/>
    <w:rsid w:val="004C6838"/>
    <w:rsid w:val="004C69A5"/>
    <w:rsid w:val="004C7A6A"/>
    <w:rsid w:val="004D0C21"/>
    <w:rsid w:val="004D10BF"/>
    <w:rsid w:val="004D2CBD"/>
    <w:rsid w:val="004D2E08"/>
    <w:rsid w:val="004D4C8C"/>
    <w:rsid w:val="004E28B6"/>
    <w:rsid w:val="004E49D4"/>
    <w:rsid w:val="004E7972"/>
    <w:rsid w:val="004E7CE6"/>
    <w:rsid w:val="004F16F4"/>
    <w:rsid w:val="004F1ADD"/>
    <w:rsid w:val="004F2756"/>
    <w:rsid w:val="004F42AC"/>
    <w:rsid w:val="004F4D7F"/>
    <w:rsid w:val="004F657B"/>
    <w:rsid w:val="004F6AEB"/>
    <w:rsid w:val="004F7461"/>
    <w:rsid w:val="00500C7A"/>
    <w:rsid w:val="005011FE"/>
    <w:rsid w:val="0050156C"/>
    <w:rsid w:val="005037F9"/>
    <w:rsid w:val="00504219"/>
    <w:rsid w:val="00504455"/>
    <w:rsid w:val="00504831"/>
    <w:rsid w:val="005059DC"/>
    <w:rsid w:val="00506B9A"/>
    <w:rsid w:val="00510712"/>
    <w:rsid w:val="005116AA"/>
    <w:rsid w:val="00513F09"/>
    <w:rsid w:val="00515453"/>
    <w:rsid w:val="005157FD"/>
    <w:rsid w:val="005165CD"/>
    <w:rsid w:val="005169CD"/>
    <w:rsid w:val="00516D06"/>
    <w:rsid w:val="00516E49"/>
    <w:rsid w:val="005201FA"/>
    <w:rsid w:val="00522466"/>
    <w:rsid w:val="00522BC2"/>
    <w:rsid w:val="00523196"/>
    <w:rsid w:val="005232DA"/>
    <w:rsid w:val="00523773"/>
    <w:rsid w:val="005250C2"/>
    <w:rsid w:val="00525893"/>
    <w:rsid w:val="0053034E"/>
    <w:rsid w:val="0053093E"/>
    <w:rsid w:val="00530C75"/>
    <w:rsid w:val="00535E9C"/>
    <w:rsid w:val="005411B2"/>
    <w:rsid w:val="00545DC6"/>
    <w:rsid w:val="0054629F"/>
    <w:rsid w:val="00546FF9"/>
    <w:rsid w:val="00551060"/>
    <w:rsid w:val="00551AB5"/>
    <w:rsid w:val="00553248"/>
    <w:rsid w:val="00554EA7"/>
    <w:rsid w:val="0055521E"/>
    <w:rsid w:val="00562C1E"/>
    <w:rsid w:val="00566447"/>
    <w:rsid w:val="0056675E"/>
    <w:rsid w:val="00571378"/>
    <w:rsid w:val="00571E08"/>
    <w:rsid w:val="005740DC"/>
    <w:rsid w:val="00575F39"/>
    <w:rsid w:val="0057723A"/>
    <w:rsid w:val="0057784B"/>
    <w:rsid w:val="00580727"/>
    <w:rsid w:val="00581750"/>
    <w:rsid w:val="00581D84"/>
    <w:rsid w:val="005856D3"/>
    <w:rsid w:val="005862AC"/>
    <w:rsid w:val="00586B93"/>
    <w:rsid w:val="00587340"/>
    <w:rsid w:val="0059452C"/>
    <w:rsid w:val="005948C0"/>
    <w:rsid w:val="00595481"/>
    <w:rsid w:val="0059629A"/>
    <w:rsid w:val="005974C9"/>
    <w:rsid w:val="005A041D"/>
    <w:rsid w:val="005A2A4C"/>
    <w:rsid w:val="005A4F1A"/>
    <w:rsid w:val="005A54BF"/>
    <w:rsid w:val="005A6D91"/>
    <w:rsid w:val="005B0910"/>
    <w:rsid w:val="005B3078"/>
    <w:rsid w:val="005B39FD"/>
    <w:rsid w:val="005B40FC"/>
    <w:rsid w:val="005B6225"/>
    <w:rsid w:val="005B6F74"/>
    <w:rsid w:val="005B7D90"/>
    <w:rsid w:val="005C454D"/>
    <w:rsid w:val="005C4966"/>
    <w:rsid w:val="005C4D79"/>
    <w:rsid w:val="005C5B99"/>
    <w:rsid w:val="005C5BB2"/>
    <w:rsid w:val="005D4A30"/>
    <w:rsid w:val="005E053E"/>
    <w:rsid w:val="005E0752"/>
    <w:rsid w:val="005E097D"/>
    <w:rsid w:val="005E11FB"/>
    <w:rsid w:val="005E2AF1"/>
    <w:rsid w:val="005E5CFE"/>
    <w:rsid w:val="005F0C2B"/>
    <w:rsid w:val="005F0CDA"/>
    <w:rsid w:val="005F3284"/>
    <w:rsid w:val="005F5DA7"/>
    <w:rsid w:val="005F65FB"/>
    <w:rsid w:val="005F7B4D"/>
    <w:rsid w:val="0060088F"/>
    <w:rsid w:val="00601A8B"/>
    <w:rsid w:val="00601EAD"/>
    <w:rsid w:val="00604137"/>
    <w:rsid w:val="00604D79"/>
    <w:rsid w:val="00606EE1"/>
    <w:rsid w:val="0060711F"/>
    <w:rsid w:val="00607667"/>
    <w:rsid w:val="0061284E"/>
    <w:rsid w:val="006130D8"/>
    <w:rsid w:val="006137C9"/>
    <w:rsid w:val="0061391C"/>
    <w:rsid w:val="00613D55"/>
    <w:rsid w:val="0061550C"/>
    <w:rsid w:val="00615525"/>
    <w:rsid w:val="00615DA4"/>
    <w:rsid w:val="0061766A"/>
    <w:rsid w:val="006213F9"/>
    <w:rsid w:val="00624CFF"/>
    <w:rsid w:val="00625154"/>
    <w:rsid w:val="00625A66"/>
    <w:rsid w:val="00626CE7"/>
    <w:rsid w:val="00626EF1"/>
    <w:rsid w:val="00630D98"/>
    <w:rsid w:val="00631213"/>
    <w:rsid w:val="00633992"/>
    <w:rsid w:val="00634760"/>
    <w:rsid w:val="00634F36"/>
    <w:rsid w:val="0063652C"/>
    <w:rsid w:val="00637C19"/>
    <w:rsid w:val="00640FB3"/>
    <w:rsid w:val="00641AC1"/>
    <w:rsid w:val="00647164"/>
    <w:rsid w:val="0064762F"/>
    <w:rsid w:val="00650243"/>
    <w:rsid w:val="00650378"/>
    <w:rsid w:val="00651C09"/>
    <w:rsid w:val="00653BDA"/>
    <w:rsid w:val="00654AC8"/>
    <w:rsid w:val="00655415"/>
    <w:rsid w:val="00660975"/>
    <w:rsid w:val="00660E54"/>
    <w:rsid w:val="00661134"/>
    <w:rsid w:val="00661FB2"/>
    <w:rsid w:val="00664211"/>
    <w:rsid w:val="00664C5E"/>
    <w:rsid w:val="00665DCD"/>
    <w:rsid w:val="00665F01"/>
    <w:rsid w:val="00670482"/>
    <w:rsid w:val="00671D7D"/>
    <w:rsid w:val="00672A81"/>
    <w:rsid w:val="006754B8"/>
    <w:rsid w:val="006774C4"/>
    <w:rsid w:val="00680A87"/>
    <w:rsid w:val="00680FE1"/>
    <w:rsid w:val="00681254"/>
    <w:rsid w:val="00681CE9"/>
    <w:rsid w:val="00684CD5"/>
    <w:rsid w:val="006852DB"/>
    <w:rsid w:val="0068535D"/>
    <w:rsid w:val="00687CCC"/>
    <w:rsid w:val="00692749"/>
    <w:rsid w:val="006928AB"/>
    <w:rsid w:val="00692E85"/>
    <w:rsid w:val="00694E30"/>
    <w:rsid w:val="0069687F"/>
    <w:rsid w:val="006A14D8"/>
    <w:rsid w:val="006A3297"/>
    <w:rsid w:val="006A368A"/>
    <w:rsid w:val="006A43AE"/>
    <w:rsid w:val="006A6A2A"/>
    <w:rsid w:val="006A6BE3"/>
    <w:rsid w:val="006B1C21"/>
    <w:rsid w:val="006B246E"/>
    <w:rsid w:val="006B4C18"/>
    <w:rsid w:val="006B52E1"/>
    <w:rsid w:val="006B7295"/>
    <w:rsid w:val="006B7407"/>
    <w:rsid w:val="006C00DF"/>
    <w:rsid w:val="006C27FD"/>
    <w:rsid w:val="006C564A"/>
    <w:rsid w:val="006C6972"/>
    <w:rsid w:val="006C7D99"/>
    <w:rsid w:val="006C7E0C"/>
    <w:rsid w:val="006C7E5B"/>
    <w:rsid w:val="006D02F3"/>
    <w:rsid w:val="006D285C"/>
    <w:rsid w:val="006D36CE"/>
    <w:rsid w:val="006D5862"/>
    <w:rsid w:val="006D6390"/>
    <w:rsid w:val="006E1A6E"/>
    <w:rsid w:val="006E1E30"/>
    <w:rsid w:val="006E2CF0"/>
    <w:rsid w:val="006E321D"/>
    <w:rsid w:val="006E3EE6"/>
    <w:rsid w:val="006E55D4"/>
    <w:rsid w:val="006E6C45"/>
    <w:rsid w:val="006E7047"/>
    <w:rsid w:val="006F0223"/>
    <w:rsid w:val="006F0AB1"/>
    <w:rsid w:val="006F1AD1"/>
    <w:rsid w:val="006F33B3"/>
    <w:rsid w:val="006F68C4"/>
    <w:rsid w:val="006F6B2D"/>
    <w:rsid w:val="006F6F3F"/>
    <w:rsid w:val="00700B78"/>
    <w:rsid w:val="00700ECE"/>
    <w:rsid w:val="00703C9D"/>
    <w:rsid w:val="007044DD"/>
    <w:rsid w:val="00710CAC"/>
    <w:rsid w:val="007119D7"/>
    <w:rsid w:val="0071463C"/>
    <w:rsid w:val="00715FEA"/>
    <w:rsid w:val="0071600B"/>
    <w:rsid w:val="0071627E"/>
    <w:rsid w:val="0071636E"/>
    <w:rsid w:val="00717CDB"/>
    <w:rsid w:val="00717DCE"/>
    <w:rsid w:val="00717EAD"/>
    <w:rsid w:val="007207B0"/>
    <w:rsid w:val="00721AB0"/>
    <w:rsid w:val="00722495"/>
    <w:rsid w:val="0072260F"/>
    <w:rsid w:val="007229CC"/>
    <w:rsid w:val="0072538A"/>
    <w:rsid w:val="00725828"/>
    <w:rsid w:val="00725A14"/>
    <w:rsid w:val="00726F51"/>
    <w:rsid w:val="0073013A"/>
    <w:rsid w:val="00731B7F"/>
    <w:rsid w:val="00731FFC"/>
    <w:rsid w:val="007342B3"/>
    <w:rsid w:val="00734D10"/>
    <w:rsid w:val="00734FB9"/>
    <w:rsid w:val="0073570F"/>
    <w:rsid w:val="007419FD"/>
    <w:rsid w:val="00741B6E"/>
    <w:rsid w:val="007427F1"/>
    <w:rsid w:val="007429AD"/>
    <w:rsid w:val="0074302C"/>
    <w:rsid w:val="0074307D"/>
    <w:rsid w:val="00743DAE"/>
    <w:rsid w:val="007450EB"/>
    <w:rsid w:val="00745140"/>
    <w:rsid w:val="007454F9"/>
    <w:rsid w:val="00745C6E"/>
    <w:rsid w:val="00750996"/>
    <w:rsid w:val="00752B6C"/>
    <w:rsid w:val="00754B7A"/>
    <w:rsid w:val="00755192"/>
    <w:rsid w:val="00755B10"/>
    <w:rsid w:val="00761B28"/>
    <w:rsid w:val="00761B67"/>
    <w:rsid w:val="00762728"/>
    <w:rsid w:val="007665F6"/>
    <w:rsid w:val="00772328"/>
    <w:rsid w:val="007731CB"/>
    <w:rsid w:val="007735EA"/>
    <w:rsid w:val="00773675"/>
    <w:rsid w:val="00773AAC"/>
    <w:rsid w:val="007761FA"/>
    <w:rsid w:val="00776E7F"/>
    <w:rsid w:val="00777043"/>
    <w:rsid w:val="007806A6"/>
    <w:rsid w:val="007819AC"/>
    <w:rsid w:val="00784CAE"/>
    <w:rsid w:val="00786451"/>
    <w:rsid w:val="007866BA"/>
    <w:rsid w:val="0079016E"/>
    <w:rsid w:val="00790B3B"/>
    <w:rsid w:val="007914F4"/>
    <w:rsid w:val="00796DEA"/>
    <w:rsid w:val="00797875"/>
    <w:rsid w:val="007A13C2"/>
    <w:rsid w:val="007A16FF"/>
    <w:rsid w:val="007A37D0"/>
    <w:rsid w:val="007A45B8"/>
    <w:rsid w:val="007A56E6"/>
    <w:rsid w:val="007B0472"/>
    <w:rsid w:val="007B0EB9"/>
    <w:rsid w:val="007B2E1C"/>
    <w:rsid w:val="007B31D4"/>
    <w:rsid w:val="007B4BAF"/>
    <w:rsid w:val="007B51A4"/>
    <w:rsid w:val="007B549B"/>
    <w:rsid w:val="007B56EE"/>
    <w:rsid w:val="007B5DC4"/>
    <w:rsid w:val="007B6CF5"/>
    <w:rsid w:val="007B7F42"/>
    <w:rsid w:val="007C1B9F"/>
    <w:rsid w:val="007C3018"/>
    <w:rsid w:val="007C378C"/>
    <w:rsid w:val="007C7EE3"/>
    <w:rsid w:val="007D40A4"/>
    <w:rsid w:val="007D43FC"/>
    <w:rsid w:val="007E02CB"/>
    <w:rsid w:val="007E031D"/>
    <w:rsid w:val="007E36EA"/>
    <w:rsid w:val="007E5D07"/>
    <w:rsid w:val="007E77B6"/>
    <w:rsid w:val="007F0297"/>
    <w:rsid w:val="007F0489"/>
    <w:rsid w:val="007F1313"/>
    <w:rsid w:val="007F28FF"/>
    <w:rsid w:val="007F44C0"/>
    <w:rsid w:val="007F63D1"/>
    <w:rsid w:val="007F78FD"/>
    <w:rsid w:val="00800B90"/>
    <w:rsid w:val="008028A9"/>
    <w:rsid w:val="00804E07"/>
    <w:rsid w:val="008056CB"/>
    <w:rsid w:val="00805DE9"/>
    <w:rsid w:val="00807E0D"/>
    <w:rsid w:val="0081071D"/>
    <w:rsid w:val="00810A26"/>
    <w:rsid w:val="00811C91"/>
    <w:rsid w:val="008167A8"/>
    <w:rsid w:val="00816924"/>
    <w:rsid w:val="00820146"/>
    <w:rsid w:val="008218DD"/>
    <w:rsid w:val="00822964"/>
    <w:rsid w:val="0082507A"/>
    <w:rsid w:val="008278DE"/>
    <w:rsid w:val="008301BA"/>
    <w:rsid w:val="008313A8"/>
    <w:rsid w:val="0083358E"/>
    <w:rsid w:val="008348BC"/>
    <w:rsid w:val="00835632"/>
    <w:rsid w:val="00837526"/>
    <w:rsid w:val="00841492"/>
    <w:rsid w:val="0084509F"/>
    <w:rsid w:val="00845174"/>
    <w:rsid w:val="00845BB7"/>
    <w:rsid w:val="008535B8"/>
    <w:rsid w:val="0085566D"/>
    <w:rsid w:val="00857AD4"/>
    <w:rsid w:val="00857E2B"/>
    <w:rsid w:val="008600A7"/>
    <w:rsid w:val="00861972"/>
    <w:rsid w:val="00861B67"/>
    <w:rsid w:val="00863DB3"/>
    <w:rsid w:val="00865885"/>
    <w:rsid w:val="008712F7"/>
    <w:rsid w:val="0087167F"/>
    <w:rsid w:val="00871991"/>
    <w:rsid w:val="0087559D"/>
    <w:rsid w:val="00875A79"/>
    <w:rsid w:val="00876E2F"/>
    <w:rsid w:val="00880BA7"/>
    <w:rsid w:val="00880E15"/>
    <w:rsid w:val="008830E7"/>
    <w:rsid w:val="00883A8B"/>
    <w:rsid w:val="00883DC6"/>
    <w:rsid w:val="008840A1"/>
    <w:rsid w:val="008853EC"/>
    <w:rsid w:val="00885B40"/>
    <w:rsid w:val="00887EF7"/>
    <w:rsid w:val="00890486"/>
    <w:rsid w:val="00892D11"/>
    <w:rsid w:val="0089389F"/>
    <w:rsid w:val="008A16F4"/>
    <w:rsid w:val="008A3910"/>
    <w:rsid w:val="008B022E"/>
    <w:rsid w:val="008B41C7"/>
    <w:rsid w:val="008B4F89"/>
    <w:rsid w:val="008C277B"/>
    <w:rsid w:val="008C6043"/>
    <w:rsid w:val="008C759B"/>
    <w:rsid w:val="008D1015"/>
    <w:rsid w:val="008D1479"/>
    <w:rsid w:val="008D4475"/>
    <w:rsid w:val="008D5CE7"/>
    <w:rsid w:val="008D6204"/>
    <w:rsid w:val="008D6AD3"/>
    <w:rsid w:val="008D7F1D"/>
    <w:rsid w:val="008E0178"/>
    <w:rsid w:val="008E039B"/>
    <w:rsid w:val="008E397F"/>
    <w:rsid w:val="008E51DC"/>
    <w:rsid w:val="008E6178"/>
    <w:rsid w:val="008F036C"/>
    <w:rsid w:val="008F1FFA"/>
    <w:rsid w:val="008F285F"/>
    <w:rsid w:val="008F2BD8"/>
    <w:rsid w:val="008F357A"/>
    <w:rsid w:val="008F3EE0"/>
    <w:rsid w:val="008F6B2F"/>
    <w:rsid w:val="009000FA"/>
    <w:rsid w:val="00900382"/>
    <w:rsid w:val="009030D0"/>
    <w:rsid w:val="0090388F"/>
    <w:rsid w:val="009048FA"/>
    <w:rsid w:val="00907EB4"/>
    <w:rsid w:val="00910769"/>
    <w:rsid w:val="00913307"/>
    <w:rsid w:val="00915E49"/>
    <w:rsid w:val="009164E2"/>
    <w:rsid w:val="00917B32"/>
    <w:rsid w:val="00921ADE"/>
    <w:rsid w:val="00921F5E"/>
    <w:rsid w:val="009232C8"/>
    <w:rsid w:val="0092485A"/>
    <w:rsid w:val="009249A0"/>
    <w:rsid w:val="00930DF3"/>
    <w:rsid w:val="009330D9"/>
    <w:rsid w:val="00933760"/>
    <w:rsid w:val="009340CE"/>
    <w:rsid w:val="00936072"/>
    <w:rsid w:val="009402B3"/>
    <w:rsid w:val="009417B7"/>
    <w:rsid w:val="00941861"/>
    <w:rsid w:val="00943076"/>
    <w:rsid w:val="00943864"/>
    <w:rsid w:val="00946B09"/>
    <w:rsid w:val="0094733B"/>
    <w:rsid w:val="0094784F"/>
    <w:rsid w:val="00952A0E"/>
    <w:rsid w:val="00952C4F"/>
    <w:rsid w:val="009553FA"/>
    <w:rsid w:val="00955664"/>
    <w:rsid w:val="00955816"/>
    <w:rsid w:val="009577A7"/>
    <w:rsid w:val="00960702"/>
    <w:rsid w:val="009618E5"/>
    <w:rsid w:val="009622B8"/>
    <w:rsid w:val="00963D30"/>
    <w:rsid w:val="00964968"/>
    <w:rsid w:val="00966EA6"/>
    <w:rsid w:val="0097118C"/>
    <w:rsid w:val="0097265B"/>
    <w:rsid w:val="009728E9"/>
    <w:rsid w:val="00973311"/>
    <w:rsid w:val="009738CE"/>
    <w:rsid w:val="00975BE3"/>
    <w:rsid w:val="009761D0"/>
    <w:rsid w:val="00976562"/>
    <w:rsid w:val="00976AD0"/>
    <w:rsid w:val="00977868"/>
    <w:rsid w:val="00977962"/>
    <w:rsid w:val="00990725"/>
    <w:rsid w:val="009916AD"/>
    <w:rsid w:val="00991F03"/>
    <w:rsid w:val="009935E8"/>
    <w:rsid w:val="009938DB"/>
    <w:rsid w:val="009A0748"/>
    <w:rsid w:val="009A1CB0"/>
    <w:rsid w:val="009A2F96"/>
    <w:rsid w:val="009A4BB8"/>
    <w:rsid w:val="009A711B"/>
    <w:rsid w:val="009B1589"/>
    <w:rsid w:val="009B3AB2"/>
    <w:rsid w:val="009B4676"/>
    <w:rsid w:val="009B5DFE"/>
    <w:rsid w:val="009B73E7"/>
    <w:rsid w:val="009C313C"/>
    <w:rsid w:val="009C52FB"/>
    <w:rsid w:val="009D6D70"/>
    <w:rsid w:val="009D7F84"/>
    <w:rsid w:val="009E037F"/>
    <w:rsid w:val="009E2015"/>
    <w:rsid w:val="009E218F"/>
    <w:rsid w:val="009E23F5"/>
    <w:rsid w:val="009E243E"/>
    <w:rsid w:val="009E3391"/>
    <w:rsid w:val="009E5FB2"/>
    <w:rsid w:val="009E6289"/>
    <w:rsid w:val="009E647B"/>
    <w:rsid w:val="009F2F99"/>
    <w:rsid w:val="009F7907"/>
    <w:rsid w:val="00A0346D"/>
    <w:rsid w:val="00A1136F"/>
    <w:rsid w:val="00A12B38"/>
    <w:rsid w:val="00A13401"/>
    <w:rsid w:val="00A16617"/>
    <w:rsid w:val="00A2056F"/>
    <w:rsid w:val="00A264F2"/>
    <w:rsid w:val="00A276AA"/>
    <w:rsid w:val="00A276C7"/>
    <w:rsid w:val="00A303E7"/>
    <w:rsid w:val="00A30A0C"/>
    <w:rsid w:val="00A32149"/>
    <w:rsid w:val="00A3379E"/>
    <w:rsid w:val="00A359A8"/>
    <w:rsid w:val="00A36229"/>
    <w:rsid w:val="00A37453"/>
    <w:rsid w:val="00A41980"/>
    <w:rsid w:val="00A41D0C"/>
    <w:rsid w:val="00A44071"/>
    <w:rsid w:val="00A44200"/>
    <w:rsid w:val="00A51605"/>
    <w:rsid w:val="00A52A01"/>
    <w:rsid w:val="00A56A70"/>
    <w:rsid w:val="00A6139F"/>
    <w:rsid w:val="00A627E7"/>
    <w:rsid w:val="00A65D70"/>
    <w:rsid w:val="00A6698A"/>
    <w:rsid w:val="00A701B5"/>
    <w:rsid w:val="00A7078A"/>
    <w:rsid w:val="00A70C24"/>
    <w:rsid w:val="00A727DF"/>
    <w:rsid w:val="00A735FF"/>
    <w:rsid w:val="00A74C8D"/>
    <w:rsid w:val="00A80A84"/>
    <w:rsid w:val="00A8281B"/>
    <w:rsid w:val="00A8307E"/>
    <w:rsid w:val="00A835C8"/>
    <w:rsid w:val="00A849E6"/>
    <w:rsid w:val="00A851BA"/>
    <w:rsid w:val="00A87AA9"/>
    <w:rsid w:val="00A900CA"/>
    <w:rsid w:val="00A9279F"/>
    <w:rsid w:val="00A93E33"/>
    <w:rsid w:val="00A951B0"/>
    <w:rsid w:val="00A956D0"/>
    <w:rsid w:val="00AA0806"/>
    <w:rsid w:val="00AA199E"/>
    <w:rsid w:val="00AA23B6"/>
    <w:rsid w:val="00AB14DF"/>
    <w:rsid w:val="00AB176D"/>
    <w:rsid w:val="00AB4F44"/>
    <w:rsid w:val="00AB5611"/>
    <w:rsid w:val="00AB7A33"/>
    <w:rsid w:val="00AB7AED"/>
    <w:rsid w:val="00AC1751"/>
    <w:rsid w:val="00AC6A9E"/>
    <w:rsid w:val="00AC764A"/>
    <w:rsid w:val="00AD06C3"/>
    <w:rsid w:val="00AD13DA"/>
    <w:rsid w:val="00AD1D16"/>
    <w:rsid w:val="00AD23C4"/>
    <w:rsid w:val="00AD2E5A"/>
    <w:rsid w:val="00AD4657"/>
    <w:rsid w:val="00AD5467"/>
    <w:rsid w:val="00AD6901"/>
    <w:rsid w:val="00AD6D0C"/>
    <w:rsid w:val="00AD6EBB"/>
    <w:rsid w:val="00AD75D7"/>
    <w:rsid w:val="00AE15D8"/>
    <w:rsid w:val="00AE3766"/>
    <w:rsid w:val="00AE3ED1"/>
    <w:rsid w:val="00AE4795"/>
    <w:rsid w:val="00AE5D8E"/>
    <w:rsid w:val="00AE6F9E"/>
    <w:rsid w:val="00AE752B"/>
    <w:rsid w:val="00AF0095"/>
    <w:rsid w:val="00AF0A2E"/>
    <w:rsid w:val="00AF2EDB"/>
    <w:rsid w:val="00AF35DF"/>
    <w:rsid w:val="00AF4DD5"/>
    <w:rsid w:val="00AF584F"/>
    <w:rsid w:val="00AF5929"/>
    <w:rsid w:val="00AF63C5"/>
    <w:rsid w:val="00AF710E"/>
    <w:rsid w:val="00AF7FE3"/>
    <w:rsid w:val="00B015CA"/>
    <w:rsid w:val="00B01D23"/>
    <w:rsid w:val="00B02179"/>
    <w:rsid w:val="00B03DE8"/>
    <w:rsid w:val="00B056C0"/>
    <w:rsid w:val="00B17DDC"/>
    <w:rsid w:val="00B20038"/>
    <w:rsid w:val="00B2247D"/>
    <w:rsid w:val="00B227B3"/>
    <w:rsid w:val="00B2696F"/>
    <w:rsid w:val="00B26F06"/>
    <w:rsid w:val="00B310C6"/>
    <w:rsid w:val="00B32338"/>
    <w:rsid w:val="00B32532"/>
    <w:rsid w:val="00B3269E"/>
    <w:rsid w:val="00B34CE5"/>
    <w:rsid w:val="00B36C90"/>
    <w:rsid w:val="00B37605"/>
    <w:rsid w:val="00B405EB"/>
    <w:rsid w:val="00B40F63"/>
    <w:rsid w:val="00B45507"/>
    <w:rsid w:val="00B460F4"/>
    <w:rsid w:val="00B4642F"/>
    <w:rsid w:val="00B527F2"/>
    <w:rsid w:val="00B529E0"/>
    <w:rsid w:val="00B55259"/>
    <w:rsid w:val="00B556BC"/>
    <w:rsid w:val="00B614B2"/>
    <w:rsid w:val="00B6184C"/>
    <w:rsid w:val="00B67BB7"/>
    <w:rsid w:val="00B719E8"/>
    <w:rsid w:val="00B74110"/>
    <w:rsid w:val="00B8032B"/>
    <w:rsid w:val="00B80793"/>
    <w:rsid w:val="00B82D24"/>
    <w:rsid w:val="00B83068"/>
    <w:rsid w:val="00B832B4"/>
    <w:rsid w:val="00B845DC"/>
    <w:rsid w:val="00B84DEE"/>
    <w:rsid w:val="00B85B41"/>
    <w:rsid w:val="00B87418"/>
    <w:rsid w:val="00B87578"/>
    <w:rsid w:val="00B87C5A"/>
    <w:rsid w:val="00B87EA7"/>
    <w:rsid w:val="00B90511"/>
    <w:rsid w:val="00B908F5"/>
    <w:rsid w:val="00B94B7A"/>
    <w:rsid w:val="00B95983"/>
    <w:rsid w:val="00B9598A"/>
    <w:rsid w:val="00B95D2E"/>
    <w:rsid w:val="00B96309"/>
    <w:rsid w:val="00B97549"/>
    <w:rsid w:val="00BA05E3"/>
    <w:rsid w:val="00BA103F"/>
    <w:rsid w:val="00BA1E2B"/>
    <w:rsid w:val="00BA4726"/>
    <w:rsid w:val="00BA4EEA"/>
    <w:rsid w:val="00BA4FE2"/>
    <w:rsid w:val="00BA5395"/>
    <w:rsid w:val="00BA5EEE"/>
    <w:rsid w:val="00BA6770"/>
    <w:rsid w:val="00BA680F"/>
    <w:rsid w:val="00BB0335"/>
    <w:rsid w:val="00BB0553"/>
    <w:rsid w:val="00BB1139"/>
    <w:rsid w:val="00BB2DCC"/>
    <w:rsid w:val="00BB37D6"/>
    <w:rsid w:val="00BB42DB"/>
    <w:rsid w:val="00BB4AA0"/>
    <w:rsid w:val="00BB58D0"/>
    <w:rsid w:val="00BB7102"/>
    <w:rsid w:val="00BC193A"/>
    <w:rsid w:val="00BC24DF"/>
    <w:rsid w:val="00BC2FAF"/>
    <w:rsid w:val="00BC39DE"/>
    <w:rsid w:val="00BC691C"/>
    <w:rsid w:val="00BC70BC"/>
    <w:rsid w:val="00BD3881"/>
    <w:rsid w:val="00BD48BD"/>
    <w:rsid w:val="00BD5B4C"/>
    <w:rsid w:val="00BE1339"/>
    <w:rsid w:val="00BE310B"/>
    <w:rsid w:val="00BE31DF"/>
    <w:rsid w:val="00BE3BE1"/>
    <w:rsid w:val="00BE431C"/>
    <w:rsid w:val="00BF3CE8"/>
    <w:rsid w:val="00BF51D0"/>
    <w:rsid w:val="00BF68CC"/>
    <w:rsid w:val="00BF780C"/>
    <w:rsid w:val="00C0468B"/>
    <w:rsid w:val="00C0506F"/>
    <w:rsid w:val="00C05833"/>
    <w:rsid w:val="00C10C0E"/>
    <w:rsid w:val="00C11FB4"/>
    <w:rsid w:val="00C1281E"/>
    <w:rsid w:val="00C16DC3"/>
    <w:rsid w:val="00C20157"/>
    <w:rsid w:val="00C22771"/>
    <w:rsid w:val="00C22A08"/>
    <w:rsid w:val="00C233A8"/>
    <w:rsid w:val="00C25108"/>
    <w:rsid w:val="00C25C51"/>
    <w:rsid w:val="00C27DE5"/>
    <w:rsid w:val="00C30B66"/>
    <w:rsid w:val="00C31B7B"/>
    <w:rsid w:val="00C3247E"/>
    <w:rsid w:val="00C32EF0"/>
    <w:rsid w:val="00C35767"/>
    <w:rsid w:val="00C35C7A"/>
    <w:rsid w:val="00C37672"/>
    <w:rsid w:val="00C40F94"/>
    <w:rsid w:val="00C430ED"/>
    <w:rsid w:val="00C43FA6"/>
    <w:rsid w:val="00C53D8C"/>
    <w:rsid w:val="00C60195"/>
    <w:rsid w:val="00C6167D"/>
    <w:rsid w:val="00C61B17"/>
    <w:rsid w:val="00C61DF3"/>
    <w:rsid w:val="00C63DCC"/>
    <w:rsid w:val="00C64C4C"/>
    <w:rsid w:val="00C64FA0"/>
    <w:rsid w:val="00C65CA6"/>
    <w:rsid w:val="00C66996"/>
    <w:rsid w:val="00C67BA6"/>
    <w:rsid w:val="00C70FE2"/>
    <w:rsid w:val="00C73CB5"/>
    <w:rsid w:val="00C74789"/>
    <w:rsid w:val="00C74793"/>
    <w:rsid w:val="00C7571E"/>
    <w:rsid w:val="00C76938"/>
    <w:rsid w:val="00C80F0E"/>
    <w:rsid w:val="00C81567"/>
    <w:rsid w:val="00C827D9"/>
    <w:rsid w:val="00C8302B"/>
    <w:rsid w:val="00C84828"/>
    <w:rsid w:val="00C85008"/>
    <w:rsid w:val="00C862F8"/>
    <w:rsid w:val="00C90D5D"/>
    <w:rsid w:val="00C91710"/>
    <w:rsid w:val="00C93E5E"/>
    <w:rsid w:val="00C9458C"/>
    <w:rsid w:val="00C9695C"/>
    <w:rsid w:val="00CA1D0F"/>
    <w:rsid w:val="00CA250E"/>
    <w:rsid w:val="00CA2F4E"/>
    <w:rsid w:val="00CA3673"/>
    <w:rsid w:val="00CA4A3A"/>
    <w:rsid w:val="00CA6B59"/>
    <w:rsid w:val="00CB01C8"/>
    <w:rsid w:val="00CB2E3F"/>
    <w:rsid w:val="00CB49F0"/>
    <w:rsid w:val="00CB76C4"/>
    <w:rsid w:val="00CC1B50"/>
    <w:rsid w:val="00CC2B48"/>
    <w:rsid w:val="00CC39AC"/>
    <w:rsid w:val="00CC3A4A"/>
    <w:rsid w:val="00CC412F"/>
    <w:rsid w:val="00CC43E2"/>
    <w:rsid w:val="00CC5092"/>
    <w:rsid w:val="00CC5C60"/>
    <w:rsid w:val="00CD3861"/>
    <w:rsid w:val="00CD4BA0"/>
    <w:rsid w:val="00CD5A1C"/>
    <w:rsid w:val="00CD73F3"/>
    <w:rsid w:val="00CE0920"/>
    <w:rsid w:val="00CE1824"/>
    <w:rsid w:val="00CE1B54"/>
    <w:rsid w:val="00CE270E"/>
    <w:rsid w:val="00CE4D14"/>
    <w:rsid w:val="00CE5458"/>
    <w:rsid w:val="00CE5C4E"/>
    <w:rsid w:val="00CE6B2D"/>
    <w:rsid w:val="00CE6BC5"/>
    <w:rsid w:val="00CE758A"/>
    <w:rsid w:val="00CE793E"/>
    <w:rsid w:val="00CE7D22"/>
    <w:rsid w:val="00CE7E40"/>
    <w:rsid w:val="00CF10FE"/>
    <w:rsid w:val="00CF1B05"/>
    <w:rsid w:val="00CF1F7B"/>
    <w:rsid w:val="00CF67AF"/>
    <w:rsid w:val="00D026B5"/>
    <w:rsid w:val="00D031C0"/>
    <w:rsid w:val="00D04DE7"/>
    <w:rsid w:val="00D050BF"/>
    <w:rsid w:val="00D065EB"/>
    <w:rsid w:val="00D068FE"/>
    <w:rsid w:val="00D07521"/>
    <w:rsid w:val="00D07B13"/>
    <w:rsid w:val="00D07C98"/>
    <w:rsid w:val="00D1364D"/>
    <w:rsid w:val="00D1645F"/>
    <w:rsid w:val="00D201DD"/>
    <w:rsid w:val="00D203DF"/>
    <w:rsid w:val="00D2471C"/>
    <w:rsid w:val="00D26AAB"/>
    <w:rsid w:val="00D314FB"/>
    <w:rsid w:val="00D33AF0"/>
    <w:rsid w:val="00D34A71"/>
    <w:rsid w:val="00D353BF"/>
    <w:rsid w:val="00D35A9A"/>
    <w:rsid w:val="00D37B28"/>
    <w:rsid w:val="00D455CA"/>
    <w:rsid w:val="00D4752C"/>
    <w:rsid w:val="00D5274B"/>
    <w:rsid w:val="00D52CD8"/>
    <w:rsid w:val="00D5313D"/>
    <w:rsid w:val="00D537C9"/>
    <w:rsid w:val="00D53BC4"/>
    <w:rsid w:val="00D53C5A"/>
    <w:rsid w:val="00D54E6C"/>
    <w:rsid w:val="00D5582B"/>
    <w:rsid w:val="00D57832"/>
    <w:rsid w:val="00D60C6A"/>
    <w:rsid w:val="00D60E18"/>
    <w:rsid w:val="00D60E8D"/>
    <w:rsid w:val="00D622E1"/>
    <w:rsid w:val="00D6328F"/>
    <w:rsid w:val="00D6698F"/>
    <w:rsid w:val="00D733DF"/>
    <w:rsid w:val="00D73F4C"/>
    <w:rsid w:val="00D76711"/>
    <w:rsid w:val="00D8039C"/>
    <w:rsid w:val="00D81C0E"/>
    <w:rsid w:val="00D84B64"/>
    <w:rsid w:val="00D8568D"/>
    <w:rsid w:val="00D85A4A"/>
    <w:rsid w:val="00D9102C"/>
    <w:rsid w:val="00D92A3E"/>
    <w:rsid w:val="00D9537D"/>
    <w:rsid w:val="00D95521"/>
    <w:rsid w:val="00D9764A"/>
    <w:rsid w:val="00D977F3"/>
    <w:rsid w:val="00DA0805"/>
    <w:rsid w:val="00DA3FFF"/>
    <w:rsid w:val="00DA4191"/>
    <w:rsid w:val="00DA5B28"/>
    <w:rsid w:val="00DB26F0"/>
    <w:rsid w:val="00DB7226"/>
    <w:rsid w:val="00DC1BE3"/>
    <w:rsid w:val="00DC22BE"/>
    <w:rsid w:val="00DC3F45"/>
    <w:rsid w:val="00DC42EC"/>
    <w:rsid w:val="00DC470D"/>
    <w:rsid w:val="00DD139B"/>
    <w:rsid w:val="00DD1439"/>
    <w:rsid w:val="00DD2EE2"/>
    <w:rsid w:val="00DD3C33"/>
    <w:rsid w:val="00DD6845"/>
    <w:rsid w:val="00DE063D"/>
    <w:rsid w:val="00DE073E"/>
    <w:rsid w:val="00DE18E1"/>
    <w:rsid w:val="00DE4C08"/>
    <w:rsid w:val="00DE575B"/>
    <w:rsid w:val="00DE6227"/>
    <w:rsid w:val="00DE63D1"/>
    <w:rsid w:val="00DF0419"/>
    <w:rsid w:val="00DF0712"/>
    <w:rsid w:val="00DF0F1A"/>
    <w:rsid w:val="00DF2884"/>
    <w:rsid w:val="00DF291F"/>
    <w:rsid w:val="00DF3363"/>
    <w:rsid w:val="00DF3B9A"/>
    <w:rsid w:val="00DF581F"/>
    <w:rsid w:val="00DF633E"/>
    <w:rsid w:val="00DF7FFB"/>
    <w:rsid w:val="00E01F53"/>
    <w:rsid w:val="00E022F5"/>
    <w:rsid w:val="00E02DCF"/>
    <w:rsid w:val="00E03728"/>
    <w:rsid w:val="00E06A32"/>
    <w:rsid w:val="00E06F07"/>
    <w:rsid w:val="00E10BFD"/>
    <w:rsid w:val="00E117CD"/>
    <w:rsid w:val="00E12E99"/>
    <w:rsid w:val="00E14F08"/>
    <w:rsid w:val="00E165B6"/>
    <w:rsid w:val="00E1662E"/>
    <w:rsid w:val="00E16B64"/>
    <w:rsid w:val="00E22DFF"/>
    <w:rsid w:val="00E24DE6"/>
    <w:rsid w:val="00E25C88"/>
    <w:rsid w:val="00E261E6"/>
    <w:rsid w:val="00E26D5B"/>
    <w:rsid w:val="00E3002A"/>
    <w:rsid w:val="00E32EDD"/>
    <w:rsid w:val="00E4435C"/>
    <w:rsid w:val="00E46137"/>
    <w:rsid w:val="00E50572"/>
    <w:rsid w:val="00E5151B"/>
    <w:rsid w:val="00E54EF8"/>
    <w:rsid w:val="00E55733"/>
    <w:rsid w:val="00E55789"/>
    <w:rsid w:val="00E557CC"/>
    <w:rsid w:val="00E5648F"/>
    <w:rsid w:val="00E56E0F"/>
    <w:rsid w:val="00E57121"/>
    <w:rsid w:val="00E57F54"/>
    <w:rsid w:val="00E608D0"/>
    <w:rsid w:val="00E60EA9"/>
    <w:rsid w:val="00E62F62"/>
    <w:rsid w:val="00E65278"/>
    <w:rsid w:val="00E679AD"/>
    <w:rsid w:val="00E70407"/>
    <w:rsid w:val="00E70AD8"/>
    <w:rsid w:val="00E7215A"/>
    <w:rsid w:val="00E7286F"/>
    <w:rsid w:val="00E72D4A"/>
    <w:rsid w:val="00E7448F"/>
    <w:rsid w:val="00E745BF"/>
    <w:rsid w:val="00E746B8"/>
    <w:rsid w:val="00E74B24"/>
    <w:rsid w:val="00E75F80"/>
    <w:rsid w:val="00E80206"/>
    <w:rsid w:val="00E81827"/>
    <w:rsid w:val="00E83CAB"/>
    <w:rsid w:val="00E862FF"/>
    <w:rsid w:val="00E91A90"/>
    <w:rsid w:val="00E94DD7"/>
    <w:rsid w:val="00E965D5"/>
    <w:rsid w:val="00E971C1"/>
    <w:rsid w:val="00E97865"/>
    <w:rsid w:val="00EA00AE"/>
    <w:rsid w:val="00EA0AC6"/>
    <w:rsid w:val="00EA2903"/>
    <w:rsid w:val="00EA4720"/>
    <w:rsid w:val="00EB06CA"/>
    <w:rsid w:val="00EB1FF5"/>
    <w:rsid w:val="00EB21D7"/>
    <w:rsid w:val="00EB2428"/>
    <w:rsid w:val="00EB2A08"/>
    <w:rsid w:val="00EB31C8"/>
    <w:rsid w:val="00EB36AC"/>
    <w:rsid w:val="00EB3980"/>
    <w:rsid w:val="00EB4E29"/>
    <w:rsid w:val="00EB4E4F"/>
    <w:rsid w:val="00EB52D5"/>
    <w:rsid w:val="00EB76C0"/>
    <w:rsid w:val="00EB797E"/>
    <w:rsid w:val="00EC0387"/>
    <w:rsid w:val="00EC1FFE"/>
    <w:rsid w:val="00EC4304"/>
    <w:rsid w:val="00EC59A0"/>
    <w:rsid w:val="00EC60DA"/>
    <w:rsid w:val="00EC6C1C"/>
    <w:rsid w:val="00ED0534"/>
    <w:rsid w:val="00ED1749"/>
    <w:rsid w:val="00ED2094"/>
    <w:rsid w:val="00ED2B47"/>
    <w:rsid w:val="00ED4D0D"/>
    <w:rsid w:val="00ED4F41"/>
    <w:rsid w:val="00ED77A0"/>
    <w:rsid w:val="00EE05D6"/>
    <w:rsid w:val="00EE3B72"/>
    <w:rsid w:val="00EE4875"/>
    <w:rsid w:val="00EE72F6"/>
    <w:rsid w:val="00EE776A"/>
    <w:rsid w:val="00EE7D72"/>
    <w:rsid w:val="00EF0406"/>
    <w:rsid w:val="00EF05CA"/>
    <w:rsid w:val="00EF22FB"/>
    <w:rsid w:val="00EF2355"/>
    <w:rsid w:val="00EF3C28"/>
    <w:rsid w:val="00EF44E4"/>
    <w:rsid w:val="00EF4CD8"/>
    <w:rsid w:val="00EF611A"/>
    <w:rsid w:val="00EF6743"/>
    <w:rsid w:val="00F01B9F"/>
    <w:rsid w:val="00F05CC3"/>
    <w:rsid w:val="00F06892"/>
    <w:rsid w:val="00F12385"/>
    <w:rsid w:val="00F15457"/>
    <w:rsid w:val="00F177DE"/>
    <w:rsid w:val="00F20F13"/>
    <w:rsid w:val="00F21641"/>
    <w:rsid w:val="00F2180F"/>
    <w:rsid w:val="00F227C3"/>
    <w:rsid w:val="00F23B68"/>
    <w:rsid w:val="00F24DF9"/>
    <w:rsid w:val="00F25417"/>
    <w:rsid w:val="00F25F40"/>
    <w:rsid w:val="00F26B86"/>
    <w:rsid w:val="00F27490"/>
    <w:rsid w:val="00F27EB2"/>
    <w:rsid w:val="00F32BA8"/>
    <w:rsid w:val="00F346BE"/>
    <w:rsid w:val="00F36CB5"/>
    <w:rsid w:val="00F4274A"/>
    <w:rsid w:val="00F4280A"/>
    <w:rsid w:val="00F429EF"/>
    <w:rsid w:val="00F4389F"/>
    <w:rsid w:val="00F440E3"/>
    <w:rsid w:val="00F44A0C"/>
    <w:rsid w:val="00F455FD"/>
    <w:rsid w:val="00F45712"/>
    <w:rsid w:val="00F45E33"/>
    <w:rsid w:val="00F46F39"/>
    <w:rsid w:val="00F47CCA"/>
    <w:rsid w:val="00F516B7"/>
    <w:rsid w:val="00F522B1"/>
    <w:rsid w:val="00F52EFB"/>
    <w:rsid w:val="00F538F5"/>
    <w:rsid w:val="00F53DB5"/>
    <w:rsid w:val="00F56C87"/>
    <w:rsid w:val="00F61493"/>
    <w:rsid w:val="00F63756"/>
    <w:rsid w:val="00F64878"/>
    <w:rsid w:val="00F657AB"/>
    <w:rsid w:val="00F65A76"/>
    <w:rsid w:val="00F672AF"/>
    <w:rsid w:val="00F715B3"/>
    <w:rsid w:val="00F763B7"/>
    <w:rsid w:val="00F765BE"/>
    <w:rsid w:val="00F76FBF"/>
    <w:rsid w:val="00F805E2"/>
    <w:rsid w:val="00F81B6B"/>
    <w:rsid w:val="00F839AE"/>
    <w:rsid w:val="00F842AE"/>
    <w:rsid w:val="00F845C8"/>
    <w:rsid w:val="00F852EC"/>
    <w:rsid w:val="00F86CDD"/>
    <w:rsid w:val="00F877DA"/>
    <w:rsid w:val="00F90652"/>
    <w:rsid w:val="00F91CA5"/>
    <w:rsid w:val="00F95225"/>
    <w:rsid w:val="00F95D98"/>
    <w:rsid w:val="00F96131"/>
    <w:rsid w:val="00F96E09"/>
    <w:rsid w:val="00F973DD"/>
    <w:rsid w:val="00FA0716"/>
    <w:rsid w:val="00FA08AC"/>
    <w:rsid w:val="00FA144D"/>
    <w:rsid w:val="00FA1EA7"/>
    <w:rsid w:val="00FA33B1"/>
    <w:rsid w:val="00FA4539"/>
    <w:rsid w:val="00FA4611"/>
    <w:rsid w:val="00FA48E8"/>
    <w:rsid w:val="00FA58EB"/>
    <w:rsid w:val="00FA6D99"/>
    <w:rsid w:val="00FB4B12"/>
    <w:rsid w:val="00FC1D09"/>
    <w:rsid w:val="00FC21F5"/>
    <w:rsid w:val="00FC29C7"/>
    <w:rsid w:val="00FC53DF"/>
    <w:rsid w:val="00FD022A"/>
    <w:rsid w:val="00FD186E"/>
    <w:rsid w:val="00FD1FFC"/>
    <w:rsid w:val="00FD6375"/>
    <w:rsid w:val="00FD699E"/>
    <w:rsid w:val="00FE0F0F"/>
    <w:rsid w:val="00FE1C4F"/>
    <w:rsid w:val="00FE2824"/>
    <w:rsid w:val="00FE2B15"/>
    <w:rsid w:val="00FE2CED"/>
    <w:rsid w:val="00FE37FC"/>
    <w:rsid w:val="00FF02DD"/>
    <w:rsid w:val="00FF05B2"/>
    <w:rsid w:val="00FF3734"/>
    <w:rsid w:val="00FF5079"/>
    <w:rsid w:val="00FF55DB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4D44"/>
  <w15:docId w15:val="{091B0B24-3EB5-41E6-B19B-8EE2977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56A42"/>
    <w:pPr>
      <w:widowControl w:val="0"/>
      <w:spacing w:before="80" w:after="40"/>
      <w:jc w:val="both"/>
    </w:pPr>
    <w:rPr>
      <w:rFonts w:ascii="Arial" w:eastAsia="宋体" w:hAnsi="Arial"/>
      <w:sz w:val="15"/>
      <w:szCs w:val="15"/>
    </w:rPr>
  </w:style>
  <w:style w:type="paragraph" w:styleId="1">
    <w:name w:val="heading 1"/>
    <w:aliases w:val="文章标题"/>
    <w:next w:val="a1"/>
    <w:link w:val="10"/>
    <w:uiPriority w:val="9"/>
    <w:qFormat/>
    <w:rsid w:val="00356A42"/>
    <w:pPr>
      <w:keepNext/>
      <w:keepLines/>
      <w:spacing w:before="100"/>
      <w:outlineLvl w:val="0"/>
    </w:pPr>
    <w:rPr>
      <w:rFonts w:ascii="Arial" w:eastAsia="黑体" w:hAnsi="Arial"/>
      <w:bCs/>
      <w:color w:val="0090C8"/>
      <w:kern w:val="44"/>
      <w:sz w:val="44"/>
      <w:szCs w:val="44"/>
    </w:rPr>
  </w:style>
  <w:style w:type="paragraph" w:styleId="21">
    <w:name w:val="heading 2"/>
    <w:next w:val="a1"/>
    <w:link w:val="22"/>
    <w:uiPriority w:val="9"/>
    <w:qFormat/>
    <w:rsid w:val="00356A42"/>
    <w:pPr>
      <w:keepNext/>
      <w:keepLines/>
      <w:spacing w:before="80"/>
      <w:outlineLvl w:val="1"/>
    </w:pPr>
    <w:rPr>
      <w:rFonts w:ascii="Arial" w:eastAsia="黑体" w:hAnsi="Arial" w:cstheme="majorBidi"/>
      <w:bCs/>
      <w:color w:val="0090C8"/>
      <w:sz w:val="28"/>
      <w:szCs w:val="32"/>
    </w:rPr>
  </w:style>
  <w:style w:type="paragraph" w:styleId="31">
    <w:name w:val="heading 3"/>
    <w:next w:val="a1"/>
    <w:link w:val="32"/>
    <w:uiPriority w:val="9"/>
    <w:qFormat/>
    <w:rsid w:val="00356A42"/>
    <w:pPr>
      <w:keepNext/>
      <w:keepLines/>
      <w:spacing w:before="40"/>
      <w:outlineLvl w:val="2"/>
    </w:pPr>
    <w:rPr>
      <w:rFonts w:ascii="Arial" w:eastAsia="黑体" w:hAnsi="Arial"/>
      <w:bCs/>
      <w:color w:val="0090C8"/>
      <w:sz w:val="24"/>
      <w:szCs w:val="32"/>
    </w:rPr>
  </w:style>
  <w:style w:type="paragraph" w:styleId="41">
    <w:name w:val="heading 4"/>
    <w:basedOn w:val="a1"/>
    <w:next w:val="a1"/>
    <w:link w:val="42"/>
    <w:uiPriority w:val="9"/>
    <w:qFormat/>
    <w:rsid w:val="00356A42"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1">
    <w:name w:val="heading 5"/>
    <w:basedOn w:val="a1"/>
    <w:next w:val="a1"/>
    <w:link w:val="52"/>
    <w:uiPriority w:val="9"/>
    <w:semiHidden/>
    <w:qFormat/>
    <w:rsid w:val="00356A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qFormat/>
    <w:rsid w:val="00356A4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qFormat/>
    <w:rsid w:val="00356A4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qFormat/>
    <w:rsid w:val="00356A4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qFormat/>
    <w:rsid w:val="00356A4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semiHidden/>
    <w:qFormat/>
    <w:rsid w:val="00356A42"/>
    <w:pPr>
      <w:ind w:firstLineChars="200" w:firstLine="420"/>
    </w:pPr>
  </w:style>
  <w:style w:type="character" w:customStyle="1" w:styleId="1Char">
    <w:name w:val="标题 1 Char"/>
    <w:aliases w:val="文章标题 Char"/>
    <w:basedOn w:val="a2"/>
    <w:uiPriority w:val="9"/>
    <w:rsid w:val="00DA3FFF"/>
    <w:rPr>
      <w:rFonts w:ascii="Arial" w:eastAsia="黑体" w:hAnsi="Arial"/>
      <w:bCs/>
      <w:color w:val="0090C8"/>
      <w:kern w:val="44"/>
      <w:sz w:val="44"/>
      <w:szCs w:val="44"/>
    </w:rPr>
  </w:style>
  <w:style w:type="paragraph" w:styleId="a6">
    <w:name w:val="Title"/>
    <w:basedOn w:val="a1"/>
    <w:next w:val="a1"/>
    <w:link w:val="a7"/>
    <w:uiPriority w:val="10"/>
    <w:semiHidden/>
    <w:qFormat/>
    <w:rsid w:val="00356A4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2"/>
    <w:uiPriority w:val="10"/>
    <w:semiHidden/>
    <w:rsid w:val="00DA3FF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uiPriority w:val="9"/>
    <w:rsid w:val="00DA3FFF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Char">
    <w:name w:val="标题 3 Char"/>
    <w:basedOn w:val="a2"/>
    <w:uiPriority w:val="9"/>
    <w:rsid w:val="00DA3FFF"/>
    <w:rPr>
      <w:rFonts w:ascii="Arial" w:eastAsia="黑体" w:hAnsi="Arial"/>
      <w:bCs/>
      <w:color w:val="0090C8"/>
      <w:sz w:val="24"/>
      <w:szCs w:val="32"/>
    </w:rPr>
  </w:style>
  <w:style w:type="character" w:customStyle="1" w:styleId="4Char">
    <w:name w:val="标题 4 Char"/>
    <w:basedOn w:val="a2"/>
    <w:uiPriority w:val="9"/>
    <w:rsid w:val="00DA3FFF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">
    <w:name w:val="标题 5 Char"/>
    <w:basedOn w:val="a2"/>
    <w:uiPriority w:val="9"/>
    <w:semiHidden/>
    <w:rsid w:val="00DA3FFF"/>
    <w:rPr>
      <w:rFonts w:ascii="Arial" w:eastAsia="宋体" w:hAnsi="Arial"/>
      <w:b/>
      <w:bCs/>
      <w:sz w:val="28"/>
      <w:szCs w:val="28"/>
    </w:rPr>
  </w:style>
  <w:style w:type="character" w:customStyle="1" w:styleId="6Char">
    <w:name w:val="标题 6 Char"/>
    <w:basedOn w:val="a2"/>
    <w:uiPriority w:val="9"/>
    <w:semiHidden/>
    <w:rsid w:val="00DA3FF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uiPriority w:val="9"/>
    <w:semiHidden/>
    <w:rsid w:val="00DA3FFF"/>
    <w:rPr>
      <w:rFonts w:ascii="Arial" w:eastAsia="宋体" w:hAnsi="Arial"/>
      <w:b/>
      <w:bCs/>
      <w:sz w:val="24"/>
      <w:szCs w:val="24"/>
    </w:rPr>
  </w:style>
  <w:style w:type="character" w:customStyle="1" w:styleId="8Char">
    <w:name w:val="标题 8 Char"/>
    <w:basedOn w:val="a2"/>
    <w:uiPriority w:val="9"/>
    <w:semiHidden/>
    <w:rsid w:val="00DA3FFF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uiPriority w:val="9"/>
    <w:semiHidden/>
    <w:rsid w:val="00DA3FFF"/>
    <w:rPr>
      <w:rFonts w:asciiTheme="majorHAnsi" w:eastAsiaTheme="majorEastAsia" w:hAnsiTheme="majorHAnsi" w:cstheme="majorBidi"/>
      <w:sz w:val="15"/>
      <w:szCs w:val="15"/>
    </w:rPr>
  </w:style>
  <w:style w:type="paragraph" w:customStyle="1" w:styleId="ItemList">
    <w:name w:val="Item List"/>
    <w:basedOn w:val="a1"/>
    <w:qFormat/>
    <w:rsid w:val="00356A42"/>
    <w:pPr>
      <w:numPr>
        <w:numId w:val="1"/>
      </w:numPr>
      <w:spacing w:before="0" w:after="0" w:line="180" w:lineRule="auto"/>
      <w:ind w:left="237" w:hangingChars="158" w:hanging="237"/>
    </w:pPr>
    <w:rPr>
      <w:rFonts w:cs="Times New Roman"/>
      <w:kern w:val="0"/>
    </w:rPr>
  </w:style>
  <w:style w:type="paragraph" w:customStyle="1" w:styleId="ItemList2">
    <w:name w:val="Item List_2"/>
    <w:basedOn w:val="a1"/>
    <w:rsid w:val="00356A42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1"/>
    <w:rsid w:val="00356A42"/>
    <w:pPr>
      <w:numPr>
        <w:numId w:val="4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8">
    <w:name w:val="图片"/>
    <w:basedOn w:val="a1"/>
    <w:qFormat/>
    <w:rsid w:val="00356A42"/>
    <w:pPr>
      <w:spacing w:before="0" w:after="0"/>
      <w:jc w:val="center"/>
    </w:pPr>
    <w:rPr>
      <w:noProof/>
    </w:rPr>
  </w:style>
  <w:style w:type="paragraph" w:customStyle="1" w:styleId="a9">
    <w:name w:val="图片标注"/>
    <w:basedOn w:val="a8"/>
    <w:qFormat/>
    <w:rsid w:val="00356A42"/>
  </w:style>
  <w:style w:type="paragraph" w:customStyle="1" w:styleId="aa">
    <w:name w:val="表格标题文字"/>
    <w:qFormat/>
    <w:rsid w:val="00356A42"/>
    <w:pPr>
      <w:snapToGrid w:val="0"/>
      <w:spacing w:before="120" w:line="240" w:lineRule="exact"/>
    </w:pPr>
    <w:rPr>
      <w:rFonts w:ascii="Arial" w:eastAsia="黑体" w:hAnsi="Arial"/>
      <w:sz w:val="18"/>
    </w:rPr>
  </w:style>
  <w:style w:type="paragraph" w:customStyle="1" w:styleId="ab">
    <w:name w:val="表格非标题文字"/>
    <w:link w:val="Char0"/>
    <w:qFormat/>
    <w:rsid w:val="00356A42"/>
    <w:pPr>
      <w:snapToGrid w:val="0"/>
      <w:spacing w:before="80" w:after="40"/>
    </w:pPr>
    <w:rPr>
      <w:rFonts w:ascii="Arial" w:eastAsia="宋体" w:hAnsi="Arial"/>
      <w:sz w:val="18"/>
    </w:rPr>
  </w:style>
  <w:style w:type="paragraph" w:styleId="ac">
    <w:name w:val="header"/>
    <w:basedOn w:val="a1"/>
    <w:link w:val="ad"/>
    <w:uiPriority w:val="99"/>
    <w:unhideWhenUsed/>
    <w:rsid w:val="0035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1">
    <w:name w:val="页眉 Char"/>
    <w:basedOn w:val="a2"/>
    <w:uiPriority w:val="99"/>
    <w:rsid w:val="00DA3FFF"/>
    <w:rPr>
      <w:rFonts w:ascii="Arial" w:eastAsia="宋体" w:hAnsi="Arial"/>
      <w:sz w:val="15"/>
      <w:szCs w:val="18"/>
    </w:rPr>
  </w:style>
  <w:style w:type="paragraph" w:styleId="ae">
    <w:name w:val="footer"/>
    <w:basedOn w:val="a1"/>
    <w:link w:val="af"/>
    <w:uiPriority w:val="99"/>
    <w:rsid w:val="00356A42"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character" w:customStyle="1" w:styleId="Char2">
    <w:name w:val="页脚 Char"/>
    <w:basedOn w:val="a2"/>
    <w:uiPriority w:val="99"/>
    <w:rsid w:val="00DA3FFF"/>
    <w:rPr>
      <w:rFonts w:ascii="Arial" w:eastAsia="宋体" w:hAnsi="Arial"/>
      <w:color w:val="FFFFFF" w:themeColor="background1"/>
      <w:sz w:val="16"/>
      <w:szCs w:val="18"/>
    </w:rPr>
  </w:style>
  <w:style w:type="paragraph" w:styleId="af0">
    <w:name w:val="Balloon Text"/>
    <w:basedOn w:val="a1"/>
    <w:link w:val="af1"/>
    <w:uiPriority w:val="99"/>
    <w:semiHidden/>
    <w:unhideWhenUsed/>
    <w:rsid w:val="00356A42"/>
    <w:pPr>
      <w:spacing w:before="0" w:after="0"/>
    </w:pPr>
    <w:rPr>
      <w:szCs w:val="18"/>
    </w:rPr>
  </w:style>
  <w:style w:type="character" w:customStyle="1" w:styleId="Char3">
    <w:name w:val="批注框文本 Char"/>
    <w:basedOn w:val="a2"/>
    <w:uiPriority w:val="99"/>
    <w:semiHidden/>
    <w:rsid w:val="00DA3FFF"/>
    <w:rPr>
      <w:rFonts w:ascii="Arial" w:eastAsia="宋体" w:hAnsi="Arial"/>
      <w:sz w:val="15"/>
      <w:szCs w:val="18"/>
    </w:rPr>
  </w:style>
  <w:style w:type="numbering" w:styleId="1111110">
    <w:name w:val="Outline List 1"/>
    <w:basedOn w:val="a4"/>
    <w:semiHidden/>
    <w:rsid w:val="00356A42"/>
    <w:pPr>
      <w:numPr>
        <w:numId w:val="3"/>
      </w:numPr>
    </w:pPr>
  </w:style>
  <w:style w:type="character" w:customStyle="1" w:styleId="Char0">
    <w:name w:val="表格非标题文字 Char"/>
    <w:basedOn w:val="a2"/>
    <w:link w:val="ab"/>
    <w:rsid w:val="00356A42"/>
    <w:rPr>
      <w:rFonts w:ascii="Arial" w:eastAsia="宋体" w:hAnsi="Arial"/>
      <w:sz w:val="18"/>
    </w:rPr>
  </w:style>
  <w:style w:type="table" w:styleId="af2">
    <w:name w:val="Table Professional"/>
    <w:basedOn w:val="a3"/>
    <w:uiPriority w:val="99"/>
    <w:semiHidden/>
    <w:unhideWhenUsed/>
    <w:rsid w:val="00356A42"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Signature"/>
    <w:basedOn w:val="a1"/>
    <w:link w:val="af4"/>
    <w:uiPriority w:val="99"/>
    <w:rsid w:val="00356A42"/>
    <w:pPr>
      <w:snapToGrid w:val="0"/>
      <w:spacing w:before="0" w:after="0"/>
    </w:pPr>
    <w:rPr>
      <w:rFonts w:ascii="Futura Hv" w:eastAsia="黑体" w:hAnsi="Futura Hv"/>
      <w:sz w:val="10"/>
    </w:rPr>
  </w:style>
  <w:style w:type="character" w:customStyle="1" w:styleId="Char4">
    <w:name w:val="签名 Char"/>
    <w:basedOn w:val="a2"/>
    <w:uiPriority w:val="99"/>
    <w:rsid w:val="00DA3FFF"/>
    <w:rPr>
      <w:rFonts w:ascii="Futura Hv" w:eastAsia="黑体" w:hAnsi="Futura Hv"/>
      <w:sz w:val="10"/>
      <w:szCs w:val="15"/>
    </w:rPr>
  </w:style>
  <w:style w:type="character" w:styleId="af5">
    <w:name w:val="Hyperlink"/>
    <w:basedOn w:val="a2"/>
    <w:uiPriority w:val="99"/>
    <w:unhideWhenUsed/>
    <w:rsid w:val="00356A42"/>
    <w:rPr>
      <w:color w:val="0000FF" w:themeColor="hyperlink"/>
      <w:u w:val="single"/>
    </w:rPr>
  </w:style>
  <w:style w:type="table" w:styleId="af6">
    <w:name w:val="Table Grid"/>
    <w:basedOn w:val="a3"/>
    <w:uiPriority w:val="59"/>
    <w:qFormat/>
    <w:rsid w:val="0035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f6"/>
    <w:qFormat/>
    <w:rsid w:val="00356A42"/>
    <w:pPr>
      <w:widowControl w:val="0"/>
      <w:snapToGrid w:val="0"/>
      <w:spacing w:before="80"/>
    </w:pPr>
    <w:rPr>
      <w:rFonts w:ascii="Arial" w:eastAsia="宋体" w:hAnsi="Arial" w:cs="Times New Roman"/>
      <w:kern w:val="0"/>
      <w:sz w:val="18"/>
      <w:szCs w:val="20"/>
    </w:rPr>
    <w:tblPr>
      <w:tblInd w:w="108" w:type="dxa"/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styleId="af7">
    <w:name w:val="annotation reference"/>
    <w:basedOn w:val="a2"/>
    <w:uiPriority w:val="99"/>
    <w:semiHidden/>
    <w:unhideWhenUsed/>
    <w:rsid w:val="00356A42"/>
    <w:rPr>
      <w:sz w:val="21"/>
      <w:szCs w:val="21"/>
    </w:rPr>
  </w:style>
  <w:style w:type="paragraph" w:styleId="af8">
    <w:name w:val="annotation text"/>
    <w:basedOn w:val="a1"/>
    <w:link w:val="af9"/>
    <w:uiPriority w:val="99"/>
    <w:unhideWhenUsed/>
    <w:rsid w:val="00356A42"/>
    <w:pPr>
      <w:jc w:val="left"/>
    </w:pPr>
  </w:style>
  <w:style w:type="character" w:customStyle="1" w:styleId="Char5">
    <w:name w:val="批注文字 Char"/>
    <w:basedOn w:val="a2"/>
    <w:uiPriority w:val="99"/>
    <w:rsid w:val="00DA3FFF"/>
    <w:rPr>
      <w:rFonts w:ascii="Arial" w:eastAsia="宋体" w:hAnsi="Arial"/>
      <w:sz w:val="15"/>
      <w:szCs w:val="15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6A42"/>
    <w:rPr>
      <w:b/>
      <w:bCs/>
    </w:rPr>
  </w:style>
  <w:style w:type="character" w:customStyle="1" w:styleId="Char6">
    <w:name w:val="批注主题 Char"/>
    <w:basedOn w:val="Char5"/>
    <w:uiPriority w:val="99"/>
    <w:semiHidden/>
    <w:rsid w:val="00DA3FFF"/>
    <w:rPr>
      <w:rFonts w:ascii="Arial" w:eastAsia="宋体" w:hAnsi="Arial"/>
      <w:b/>
      <w:bCs/>
      <w:sz w:val="15"/>
      <w:szCs w:val="15"/>
    </w:rPr>
  </w:style>
  <w:style w:type="paragraph" w:styleId="afc">
    <w:name w:val="Document Map"/>
    <w:basedOn w:val="a1"/>
    <w:link w:val="afd"/>
    <w:uiPriority w:val="99"/>
    <w:semiHidden/>
    <w:unhideWhenUsed/>
    <w:rsid w:val="00356A42"/>
    <w:rPr>
      <w:rFonts w:ascii="宋体"/>
      <w:szCs w:val="18"/>
    </w:rPr>
  </w:style>
  <w:style w:type="character" w:customStyle="1" w:styleId="Char7">
    <w:name w:val="文档结构图 Char"/>
    <w:basedOn w:val="a2"/>
    <w:uiPriority w:val="99"/>
    <w:semiHidden/>
    <w:rsid w:val="00DA3FFF"/>
    <w:rPr>
      <w:rFonts w:ascii="宋体" w:eastAsia="宋体" w:hAnsi="Arial"/>
      <w:sz w:val="15"/>
      <w:szCs w:val="18"/>
    </w:rPr>
  </w:style>
  <w:style w:type="table" w:customStyle="1" w:styleId="Table1">
    <w:name w:val="Table1"/>
    <w:basedOn w:val="af6"/>
    <w:link w:val="TableChar"/>
    <w:uiPriority w:val="99"/>
    <w:qFormat/>
    <w:rsid w:val="00356A42"/>
    <w:pPr>
      <w:widowControl w:val="0"/>
      <w:spacing w:before="80" w:after="80"/>
      <w:jc w:val="both"/>
    </w:pPr>
    <w:rPr>
      <w:rFonts w:ascii="Arial" w:eastAsia="宋体" w:hAnsi="Arial" w:cs="Arial"/>
      <w:sz w:val="18"/>
    </w:rPr>
    <w:tblPr>
      <w:tblInd w:w="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customStyle="1" w:styleId="TableChar">
    <w:name w:val="Table Char"/>
    <w:basedOn w:val="a2"/>
    <w:link w:val="Table1"/>
    <w:uiPriority w:val="99"/>
    <w:rsid w:val="00356A42"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e">
    <w:name w:val="列表样式(一级)"/>
    <w:basedOn w:val="a1"/>
    <w:rsid w:val="007454F9"/>
    <w:pPr>
      <w:tabs>
        <w:tab w:val="num" w:pos="255"/>
      </w:tabs>
      <w:spacing w:before="160" w:after="160" w:line="280" w:lineRule="exact"/>
      <w:ind w:left="255" w:hanging="255"/>
      <w:jc w:val="left"/>
    </w:pPr>
    <w:rPr>
      <w:rFonts w:eastAsia="华文细黑" w:cs="Times New Roman"/>
      <w:color w:val="505050"/>
      <w:sz w:val="16"/>
      <w:szCs w:val="16"/>
    </w:rPr>
  </w:style>
  <w:style w:type="numbering" w:styleId="111111">
    <w:name w:val="Outline List 2"/>
    <w:basedOn w:val="a4"/>
    <w:semiHidden/>
    <w:rsid w:val="00356A42"/>
    <w:pPr>
      <w:numPr>
        <w:numId w:val="5"/>
      </w:numPr>
    </w:pPr>
  </w:style>
  <w:style w:type="paragraph" w:customStyle="1" w:styleId="aff">
    <w:name w:val="产品型号"/>
    <w:basedOn w:val="a1"/>
    <w:next w:val="a8"/>
    <w:qFormat/>
    <w:rsid w:val="00356A42"/>
    <w:pPr>
      <w:spacing w:after="0"/>
      <w:jc w:val="left"/>
    </w:pPr>
    <w:rPr>
      <w:rFonts w:eastAsia="黑体"/>
      <w:sz w:val="28"/>
    </w:rPr>
  </w:style>
  <w:style w:type="table" w:customStyle="1" w:styleId="BTable">
    <w:name w:val="BTable"/>
    <w:basedOn w:val="a3"/>
    <w:uiPriority w:val="99"/>
    <w:qFormat/>
    <w:rsid w:val="00356A42"/>
    <w:pPr>
      <w:spacing w:before="80"/>
    </w:pPr>
    <w:rPr>
      <w:rFonts w:ascii="Calibri" w:hAnsi="Calibri"/>
      <w:sz w:val="18"/>
    </w:rPr>
    <w:tblPr>
      <w:tblStyleRowBandSize w:val="1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paragraph" w:customStyle="1" w:styleId="aff0">
    <w:name w:val="表格标题"/>
    <w:basedOn w:val="a1"/>
    <w:qFormat/>
    <w:rsid w:val="00356A42"/>
    <w:pPr>
      <w:spacing w:before="0" w:after="0" w:line="220" w:lineRule="exact"/>
    </w:pPr>
    <w:rPr>
      <w:rFonts w:eastAsia="黑体"/>
      <w:color w:val="007CA8"/>
      <w:kern w:val="0"/>
      <w:szCs w:val="13"/>
    </w:rPr>
  </w:style>
  <w:style w:type="paragraph" w:customStyle="1" w:styleId="aff1">
    <w:name w:val="表格内文"/>
    <w:basedOn w:val="a1"/>
    <w:rsid w:val="00356A42"/>
    <w:pPr>
      <w:spacing w:before="0" w:after="0" w:line="200" w:lineRule="exact"/>
      <w:jc w:val="left"/>
    </w:pPr>
    <w:rPr>
      <w:rFonts w:eastAsiaTheme="minorEastAsia"/>
      <w:kern w:val="0"/>
    </w:rPr>
  </w:style>
  <w:style w:type="paragraph" w:styleId="aff2">
    <w:name w:val="Revision"/>
    <w:hidden/>
    <w:uiPriority w:val="99"/>
    <w:semiHidden/>
    <w:rsid w:val="00356A42"/>
    <w:rPr>
      <w:rFonts w:ascii="Arial" w:eastAsia="宋体" w:hAnsi="Arial"/>
      <w:sz w:val="15"/>
      <w:szCs w:val="15"/>
    </w:rPr>
  </w:style>
  <w:style w:type="paragraph" w:styleId="aff3">
    <w:name w:val="Normal (Web)"/>
    <w:basedOn w:val="a1"/>
    <w:uiPriority w:val="99"/>
    <w:semiHidden/>
    <w:unhideWhenUsed/>
    <w:rsid w:val="00681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AE5D8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ableText">
    <w:name w:val="Table Text"/>
    <w:basedOn w:val="a1"/>
    <w:qFormat/>
    <w:rsid w:val="00DF7FFB"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TableHeading">
    <w:name w:val="Table Heading"/>
    <w:qFormat/>
    <w:rsid w:val="006C7D99"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sz w:val="16"/>
    </w:rPr>
  </w:style>
  <w:style w:type="character" w:customStyle="1" w:styleId="1Char1">
    <w:name w:val="标题 1 Char1"/>
    <w:aliases w:val="文章标题 Char1"/>
    <w:basedOn w:val="a2"/>
    <w:uiPriority w:val="9"/>
    <w:rsid w:val="008F2BD8"/>
    <w:rPr>
      <w:rFonts w:ascii="Arial" w:eastAsia="黑体" w:hAnsi="Arial"/>
      <w:bCs/>
      <w:color w:val="0090C8"/>
      <w:kern w:val="44"/>
      <w:sz w:val="44"/>
      <w:szCs w:val="44"/>
    </w:rPr>
  </w:style>
  <w:style w:type="character" w:customStyle="1" w:styleId="Char10">
    <w:name w:val="标题 Char1"/>
    <w:basedOn w:val="a2"/>
    <w:uiPriority w:val="10"/>
    <w:semiHidden/>
    <w:rsid w:val="008F2B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2"/>
    <w:uiPriority w:val="9"/>
    <w:rsid w:val="008F2BD8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Char1">
    <w:name w:val="标题 3 Char1"/>
    <w:basedOn w:val="a2"/>
    <w:uiPriority w:val="9"/>
    <w:rsid w:val="008F2BD8"/>
    <w:rPr>
      <w:rFonts w:ascii="Arial" w:eastAsia="黑体" w:hAnsi="Arial"/>
      <w:bCs/>
      <w:color w:val="0090C8"/>
      <w:sz w:val="24"/>
      <w:szCs w:val="32"/>
    </w:rPr>
  </w:style>
  <w:style w:type="character" w:customStyle="1" w:styleId="4Char1">
    <w:name w:val="标题 4 Char1"/>
    <w:basedOn w:val="a2"/>
    <w:uiPriority w:val="9"/>
    <w:rsid w:val="008F2BD8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1">
    <w:name w:val="标题 5 Char1"/>
    <w:basedOn w:val="a2"/>
    <w:uiPriority w:val="9"/>
    <w:semiHidden/>
    <w:rsid w:val="008F2BD8"/>
    <w:rPr>
      <w:rFonts w:ascii="Arial" w:eastAsia="宋体" w:hAnsi="Arial"/>
      <w:b/>
      <w:bCs/>
      <w:sz w:val="28"/>
      <w:szCs w:val="28"/>
    </w:rPr>
  </w:style>
  <w:style w:type="character" w:customStyle="1" w:styleId="6Char1">
    <w:name w:val="标题 6 Char1"/>
    <w:basedOn w:val="a2"/>
    <w:uiPriority w:val="9"/>
    <w:semiHidden/>
    <w:rsid w:val="008F2BD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1">
    <w:name w:val="标题 7 Char1"/>
    <w:basedOn w:val="a2"/>
    <w:uiPriority w:val="9"/>
    <w:semiHidden/>
    <w:rsid w:val="008F2BD8"/>
    <w:rPr>
      <w:rFonts w:ascii="Arial" w:eastAsia="宋体" w:hAnsi="Arial"/>
      <w:b/>
      <w:bCs/>
      <w:sz w:val="24"/>
      <w:szCs w:val="24"/>
    </w:rPr>
  </w:style>
  <w:style w:type="character" w:customStyle="1" w:styleId="8Char1">
    <w:name w:val="标题 8 Char1"/>
    <w:basedOn w:val="a2"/>
    <w:uiPriority w:val="9"/>
    <w:semiHidden/>
    <w:rsid w:val="008F2BD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1">
    <w:name w:val="标题 9 Char1"/>
    <w:basedOn w:val="a2"/>
    <w:uiPriority w:val="9"/>
    <w:semiHidden/>
    <w:rsid w:val="008F2BD8"/>
    <w:rPr>
      <w:rFonts w:asciiTheme="majorHAnsi" w:eastAsiaTheme="majorEastAsia" w:hAnsiTheme="majorHAnsi" w:cstheme="majorBidi"/>
      <w:sz w:val="15"/>
      <w:szCs w:val="15"/>
    </w:rPr>
  </w:style>
  <w:style w:type="character" w:customStyle="1" w:styleId="Char11">
    <w:name w:val="页眉 Char1"/>
    <w:basedOn w:val="a2"/>
    <w:uiPriority w:val="99"/>
    <w:rsid w:val="008F2BD8"/>
    <w:rPr>
      <w:rFonts w:ascii="Arial" w:eastAsia="宋体" w:hAnsi="Arial"/>
      <w:sz w:val="15"/>
      <w:szCs w:val="18"/>
    </w:rPr>
  </w:style>
  <w:style w:type="character" w:customStyle="1" w:styleId="Char12">
    <w:name w:val="页脚 Char1"/>
    <w:basedOn w:val="a2"/>
    <w:uiPriority w:val="99"/>
    <w:rsid w:val="008F2BD8"/>
    <w:rPr>
      <w:rFonts w:ascii="Arial" w:eastAsia="宋体" w:hAnsi="Arial"/>
      <w:color w:val="FFFFFF" w:themeColor="background1"/>
      <w:sz w:val="16"/>
      <w:szCs w:val="18"/>
    </w:rPr>
  </w:style>
  <w:style w:type="character" w:customStyle="1" w:styleId="Char13">
    <w:name w:val="批注框文本 Char1"/>
    <w:basedOn w:val="a2"/>
    <w:uiPriority w:val="99"/>
    <w:semiHidden/>
    <w:rsid w:val="008F2BD8"/>
    <w:rPr>
      <w:rFonts w:ascii="Arial" w:eastAsia="宋体" w:hAnsi="Arial"/>
      <w:sz w:val="15"/>
      <w:szCs w:val="18"/>
    </w:rPr>
  </w:style>
  <w:style w:type="character" w:customStyle="1" w:styleId="Char14">
    <w:name w:val="签名 Char1"/>
    <w:basedOn w:val="a2"/>
    <w:uiPriority w:val="99"/>
    <w:rsid w:val="008F2BD8"/>
    <w:rPr>
      <w:rFonts w:ascii="Futura Hv" w:eastAsia="黑体" w:hAnsi="Futura Hv"/>
      <w:sz w:val="10"/>
      <w:szCs w:val="15"/>
    </w:rPr>
  </w:style>
  <w:style w:type="character" w:customStyle="1" w:styleId="Char15">
    <w:name w:val="批注文字 Char1"/>
    <w:basedOn w:val="a2"/>
    <w:uiPriority w:val="99"/>
    <w:rsid w:val="008F2BD8"/>
    <w:rPr>
      <w:rFonts w:ascii="Arial" w:eastAsia="宋体" w:hAnsi="Arial"/>
      <w:sz w:val="15"/>
      <w:szCs w:val="15"/>
    </w:rPr>
  </w:style>
  <w:style w:type="character" w:customStyle="1" w:styleId="Char16">
    <w:name w:val="批注主题 Char1"/>
    <w:basedOn w:val="Char15"/>
    <w:uiPriority w:val="99"/>
    <w:semiHidden/>
    <w:rsid w:val="008F2BD8"/>
    <w:rPr>
      <w:rFonts w:ascii="Arial" w:eastAsia="宋体" w:hAnsi="Arial"/>
      <w:b/>
      <w:bCs/>
      <w:sz w:val="15"/>
      <w:szCs w:val="15"/>
    </w:rPr>
  </w:style>
  <w:style w:type="character" w:customStyle="1" w:styleId="Char17">
    <w:name w:val="文档结构图 Char1"/>
    <w:basedOn w:val="a2"/>
    <w:uiPriority w:val="99"/>
    <w:semiHidden/>
    <w:rsid w:val="008F2BD8"/>
    <w:rPr>
      <w:rFonts w:ascii="宋体" w:eastAsia="宋体" w:hAnsi="Arial"/>
      <w:sz w:val="15"/>
      <w:szCs w:val="18"/>
    </w:rPr>
  </w:style>
  <w:style w:type="character" w:customStyle="1" w:styleId="Char8">
    <w:name w:val="表头样式 Char"/>
    <w:link w:val="aff4"/>
    <w:rsid w:val="002D43E9"/>
    <w:rPr>
      <w:rFonts w:eastAsia="宋体"/>
      <w:b/>
    </w:rPr>
  </w:style>
  <w:style w:type="paragraph" w:customStyle="1" w:styleId="aff5">
    <w:name w:val="表格文本"/>
    <w:basedOn w:val="a1"/>
    <w:rsid w:val="002D43E9"/>
    <w:pPr>
      <w:tabs>
        <w:tab w:val="decimal" w:pos="0"/>
      </w:tabs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kern w:val="0"/>
      <w:sz w:val="21"/>
      <w:szCs w:val="20"/>
    </w:rPr>
  </w:style>
  <w:style w:type="paragraph" w:customStyle="1" w:styleId="aff6">
    <w:name w:val="修订记录"/>
    <w:basedOn w:val="a1"/>
    <w:rsid w:val="002D43E9"/>
    <w:pPr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 w:hAnsi="Times New Roman" w:cs="Times New Roman"/>
      <w:kern w:val="0"/>
      <w:sz w:val="30"/>
      <w:szCs w:val="20"/>
    </w:rPr>
  </w:style>
  <w:style w:type="paragraph" w:customStyle="1" w:styleId="aff4">
    <w:name w:val="表头样式"/>
    <w:basedOn w:val="a1"/>
    <w:link w:val="Char8"/>
    <w:rsid w:val="002D43E9"/>
    <w:pPr>
      <w:autoSpaceDE w:val="0"/>
      <w:autoSpaceDN w:val="0"/>
      <w:adjustRightInd w:val="0"/>
      <w:spacing w:before="0" w:after="0"/>
      <w:jc w:val="center"/>
    </w:pPr>
    <w:rPr>
      <w:rFonts w:asciiTheme="minorHAnsi" w:hAnsiTheme="minorHAnsi"/>
      <w:b/>
      <w:sz w:val="21"/>
      <w:szCs w:val="21"/>
    </w:rPr>
  </w:style>
  <w:style w:type="character" w:customStyle="1" w:styleId="1Char2">
    <w:name w:val="标题 1 Char2"/>
    <w:aliases w:val="文章标题 Char2"/>
    <w:basedOn w:val="a2"/>
    <w:uiPriority w:val="9"/>
    <w:rsid w:val="00921ADE"/>
    <w:rPr>
      <w:rFonts w:ascii="Arial" w:eastAsia="黑体" w:hAnsi="Arial"/>
      <w:bCs/>
      <w:color w:val="0090C8"/>
      <w:kern w:val="44"/>
      <w:sz w:val="44"/>
      <w:szCs w:val="44"/>
    </w:rPr>
  </w:style>
  <w:style w:type="character" w:customStyle="1" w:styleId="Char20">
    <w:name w:val="标题 Char2"/>
    <w:basedOn w:val="a2"/>
    <w:uiPriority w:val="10"/>
    <w:semiHidden/>
    <w:rsid w:val="00921AD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2">
    <w:name w:val="标题 2 Char2"/>
    <w:basedOn w:val="a2"/>
    <w:uiPriority w:val="9"/>
    <w:rsid w:val="00921ADE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Char2">
    <w:name w:val="标题 3 Char2"/>
    <w:basedOn w:val="a2"/>
    <w:uiPriority w:val="9"/>
    <w:rsid w:val="00921ADE"/>
    <w:rPr>
      <w:rFonts w:ascii="Arial" w:eastAsia="黑体" w:hAnsi="Arial"/>
      <w:bCs/>
      <w:color w:val="0090C8"/>
      <w:sz w:val="24"/>
      <w:szCs w:val="32"/>
    </w:rPr>
  </w:style>
  <w:style w:type="character" w:customStyle="1" w:styleId="4Char2">
    <w:name w:val="标题 4 Char2"/>
    <w:basedOn w:val="a2"/>
    <w:uiPriority w:val="9"/>
    <w:rsid w:val="00921ADE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2">
    <w:name w:val="标题 5 Char2"/>
    <w:basedOn w:val="a2"/>
    <w:uiPriority w:val="9"/>
    <w:semiHidden/>
    <w:rsid w:val="00921ADE"/>
    <w:rPr>
      <w:rFonts w:ascii="Arial" w:eastAsia="宋体" w:hAnsi="Arial"/>
      <w:b/>
      <w:bCs/>
      <w:sz w:val="28"/>
      <w:szCs w:val="28"/>
    </w:rPr>
  </w:style>
  <w:style w:type="character" w:customStyle="1" w:styleId="6Char2">
    <w:name w:val="标题 6 Char2"/>
    <w:basedOn w:val="a2"/>
    <w:uiPriority w:val="9"/>
    <w:semiHidden/>
    <w:rsid w:val="00921AD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2">
    <w:name w:val="标题 7 Char2"/>
    <w:basedOn w:val="a2"/>
    <w:uiPriority w:val="9"/>
    <w:semiHidden/>
    <w:rsid w:val="00921ADE"/>
    <w:rPr>
      <w:rFonts w:ascii="Arial" w:eastAsia="宋体" w:hAnsi="Arial"/>
      <w:b/>
      <w:bCs/>
      <w:sz w:val="24"/>
      <w:szCs w:val="24"/>
    </w:rPr>
  </w:style>
  <w:style w:type="character" w:customStyle="1" w:styleId="8Char2">
    <w:name w:val="标题 8 Char2"/>
    <w:basedOn w:val="a2"/>
    <w:uiPriority w:val="9"/>
    <w:semiHidden/>
    <w:rsid w:val="00921AD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2">
    <w:name w:val="标题 9 Char2"/>
    <w:basedOn w:val="a2"/>
    <w:uiPriority w:val="9"/>
    <w:semiHidden/>
    <w:rsid w:val="00921ADE"/>
    <w:rPr>
      <w:rFonts w:asciiTheme="majorHAnsi" w:eastAsiaTheme="majorEastAsia" w:hAnsiTheme="majorHAnsi" w:cstheme="majorBidi"/>
      <w:sz w:val="15"/>
      <w:szCs w:val="15"/>
    </w:rPr>
  </w:style>
  <w:style w:type="character" w:customStyle="1" w:styleId="Char21">
    <w:name w:val="页眉 Char2"/>
    <w:basedOn w:val="a2"/>
    <w:uiPriority w:val="99"/>
    <w:rsid w:val="00921ADE"/>
    <w:rPr>
      <w:rFonts w:ascii="Arial" w:eastAsia="宋体" w:hAnsi="Arial"/>
      <w:sz w:val="15"/>
      <w:szCs w:val="18"/>
    </w:rPr>
  </w:style>
  <w:style w:type="character" w:customStyle="1" w:styleId="Char22">
    <w:name w:val="页脚 Char2"/>
    <w:basedOn w:val="a2"/>
    <w:uiPriority w:val="99"/>
    <w:rsid w:val="00921ADE"/>
    <w:rPr>
      <w:rFonts w:ascii="Arial" w:eastAsia="宋体" w:hAnsi="Arial"/>
      <w:color w:val="FFFFFF" w:themeColor="background1"/>
      <w:sz w:val="16"/>
      <w:szCs w:val="18"/>
    </w:rPr>
  </w:style>
  <w:style w:type="character" w:customStyle="1" w:styleId="Char23">
    <w:name w:val="批注框文本 Char2"/>
    <w:basedOn w:val="a2"/>
    <w:uiPriority w:val="99"/>
    <w:semiHidden/>
    <w:rsid w:val="00921ADE"/>
    <w:rPr>
      <w:rFonts w:ascii="Arial" w:eastAsia="宋体" w:hAnsi="Arial"/>
      <w:sz w:val="15"/>
      <w:szCs w:val="18"/>
    </w:rPr>
  </w:style>
  <w:style w:type="character" w:customStyle="1" w:styleId="Char24">
    <w:name w:val="签名 Char2"/>
    <w:basedOn w:val="a2"/>
    <w:uiPriority w:val="99"/>
    <w:rsid w:val="00921ADE"/>
    <w:rPr>
      <w:rFonts w:ascii="Futura Hv" w:eastAsia="黑体" w:hAnsi="Futura Hv"/>
      <w:sz w:val="10"/>
      <w:szCs w:val="15"/>
    </w:rPr>
  </w:style>
  <w:style w:type="character" w:customStyle="1" w:styleId="Char25">
    <w:name w:val="批注文字 Char2"/>
    <w:basedOn w:val="a2"/>
    <w:uiPriority w:val="99"/>
    <w:rsid w:val="00921ADE"/>
    <w:rPr>
      <w:rFonts w:ascii="Arial" w:eastAsia="宋体" w:hAnsi="Arial"/>
      <w:sz w:val="15"/>
      <w:szCs w:val="15"/>
    </w:rPr>
  </w:style>
  <w:style w:type="character" w:customStyle="1" w:styleId="Char26">
    <w:name w:val="批注主题 Char2"/>
    <w:basedOn w:val="Char25"/>
    <w:uiPriority w:val="99"/>
    <w:semiHidden/>
    <w:rsid w:val="00921ADE"/>
    <w:rPr>
      <w:rFonts w:ascii="Arial" w:eastAsia="宋体" w:hAnsi="Arial"/>
      <w:b/>
      <w:bCs/>
      <w:sz w:val="15"/>
      <w:szCs w:val="15"/>
    </w:rPr>
  </w:style>
  <w:style w:type="character" w:customStyle="1" w:styleId="Char27">
    <w:name w:val="文档结构图 Char2"/>
    <w:basedOn w:val="a2"/>
    <w:uiPriority w:val="99"/>
    <w:semiHidden/>
    <w:rsid w:val="00921ADE"/>
    <w:rPr>
      <w:rFonts w:ascii="宋体" w:eastAsia="宋体" w:hAnsi="Arial"/>
      <w:sz w:val="15"/>
      <w:szCs w:val="18"/>
    </w:rPr>
  </w:style>
  <w:style w:type="character" w:customStyle="1" w:styleId="10">
    <w:name w:val="标题 1 字符"/>
    <w:aliases w:val="文章标题 字符"/>
    <w:basedOn w:val="a2"/>
    <w:link w:val="1"/>
    <w:uiPriority w:val="9"/>
    <w:rsid w:val="00356A42"/>
    <w:rPr>
      <w:rFonts w:ascii="Arial" w:eastAsia="黑体" w:hAnsi="Arial"/>
      <w:bCs/>
      <w:color w:val="0090C8"/>
      <w:kern w:val="44"/>
      <w:sz w:val="44"/>
      <w:szCs w:val="44"/>
    </w:rPr>
  </w:style>
  <w:style w:type="character" w:customStyle="1" w:styleId="a7">
    <w:name w:val="标题 字符"/>
    <w:basedOn w:val="a2"/>
    <w:link w:val="a6"/>
    <w:uiPriority w:val="10"/>
    <w:semiHidden/>
    <w:rsid w:val="00356A4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rsid w:val="00356A42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2">
    <w:name w:val="标题 3 字符"/>
    <w:basedOn w:val="a2"/>
    <w:link w:val="31"/>
    <w:uiPriority w:val="9"/>
    <w:rsid w:val="00356A42"/>
    <w:rPr>
      <w:rFonts w:ascii="Arial" w:eastAsia="黑体" w:hAnsi="Arial"/>
      <w:bCs/>
      <w:color w:val="0090C8"/>
      <w:sz w:val="24"/>
      <w:szCs w:val="32"/>
    </w:rPr>
  </w:style>
  <w:style w:type="character" w:customStyle="1" w:styleId="42">
    <w:name w:val="标题 4 字符"/>
    <w:basedOn w:val="a2"/>
    <w:link w:val="41"/>
    <w:uiPriority w:val="9"/>
    <w:rsid w:val="00356A42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356A42"/>
    <w:rPr>
      <w:rFonts w:ascii="Arial" w:eastAsia="宋体" w:hAnsi="Arial"/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356A4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356A42"/>
    <w:rPr>
      <w:rFonts w:ascii="Arial" w:eastAsia="宋体" w:hAnsi="Arial"/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356A4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356A42"/>
    <w:rPr>
      <w:rFonts w:asciiTheme="majorHAnsi" w:eastAsiaTheme="majorEastAsia" w:hAnsiTheme="majorHAnsi" w:cstheme="majorBidi"/>
      <w:sz w:val="15"/>
      <w:szCs w:val="15"/>
    </w:rPr>
  </w:style>
  <w:style w:type="character" w:customStyle="1" w:styleId="ad">
    <w:name w:val="页眉 字符"/>
    <w:basedOn w:val="a2"/>
    <w:link w:val="ac"/>
    <w:uiPriority w:val="99"/>
    <w:rsid w:val="00356A42"/>
    <w:rPr>
      <w:rFonts w:ascii="Arial" w:eastAsia="宋体" w:hAnsi="Arial"/>
      <w:sz w:val="15"/>
      <w:szCs w:val="18"/>
    </w:rPr>
  </w:style>
  <w:style w:type="character" w:customStyle="1" w:styleId="af">
    <w:name w:val="页脚 字符"/>
    <w:basedOn w:val="a2"/>
    <w:link w:val="ae"/>
    <w:uiPriority w:val="99"/>
    <w:rsid w:val="00356A42"/>
    <w:rPr>
      <w:rFonts w:ascii="Arial" w:eastAsia="宋体" w:hAnsi="Arial"/>
      <w:color w:val="FFFFFF" w:themeColor="background1"/>
      <w:sz w:val="16"/>
      <w:szCs w:val="18"/>
    </w:rPr>
  </w:style>
  <w:style w:type="character" w:customStyle="1" w:styleId="af1">
    <w:name w:val="批注框文本 字符"/>
    <w:basedOn w:val="a2"/>
    <w:link w:val="af0"/>
    <w:uiPriority w:val="99"/>
    <w:semiHidden/>
    <w:rsid w:val="00356A42"/>
    <w:rPr>
      <w:rFonts w:ascii="Arial" w:eastAsia="宋体" w:hAnsi="Arial"/>
      <w:sz w:val="15"/>
      <w:szCs w:val="18"/>
    </w:rPr>
  </w:style>
  <w:style w:type="character" w:customStyle="1" w:styleId="af4">
    <w:name w:val="签名 字符"/>
    <w:basedOn w:val="a2"/>
    <w:link w:val="af3"/>
    <w:uiPriority w:val="99"/>
    <w:rsid w:val="00356A42"/>
    <w:rPr>
      <w:rFonts w:ascii="Futura Hv" w:eastAsia="黑体" w:hAnsi="Futura Hv"/>
      <w:sz w:val="10"/>
      <w:szCs w:val="15"/>
    </w:rPr>
  </w:style>
  <w:style w:type="character" w:customStyle="1" w:styleId="af9">
    <w:name w:val="批注文字 字符"/>
    <w:basedOn w:val="a2"/>
    <w:link w:val="af8"/>
    <w:uiPriority w:val="99"/>
    <w:rsid w:val="00356A42"/>
    <w:rPr>
      <w:rFonts w:ascii="Arial" w:eastAsia="宋体" w:hAnsi="Arial"/>
      <w:sz w:val="15"/>
      <w:szCs w:val="15"/>
    </w:rPr>
  </w:style>
  <w:style w:type="character" w:customStyle="1" w:styleId="afb">
    <w:name w:val="批注主题 字符"/>
    <w:basedOn w:val="af9"/>
    <w:link w:val="afa"/>
    <w:uiPriority w:val="99"/>
    <w:semiHidden/>
    <w:rsid w:val="00356A42"/>
    <w:rPr>
      <w:rFonts w:ascii="Arial" w:eastAsia="宋体" w:hAnsi="Arial"/>
      <w:b/>
      <w:bCs/>
      <w:sz w:val="15"/>
      <w:szCs w:val="15"/>
    </w:rPr>
  </w:style>
  <w:style w:type="character" w:customStyle="1" w:styleId="afd">
    <w:name w:val="文档结构图 字符"/>
    <w:basedOn w:val="a2"/>
    <w:link w:val="afc"/>
    <w:uiPriority w:val="99"/>
    <w:semiHidden/>
    <w:rsid w:val="00356A42"/>
    <w:rPr>
      <w:rFonts w:ascii="宋体" w:eastAsia="宋体" w:hAnsi="Arial"/>
      <w:sz w:val="15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7914F4"/>
    <w:rPr>
      <w:color w:val="605E5C"/>
      <w:shd w:val="clear" w:color="auto" w:fill="E1DFDD"/>
    </w:rPr>
  </w:style>
  <w:style w:type="paragraph" w:customStyle="1" w:styleId="TableText0">
    <w:name w:val="TableText"/>
    <w:basedOn w:val="a1"/>
    <w:rsid w:val="00002EF2"/>
    <w:pPr>
      <w:spacing w:before="40" w:line="220" w:lineRule="exact"/>
      <w:jc w:val="left"/>
    </w:pPr>
    <w:rPr>
      <w:rFonts w:ascii="Calibri" w:eastAsiaTheme="minorEastAsia" w:hAnsi="Calibri"/>
      <w:kern w:val="0"/>
      <w:sz w:val="18"/>
      <w:szCs w:val="13"/>
    </w:rPr>
  </w:style>
  <w:style w:type="paragraph" w:styleId="HTML">
    <w:name w:val="HTML Address"/>
    <w:basedOn w:val="a1"/>
    <w:link w:val="HTML0"/>
    <w:uiPriority w:val="99"/>
    <w:semiHidden/>
    <w:unhideWhenUsed/>
    <w:rsid w:val="00E83CAB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E83CAB"/>
    <w:rPr>
      <w:rFonts w:ascii="Arial" w:eastAsia="宋体" w:hAnsi="Arial"/>
      <w:i/>
      <w:iCs/>
      <w:sz w:val="15"/>
      <w:szCs w:val="15"/>
    </w:rPr>
  </w:style>
  <w:style w:type="paragraph" w:styleId="HTML1">
    <w:name w:val="HTML Preformatted"/>
    <w:basedOn w:val="a1"/>
    <w:link w:val="HTML2"/>
    <w:uiPriority w:val="99"/>
    <w:semiHidden/>
    <w:unhideWhenUsed/>
    <w:rsid w:val="00E83CAB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E83CAB"/>
    <w:rPr>
      <w:rFonts w:ascii="Courier New" w:eastAsia="宋体" w:hAnsi="Courier New" w:cs="Courier New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E83CAB"/>
    <w:pPr>
      <w:widowControl w:val="0"/>
      <w:spacing w:before="340" w:after="330" w:line="578" w:lineRule="auto"/>
      <w:jc w:val="both"/>
      <w:outlineLvl w:val="9"/>
    </w:pPr>
    <w:rPr>
      <w:rFonts w:eastAsia="宋体"/>
      <w:b/>
      <w:color w:val="auto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E83CAB"/>
  </w:style>
  <w:style w:type="character" w:customStyle="1" w:styleId="aff8">
    <w:name w:val="称呼 字符"/>
    <w:basedOn w:val="a2"/>
    <w:link w:val="aff7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9">
    <w:name w:val="Plain Text"/>
    <w:basedOn w:val="a1"/>
    <w:link w:val="affa"/>
    <w:uiPriority w:val="99"/>
    <w:semiHidden/>
    <w:unhideWhenUsed/>
    <w:rsid w:val="00E83CAB"/>
    <w:rPr>
      <w:rFonts w:ascii="宋体" w:hAnsi="Courier New" w:cs="Courier New"/>
      <w:sz w:val="21"/>
      <w:szCs w:val="21"/>
    </w:rPr>
  </w:style>
  <w:style w:type="character" w:customStyle="1" w:styleId="affa">
    <w:name w:val="纯文本 字符"/>
    <w:basedOn w:val="a2"/>
    <w:link w:val="aff9"/>
    <w:uiPriority w:val="99"/>
    <w:semiHidden/>
    <w:rsid w:val="00E83CAB"/>
    <w:rPr>
      <w:rFonts w:ascii="宋体" w:eastAsia="宋体" w:hAnsi="Courier New" w:cs="Courier New"/>
    </w:rPr>
  </w:style>
  <w:style w:type="paragraph" w:styleId="affb">
    <w:name w:val="E-mail Signature"/>
    <w:basedOn w:val="a1"/>
    <w:link w:val="affc"/>
    <w:uiPriority w:val="99"/>
    <w:semiHidden/>
    <w:unhideWhenUsed/>
    <w:rsid w:val="00E83CAB"/>
  </w:style>
  <w:style w:type="character" w:customStyle="1" w:styleId="affc">
    <w:name w:val="电子邮件签名 字符"/>
    <w:basedOn w:val="a2"/>
    <w:link w:val="affb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d">
    <w:name w:val="Subtitle"/>
    <w:basedOn w:val="a1"/>
    <w:next w:val="a1"/>
    <w:link w:val="affe"/>
    <w:uiPriority w:val="11"/>
    <w:qFormat/>
    <w:rsid w:val="00E83CA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fe">
    <w:name w:val="副标题 字符"/>
    <w:basedOn w:val="a2"/>
    <w:link w:val="affd"/>
    <w:uiPriority w:val="11"/>
    <w:rsid w:val="00E83CA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f">
    <w:name w:val="macro"/>
    <w:link w:val="afff0"/>
    <w:uiPriority w:val="99"/>
    <w:semiHidden/>
    <w:unhideWhenUsed/>
    <w:rsid w:val="00E83CA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80" w:after="40"/>
    </w:pPr>
    <w:rPr>
      <w:rFonts w:ascii="Courier New" w:eastAsia="宋体" w:hAnsi="Courier New" w:cs="Courier New"/>
      <w:sz w:val="24"/>
      <w:szCs w:val="24"/>
    </w:rPr>
  </w:style>
  <w:style w:type="character" w:customStyle="1" w:styleId="afff0">
    <w:name w:val="宏文本 字符"/>
    <w:basedOn w:val="a2"/>
    <w:link w:val="afff"/>
    <w:uiPriority w:val="99"/>
    <w:semiHidden/>
    <w:rsid w:val="00E83CAB"/>
    <w:rPr>
      <w:rFonts w:ascii="Courier New" w:eastAsia="宋体" w:hAnsi="Courier New" w:cs="Courier New"/>
      <w:sz w:val="24"/>
      <w:szCs w:val="24"/>
    </w:rPr>
  </w:style>
  <w:style w:type="paragraph" w:styleId="afff1">
    <w:name w:val="envelope return"/>
    <w:basedOn w:val="a1"/>
    <w:uiPriority w:val="99"/>
    <w:semiHidden/>
    <w:unhideWhenUsed/>
    <w:rsid w:val="00E83CAB"/>
    <w:pPr>
      <w:snapToGrid w:val="0"/>
    </w:pPr>
    <w:rPr>
      <w:rFonts w:asciiTheme="majorHAnsi" w:eastAsiaTheme="majorEastAsia" w:hAnsiTheme="majorHAnsi" w:cstheme="majorBidi"/>
    </w:rPr>
  </w:style>
  <w:style w:type="paragraph" w:styleId="afff2">
    <w:name w:val="footnote text"/>
    <w:basedOn w:val="a1"/>
    <w:link w:val="afff3"/>
    <w:uiPriority w:val="99"/>
    <w:semiHidden/>
    <w:unhideWhenUsed/>
    <w:rsid w:val="00E83CAB"/>
    <w:pPr>
      <w:snapToGrid w:val="0"/>
      <w:jc w:val="left"/>
    </w:pPr>
    <w:rPr>
      <w:sz w:val="18"/>
      <w:szCs w:val="18"/>
    </w:rPr>
  </w:style>
  <w:style w:type="character" w:customStyle="1" w:styleId="afff3">
    <w:name w:val="脚注文本 字符"/>
    <w:basedOn w:val="a2"/>
    <w:link w:val="afff2"/>
    <w:uiPriority w:val="99"/>
    <w:semiHidden/>
    <w:rsid w:val="00E83CAB"/>
    <w:rPr>
      <w:rFonts w:ascii="Arial" w:eastAsia="宋体" w:hAnsi="Arial"/>
      <w:sz w:val="18"/>
      <w:szCs w:val="18"/>
    </w:rPr>
  </w:style>
  <w:style w:type="paragraph" w:styleId="afff4">
    <w:name w:val="Closing"/>
    <w:basedOn w:val="a1"/>
    <w:link w:val="afff5"/>
    <w:uiPriority w:val="99"/>
    <w:semiHidden/>
    <w:unhideWhenUsed/>
    <w:rsid w:val="00E83CAB"/>
    <w:pPr>
      <w:ind w:leftChars="2100" w:left="100"/>
    </w:pPr>
  </w:style>
  <w:style w:type="character" w:customStyle="1" w:styleId="afff5">
    <w:name w:val="结束语 字符"/>
    <w:basedOn w:val="a2"/>
    <w:link w:val="afff4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f6">
    <w:name w:val="List"/>
    <w:basedOn w:val="a1"/>
    <w:uiPriority w:val="99"/>
    <w:semiHidden/>
    <w:unhideWhenUsed/>
    <w:rsid w:val="00E83CAB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E83C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E83CA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E83C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E83CAB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83CAB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3CA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3CA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3CA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3CAB"/>
    <w:pPr>
      <w:numPr>
        <w:numId w:val="11"/>
      </w:numPr>
      <w:contextualSpacing/>
    </w:pPr>
  </w:style>
  <w:style w:type="paragraph" w:styleId="afff7">
    <w:name w:val="List Continue"/>
    <w:basedOn w:val="a1"/>
    <w:uiPriority w:val="99"/>
    <w:semiHidden/>
    <w:unhideWhenUsed/>
    <w:rsid w:val="00E83CAB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E83CAB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E83CAB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E83CAB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E83CAB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83CAB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3CAB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3CAB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3CAB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3CAB"/>
    <w:pPr>
      <w:numPr>
        <w:numId w:val="16"/>
      </w:numPr>
      <w:contextualSpacing/>
    </w:pPr>
  </w:style>
  <w:style w:type="paragraph" w:styleId="afff8">
    <w:name w:val="Intense Quote"/>
    <w:basedOn w:val="a1"/>
    <w:next w:val="a1"/>
    <w:link w:val="afff9"/>
    <w:uiPriority w:val="30"/>
    <w:qFormat/>
    <w:rsid w:val="00E83C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9">
    <w:name w:val="明显引用 字符"/>
    <w:basedOn w:val="a2"/>
    <w:link w:val="afff8"/>
    <w:uiPriority w:val="30"/>
    <w:rsid w:val="00E83CAB"/>
    <w:rPr>
      <w:rFonts w:ascii="Arial" w:eastAsia="宋体" w:hAnsi="Arial"/>
      <w:b/>
      <w:bCs/>
      <w:i/>
      <w:iCs/>
      <w:color w:val="4F81BD" w:themeColor="accent1"/>
      <w:sz w:val="15"/>
      <w:szCs w:val="15"/>
    </w:rPr>
  </w:style>
  <w:style w:type="paragraph" w:styleId="11">
    <w:name w:val="toc 1"/>
    <w:basedOn w:val="a1"/>
    <w:next w:val="a1"/>
    <w:uiPriority w:val="39"/>
    <w:semiHidden/>
    <w:unhideWhenUsed/>
    <w:rsid w:val="00E83CAB"/>
  </w:style>
  <w:style w:type="paragraph" w:styleId="25">
    <w:name w:val="toc 2"/>
    <w:basedOn w:val="a1"/>
    <w:next w:val="a1"/>
    <w:uiPriority w:val="39"/>
    <w:semiHidden/>
    <w:unhideWhenUsed/>
    <w:rsid w:val="00E83CAB"/>
    <w:pPr>
      <w:ind w:leftChars="200" w:left="420"/>
    </w:pPr>
  </w:style>
  <w:style w:type="paragraph" w:styleId="35">
    <w:name w:val="toc 3"/>
    <w:basedOn w:val="a1"/>
    <w:next w:val="a1"/>
    <w:uiPriority w:val="39"/>
    <w:semiHidden/>
    <w:unhideWhenUsed/>
    <w:rsid w:val="00E83CAB"/>
    <w:pPr>
      <w:ind w:leftChars="400" w:left="840"/>
    </w:pPr>
  </w:style>
  <w:style w:type="paragraph" w:styleId="45">
    <w:name w:val="toc 4"/>
    <w:basedOn w:val="a1"/>
    <w:next w:val="a1"/>
    <w:uiPriority w:val="39"/>
    <w:semiHidden/>
    <w:unhideWhenUsed/>
    <w:rsid w:val="00E83CAB"/>
    <w:pPr>
      <w:ind w:leftChars="600" w:left="1260"/>
    </w:pPr>
  </w:style>
  <w:style w:type="paragraph" w:styleId="55">
    <w:name w:val="toc 5"/>
    <w:basedOn w:val="a1"/>
    <w:next w:val="a1"/>
    <w:uiPriority w:val="39"/>
    <w:semiHidden/>
    <w:unhideWhenUsed/>
    <w:rsid w:val="00E83CAB"/>
    <w:pPr>
      <w:ind w:leftChars="800" w:left="1680"/>
    </w:pPr>
  </w:style>
  <w:style w:type="paragraph" w:styleId="61">
    <w:name w:val="toc 6"/>
    <w:basedOn w:val="a1"/>
    <w:next w:val="a1"/>
    <w:uiPriority w:val="39"/>
    <w:semiHidden/>
    <w:unhideWhenUsed/>
    <w:rsid w:val="00E83CAB"/>
    <w:pPr>
      <w:ind w:leftChars="1000" w:left="2100"/>
    </w:pPr>
  </w:style>
  <w:style w:type="paragraph" w:styleId="71">
    <w:name w:val="toc 7"/>
    <w:basedOn w:val="a1"/>
    <w:next w:val="a1"/>
    <w:uiPriority w:val="39"/>
    <w:semiHidden/>
    <w:unhideWhenUsed/>
    <w:rsid w:val="00E83CAB"/>
    <w:pPr>
      <w:ind w:leftChars="1200" w:left="2520"/>
    </w:pPr>
  </w:style>
  <w:style w:type="paragraph" w:styleId="81">
    <w:name w:val="toc 8"/>
    <w:basedOn w:val="a1"/>
    <w:next w:val="a1"/>
    <w:uiPriority w:val="39"/>
    <w:semiHidden/>
    <w:unhideWhenUsed/>
    <w:rsid w:val="00E83CAB"/>
    <w:pPr>
      <w:ind w:leftChars="1400" w:left="2940"/>
    </w:pPr>
  </w:style>
  <w:style w:type="paragraph" w:styleId="91">
    <w:name w:val="toc 9"/>
    <w:basedOn w:val="a1"/>
    <w:next w:val="a1"/>
    <w:uiPriority w:val="39"/>
    <w:semiHidden/>
    <w:unhideWhenUsed/>
    <w:rsid w:val="00E83CAB"/>
    <w:pPr>
      <w:ind w:leftChars="1600" w:left="3360"/>
    </w:pPr>
  </w:style>
  <w:style w:type="paragraph" w:styleId="afffa">
    <w:name w:val="Date"/>
    <w:basedOn w:val="a1"/>
    <w:next w:val="a1"/>
    <w:link w:val="afffb"/>
    <w:uiPriority w:val="99"/>
    <w:semiHidden/>
    <w:unhideWhenUsed/>
    <w:rsid w:val="00E83CAB"/>
    <w:pPr>
      <w:ind w:leftChars="2500" w:left="100"/>
    </w:pPr>
  </w:style>
  <w:style w:type="character" w:customStyle="1" w:styleId="afffb">
    <w:name w:val="日期 字符"/>
    <w:basedOn w:val="a2"/>
    <w:link w:val="afffa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fc">
    <w:name w:val="envelope address"/>
    <w:basedOn w:val="a1"/>
    <w:uiPriority w:val="99"/>
    <w:semiHidden/>
    <w:unhideWhenUsed/>
    <w:rsid w:val="00E83CAB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E83CAB"/>
  </w:style>
  <w:style w:type="paragraph" w:styleId="12">
    <w:name w:val="index 1"/>
    <w:basedOn w:val="a1"/>
    <w:next w:val="a1"/>
    <w:uiPriority w:val="99"/>
    <w:semiHidden/>
    <w:unhideWhenUsed/>
    <w:rsid w:val="00E83CAB"/>
  </w:style>
  <w:style w:type="paragraph" w:styleId="26">
    <w:name w:val="index 2"/>
    <w:basedOn w:val="a1"/>
    <w:next w:val="a1"/>
    <w:uiPriority w:val="99"/>
    <w:semiHidden/>
    <w:unhideWhenUsed/>
    <w:rsid w:val="00E83CAB"/>
    <w:pPr>
      <w:ind w:leftChars="200" w:left="200"/>
    </w:pPr>
  </w:style>
  <w:style w:type="paragraph" w:styleId="36">
    <w:name w:val="index 3"/>
    <w:basedOn w:val="a1"/>
    <w:next w:val="a1"/>
    <w:uiPriority w:val="99"/>
    <w:semiHidden/>
    <w:unhideWhenUsed/>
    <w:rsid w:val="00E83CAB"/>
    <w:pPr>
      <w:ind w:leftChars="400" w:left="400"/>
    </w:pPr>
  </w:style>
  <w:style w:type="paragraph" w:styleId="46">
    <w:name w:val="index 4"/>
    <w:basedOn w:val="a1"/>
    <w:next w:val="a1"/>
    <w:uiPriority w:val="99"/>
    <w:semiHidden/>
    <w:unhideWhenUsed/>
    <w:rsid w:val="00E83CAB"/>
    <w:pPr>
      <w:ind w:leftChars="600" w:left="600"/>
    </w:pPr>
  </w:style>
  <w:style w:type="paragraph" w:styleId="56">
    <w:name w:val="index 5"/>
    <w:basedOn w:val="a1"/>
    <w:next w:val="a1"/>
    <w:uiPriority w:val="99"/>
    <w:semiHidden/>
    <w:unhideWhenUsed/>
    <w:rsid w:val="00E83CAB"/>
    <w:pPr>
      <w:ind w:leftChars="800" w:left="800"/>
    </w:pPr>
  </w:style>
  <w:style w:type="paragraph" w:styleId="62">
    <w:name w:val="index 6"/>
    <w:basedOn w:val="a1"/>
    <w:next w:val="a1"/>
    <w:uiPriority w:val="99"/>
    <w:semiHidden/>
    <w:unhideWhenUsed/>
    <w:rsid w:val="00E83CAB"/>
    <w:pPr>
      <w:ind w:leftChars="1000" w:left="1000"/>
    </w:pPr>
  </w:style>
  <w:style w:type="paragraph" w:styleId="72">
    <w:name w:val="index 7"/>
    <w:basedOn w:val="a1"/>
    <w:next w:val="a1"/>
    <w:uiPriority w:val="99"/>
    <w:semiHidden/>
    <w:unhideWhenUsed/>
    <w:rsid w:val="00E83CAB"/>
    <w:pPr>
      <w:ind w:leftChars="1200" w:left="1200"/>
    </w:pPr>
  </w:style>
  <w:style w:type="paragraph" w:styleId="82">
    <w:name w:val="index 8"/>
    <w:basedOn w:val="a1"/>
    <w:next w:val="a1"/>
    <w:uiPriority w:val="99"/>
    <w:semiHidden/>
    <w:unhideWhenUsed/>
    <w:rsid w:val="00E83CAB"/>
    <w:pPr>
      <w:ind w:leftChars="1400" w:left="1400"/>
    </w:pPr>
  </w:style>
  <w:style w:type="paragraph" w:styleId="92">
    <w:name w:val="index 9"/>
    <w:basedOn w:val="a1"/>
    <w:next w:val="a1"/>
    <w:uiPriority w:val="99"/>
    <w:semiHidden/>
    <w:unhideWhenUsed/>
    <w:rsid w:val="00E83CAB"/>
    <w:pPr>
      <w:ind w:leftChars="1600" w:left="1600"/>
    </w:pPr>
  </w:style>
  <w:style w:type="paragraph" w:styleId="afffe">
    <w:name w:val="index heading"/>
    <w:basedOn w:val="a1"/>
    <w:next w:val="12"/>
    <w:uiPriority w:val="99"/>
    <w:semiHidden/>
    <w:unhideWhenUsed/>
    <w:rsid w:val="00E83CAB"/>
    <w:rPr>
      <w:rFonts w:asciiTheme="majorHAnsi" w:eastAsiaTheme="majorEastAsia" w:hAnsiTheme="majorHAnsi" w:cstheme="majorBidi"/>
      <w:b/>
      <w:bCs/>
    </w:rPr>
  </w:style>
  <w:style w:type="paragraph" w:styleId="affff">
    <w:name w:val="caption"/>
    <w:basedOn w:val="a1"/>
    <w:next w:val="a1"/>
    <w:uiPriority w:val="35"/>
    <w:semiHidden/>
    <w:unhideWhenUsed/>
    <w:qFormat/>
    <w:rsid w:val="00E83CAB"/>
    <w:rPr>
      <w:rFonts w:asciiTheme="majorHAnsi" w:eastAsia="黑体" w:hAnsiTheme="majorHAnsi" w:cstheme="majorBidi"/>
      <w:sz w:val="20"/>
      <w:szCs w:val="20"/>
    </w:rPr>
  </w:style>
  <w:style w:type="paragraph" w:styleId="affff0">
    <w:name w:val="table of figures"/>
    <w:basedOn w:val="a1"/>
    <w:next w:val="a1"/>
    <w:uiPriority w:val="99"/>
    <w:semiHidden/>
    <w:unhideWhenUsed/>
    <w:rsid w:val="00E83CAB"/>
    <w:pPr>
      <w:ind w:leftChars="200" w:left="200" w:hangingChars="200" w:hanging="200"/>
    </w:pPr>
  </w:style>
  <w:style w:type="paragraph" w:styleId="affff1">
    <w:name w:val="endnote text"/>
    <w:basedOn w:val="a1"/>
    <w:link w:val="affff2"/>
    <w:uiPriority w:val="99"/>
    <w:semiHidden/>
    <w:unhideWhenUsed/>
    <w:rsid w:val="00E83CAB"/>
    <w:pPr>
      <w:snapToGrid w:val="0"/>
      <w:jc w:val="left"/>
    </w:pPr>
  </w:style>
  <w:style w:type="character" w:customStyle="1" w:styleId="affff2">
    <w:name w:val="尾注文本 字符"/>
    <w:basedOn w:val="a2"/>
    <w:link w:val="affff1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ff3">
    <w:name w:val="Block Text"/>
    <w:basedOn w:val="a1"/>
    <w:uiPriority w:val="99"/>
    <w:semiHidden/>
    <w:unhideWhenUsed/>
    <w:rsid w:val="00E83CAB"/>
    <w:pPr>
      <w:spacing w:after="120"/>
      <w:ind w:leftChars="700" w:left="1440" w:rightChars="700" w:right="1440"/>
    </w:pPr>
  </w:style>
  <w:style w:type="paragraph" w:styleId="affff4">
    <w:name w:val="No Spacing"/>
    <w:uiPriority w:val="1"/>
    <w:semiHidden/>
    <w:qFormat/>
    <w:rsid w:val="00E83CAB"/>
    <w:pPr>
      <w:widowControl w:val="0"/>
      <w:jc w:val="both"/>
    </w:pPr>
    <w:rPr>
      <w:rFonts w:ascii="Arial" w:eastAsia="宋体" w:hAnsi="Arial"/>
      <w:sz w:val="15"/>
      <w:szCs w:val="15"/>
    </w:rPr>
  </w:style>
  <w:style w:type="paragraph" w:styleId="affff5">
    <w:name w:val="Message Header"/>
    <w:basedOn w:val="a1"/>
    <w:link w:val="affff6"/>
    <w:uiPriority w:val="99"/>
    <w:semiHidden/>
    <w:unhideWhenUsed/>
    <w:rsid w:val="00E83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信息标题 字符"/>
    <w:basedOn w:val="a2"/>
    <w:link w:val="affff5"/>
    <w:uiPriority w:val="99"/>
    <w:semiHidden/>
    <w:rsid w:val="00E83C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table of authorities"/>
    <w:basedOn w:val="a1"/>
    <w:next w:val="a1"/>
    <w:uiPriority w:val="99"/>
    <w:semiHidden/>
    <w:unhideWhenUsed/>
    <w:rsid w:val="00E83CAB"/>
    <w:pPr>
      <w:ind w:leftChars="200" w:left="420"/>
    </w:pPr>
  </w:style>
  <w:style w:type="paragraph" w:styleId="affff8">
    <w:name w:val="toa heading"/>
    <w:basedOn w:val="a1"/>
    <w:next w:val="a1"/>
    <w:uiPriority w:val="99"/>
    <w:semiHidden/>
    <w:unhideWhenUsed/>
    <w:rsid w:val="00E83CAB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ffff9">
    <w:name w:val="Quote"/>
    <w:basedOn w:val="a1"/>
    <w:next w:val="a1"/>
    <w:link w:val="affffa"/>
    <w:uiPriority w:val="29"/>
    <w:qFormat/>
    <w:rsid w:val="00E83CAB"/>
    <w:rPr>
      <w:i/>
      <w:iCs/>
      <w:color w:val="000000" w:themeColor="text1"/>
    </w:rPr>
  </w:style>
  <w:style w:type="character" w:customStyle="1" w:styleId="affffa">
    <w:name w:val="引用 字符"/>
    <w:basedOn w:val="a2"/>
    <w:link w:val="affff9"/>
    <w:uiPriority w:val="29"/>
    <w:rsid w:val="00E83CAB"/>
    <w:rPr>
      <w:rFonts w:ascii="Arial" w:eastAsia="宋体" w:hAnsi="Arial"/>
      <w:i/>
      <w:iCs/>
      <w:color w:val="000000" w:themeColor="text1"/>
      <w:sz w:val="15"/>
      <w:szCs w:val="15"/>
    </w:rPr>
  </w:style>
  <w:style w:type="paragraph" w:styleId="affffb">
    <w:name w:val="Body Text"/>
    <w:basedOn w:val="a1"/>
    <w:link w:val="affffc"/>
    <w:uiPriority w:val="99"/>
    <w:semiHidden/>
    <w:unhideWhenUsed/>
    <w:rsid w:val="00E83CAB"/>
    <w:pPr>
      <w:spacing w:after="120"/>
    </w:pPr>
  </w:style>
  <w:style w:type="character" w:customStyle="1" w:styleId="affffc">
    <w:name w:val="正文文本 字符"/>
    <w:basedOn w:val="a2"/>
    <w:link w:val="affffb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ffd">
    <w:name w:val="Body Text First Indent"/>
    <w:basedOn w:val="affffb"/>
    <w:link w:val="affffe"/>
    <w:uiPriority w:val="99"/>
    <w:semiHidden/>
    <w:unhideWhenUsed/>
    <w:rsid w:val="00E83CAB"/>
    <w:pPr>
      <w:ind w:firstLineChars="100" w:firstLine="420"/>
    </w:pPr>
  </w:style>
  <w:style w:type="character" w:customStyle="1" w:styleId="affffe">
    <w:name w:val="正文首行缩进 字符"/>
    <w:basedOn w:val="affffc"/>
    <w:link w:val="affffd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fff">
    <w:name w:val="Body Text Indent"/>
    <w:basedOn w:val="a1"/>
    <w:link w:val="afffff0"/>
    <w:uiPriority w:val="99"/>
    <w:semiHidden/>
    <w:unhideWhenUsed/>
    <w:rsid w:val="00E83CAB"/>
    <w:pPr>
      <w:spacing w:after="120"/>
      <w:ind w:leftChars="200" w:left="420"/>
    </w:pPr>
  </w:style>
  <w:style w:type="character" w:customStyle="1" w:styleId="afffff0">
    <w:name w:val="正文文本缩进 字符"/>
    <w:basedOn w:val="a2"/>
    <w:link w:val="afffff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27">
    <w:name w:val="Body Text First Indent 2"/>
    <w:basedOn w:val="afffff"/>
    <w:link w:val="28"/>
    <w:uiPriority w:val="99"/>
    <w:semiHidden/>
    <w:unhideWhenUsed/>
    <w:rsid w:val="00E83CAB"/>
    <w:pPr>
      <w:ind w:firstLineChars="200" w:firstLine="420"/>
    </w:pPr>
  </w:style>
  <w:style w:type="character" w:customStyle="1" w:styleId="28">
    <w:name w:val="正文首行缩进 2 字符"/>
    <w:basedOn w:val="afffff0"/>
    <w:link w:val="27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afffff1">
    <w:name w:val="Normal Indent"/>
    <w:basedOn w:val="a1"/>
    <w:uiPriority w:val="99"/>
    <w:semiHidden/>
    <w:unhideWhenUsed/>
    <w:rsid w:val="00E83CAB"/>
    <w:pPr>
      <w:ind w:firstLineChars="200" w:firstLine="420"/>
    </w:pPr>
  </w:style>
  <w:style w:type="paragraph" w:styleId="29">
    <w:name w:val="Body Text 2"/>
    <w:basedOn w:val="a1"/>
    <w:link w:val="2a"/>
    <w:uiPriority w:val="99"/>
    <w:semiHidden/>
    <w:unhideWhenUsed/>
    <w:rsid w:val="00E83CAB"/>
    <w:pPr>
      <w:spacing w:after="120" w:line="480" w:lineRule="auto"/>
    </w:pPr>
  </w:style>
  <w:style w:type="character" w:customStyle="1" w:styleId="2a">
    <w:name w:val="正文文本 2 字符"/>
    <w:basedOn w:val="a2"/>
    <w:link w:val="29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37">
    <w:name w:val="Body Text 3"/>
    <w:basedOn w:val="a1"/>
    <w:link w:val="38"/>
    <w:uiPriority w:val="99"/>
    <w:semiHidden/>
    <w:unhideWhenUsed/>
    <w:rsid w:val="00E83CAB"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2"/>
    <w:link w:val="37"/>
    <w:uiPriority w:val="99"/>
    <w:semiHidden/>
    <w:rsid w:val="00E83CAB"/>
    <w:rPr>
      <w:rFonts w:ascii="Arial" w:eastAsia="宋体" w:hAnsi="Arial"/>
      <w:sz w:val="16"/>
      <w:szCs w:val="16"/>
    </w:rPr>
  </w:style>
  <w:style w:type="paragraph" w:styleId="2b">
    <w:name w:val="Body Text Indent 2"/>
    <w:basedOn w:val="a1"/>
    <w:link w:val="2c"/>
    <w:uiPriority w:val="99"/>
    <w:semiHidden/>
    <w:unhideWhenUsed/>
    <w:rsid w:val="00E83CAB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uiPriority w:val="99"/>
    <w:semiHidden/>
    <w:rsid w:val="00E83CAB"/>
    <w:rPr>
      <w:rFonts w:ascii="Arial" w:eastAsia="宋体" w:hAnsi="Arial"/>
      <w:sz w:val="15"/>
      <w:szCs w:val="15"/>
    </w:rPr>
  </w:style>
  <w:style w:type="paragraph" w:styleId="39">
    <w:name w:val="Body Text Indent 3"/>
    <w:basedOn w:val="a1"/>
    <w:link w:val="3a"/>
    <w:uiPriority w:val="99"/>
    <w:semiHidden/>
    <w:unhideWhenUsed/>
    <w:rsid w:val="00E83CAB"/>
    <w:pPr>
      <w:spacing w:after="120"/>
      <w:ind w:leftChars="200" w:left="420"/>
    </w:pPr>
    <w:rPr>
      <w:sz w:val="16"/>
      <w:szCs w:val="16"/>
    </w:rPr>
  </w:style>
  <w:style w:type="character" w:customStyle="1" w:styleId="3a">
    <w:name w:val="正文文本缩进 3 字符"/>
    <w:basedOn w:val="a2"/>
    <w:link w:val="39"/>
    <w:uiPriority w:val="99"/>
    <w:semiHidden/>
    <w:rsid w:val="00E83CAB"/>
    <w:rPr>
      <w:rFonts w:ascii="Arial" w:eastAsia="宋体" w:hAnsi="Arial"/>
      <w:sz w:val="16"/>
      <w:szCs w:val="16"/>
    </w:rPr>
  </w:style>
  <w:style w:type="paragraph" w:styleId="afffff2">
    <w:name w:val="Note Heading"/>
    <w:basedOn w:val="a1"/>
    <w:next w:val="a1"/>
    <w:link w:val="afffff3"/>
    <w:uiPriority w:val="99"/>
    <w:semiHidden/>
    <w:unhideWhenUsed/>
    <w:rsid w:val="00E83CAB"/>
    <w:pPr>
      <w:jc w:val="center"/>
    </w:pPr>
  </w:style>
  <w:style w:type="character" w:customStyle="1" w:styleId="afffff3">
    <w:name w:val="注释标题 字符"/>
    <w:basedOn w:val="a2"/>
    <w:link w:val="afffff2"/>
    <w:uiPriority w:val="99"/>
    <w:semiHidden/>
    <w:rsid w:val="00E83CAB"/>
    <w:rPr>
      <w:rFonts w:ascii="Arial" w:eastAsia="宋体" w:hAnsi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4515\AppData\Roaming\Microsoft\Templates\&#20135;&#21697;&#24425;&#39029;&#26679;&#24335;&#27169;&#26495;(V3.0)-&#20013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D34E-DBDC-4BD9-980A-A9BBB20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产品彩页样式模板(V3.0)-中文</Template>
  <TotalTime>1069</TotalTime>
  <Pages>6</Pages>
  <Words>1192</Words>
  <Characters>6795</Characters>
  <Application>Microsoft Office Word</Application>
  <DocSecurity>0</DocSecurity>
  <Lines>56</Lines>
  <Paragraphs>15</Paragraphs>
  <ScaleCrop>false</ScaleCrop>
  <Company>h3c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丁军</dc:creator>
  <cp:lastModifiedBy>guoxiaojun</cp:lastModifiedBy>
  <cp:revision>122</cp:revision>
  <cp:lastPrinted>2023-03-31T11:19:00Z</cp:lastPrinted>
  <dcterms:created xsi:type="dcterms:W3CDTF">2021-11-03T09:23:00Z</dcterms:created>
  <dcterms:modified xsi:type="dcterms:W3CDTF">2023-05-04T11:13:00Z</dcterms:modified>
</cp:coreProperties>
</file>