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B0" w:rsidRPr="00A46CE9" w:rsidRDefault="00EE0CF6" w:rsidP="00AA2194">
      <w:pPr>
        <w:pStyle w:val="3"/>
        <w:shd w:val="clear" w:color="auto" w:fill="FFFFFF"/>
        <w:spacing w:before="0" w:after="225" w:line="360" w:lineRule="atLeast"/>
        <w:rPr>
          <w:rFonts w:ascii="Arial" w:eastAsia="宋体" w:hAnsi="Arial" w:cs="Arial"/>
          <w:bCs w:val="0"/>
          <w:color w:val="444444"/>
          <w:kern w:val="0"/>
          <w:sz w:val="44"/>
          <w:szCs w:val="27"/>
        </w:rPr>
      </w:pPr>
      <w:r w:rsidRPr="00A46CE9">
        <w:rPr>
          <w:rFonts w:asciiTheme="minorHAnsi" w:hAnsiTheme="minorHAnsi" w:cstheme="minorHAnsi"/>
          <w:sz w:val="48"/>
        </w:rPr>
        <w:t>4 МП</w:t>
      </w:r>
      <w:r w:rsidR="00AA2194" w:rsidRPr="00A46CE9">
        <w:rPr>
          <w:rFonts w:asciiTheme="minorHAnsi" w:hAnsiTheme="minorHAnsi" w:cstheme="minorHAnsi"/>
          <w:sz w:val="48"/>
        </w:rPr>
        <w:t xml:space="preserve"> </w:t>
      </w:r>
      <w:r w:rsidR="00A46CE9" w:rsidRPr="00A46CE9">
        <w:rPr>
          <w:rFonts w:asciiTheme="minorHAnsi" w:hAnsiTheme="minorHAnsi" w:cstheme="minorHAnsi"/>
          <w:sz w:val="48"/>
        </w:rPr>
        <w:t>Стационарная</w:t>
      </w:r>
      <w:r w:rsidR="00A46CE9" w:rsidRPr="00A46CE9">
        <w:rPr>
          <w:rFonts w:asciiTheme="minorHAnsi" w:hAnsiTheme="minorHAnsi" w:cstheme="minorHAnsi"/>
          <w:sz w:val="48"/>
        </w:rPr>
        <w:t xml:space="preserve"> </w:t>
      </w:r>
      <w:r w:rsidR="003C64B3" w:rsidRPr="00A46CE9">
        <w:rPr>
          <w:rFonts w:asciiTheme="minorHAnsi" w:hAnsiTheme="minorHAnsi" w:cstheme="minorHAnsi"/>
          <w:sz w:val="48"/>
        </w:rPr>
        <w:t>цилиндрическая</w:t>
      </w:r>
      <w:r w:rsidRPr="00A46CE9">
        <w:rPr>
          <w:rFonts w:asciiTheme="minorHAnsi" w:hAnsiTheme="minorHAnsi" w:cstheme="minorHAnsi"/>
          <w:sz w:val="48"/>
        </w:rPr>
        <w:t xml:space="preserve"> мини IP-камера </w:t>
      </w:r>
      <w:r w:rsidR="00A46CE9" w:rsidRPr="00A46CE9">
        <w:rPr>
          <w:rFonts w:asciiTheme="minorHAnsi" w:hAnsiTheme="minorHAnsi" w:cstheme="minorHAnsi"/>
          <w:sz w:val="48"/>
        </w:rPr>
        <w:t>с</w:t>
      </w:r>
      <w:r w:rsidR="00AA2194" w:rsidRPr="00A46CE9">
        <w:rPr>
          <w:rFonts w:asciiTheme="minorHAnsi" w:hAnsiTheme="minorHAnsi" w:cstheme="minorHAnsi"/>
          <w:sz w:val="48"/>
        </w:rPr>
        <w:t xml:space="preserve"> </w:t>
      </w:r>
      <w:r w:rsidRPr="00A46CE9">
        <w:rPr>
          <w:rFonts w:asciiTheme="minorHAnsi" w:hAnsiTheme="minorHAnsi" w:cstheme="minorHAnsi"/>
          <w:sz w:val="48"/>
        </w:rPr>
        <w:t>ИК-подсветкой</w:t>
      </w:r>
      <w:bookmarkStart w:id="0" w:name="_GoBack"/>
      <w:bookmarkEnd w:id="0"/>
    </w:p>
    <w:p w:rsidR="00B5500D" w:rsidRPr="00703E42" w:rsidRDefault="003C64B3" w:rsidP="00B5500D">
      <w:pPr>
        <w:jc w:val="left"/>
        <w:rPr>
          <w:rFonts w:asciiTheme="minorHAnsi" w:hAnsiTheme="minorHAnsi" w:cstheme="minorHAnsi"/>
          <w:sz w:val="36"/>
          <w:szCs w:val="36"/>
        </w:rPr>
      </w:pPr>
      <w:r w:rsidRPr="00703E42">
        <w:rPr>
          <w:rFonts w:asciiTheme="minorHAnsi" w:hAnsiTheme="minorHAnsi" w:cstheme="minorHAnsi"/>
          <w:sz w:val="36"/>
        </w:rPr>
        <w:t>IPC2124LB-SF28(40)-A</w:t>
      </w:r>
    </w:p>
    <w:p w:rsidR="00513FB0" w:rsidRPr="00703E42" w:rsidRDefault="00B5500D">
      <w:pPr>
        <w:jc w:val="center"/>
        <w:rPr>
          <w:rFonts w:asciiTheme="minorHAnsi" w:hAnsiTheme="minorHAnsi" w:cstheme="minorHAnsi"/>
        </w:rPr>
      </w:pPr>
      <w:r w:rsidRPr="00703E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EF72516" wp14:editId="0A5690B1">
            <wp:extent cx="3554141" cy="144923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V10846\Desktop\渲染图\IPC2122LB-SBF40-A\0235C5A2-F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t="34826" r="34094" b="31900"/>
                    <a:stretch/>
                  </pic:blipFill>
                  <pic:spPr bwMode="auto">
                    <a:xfrm>
                      <a:off x="0" y="0"/>
                      <a:ext cx="3568278" cy="145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E42">
        <w:rPr>
          <w:rFonts w:asciiTheme="minorHAnsi" w:hAnsiTheme="minorHAnsi" w:cstheme="minorHAnsi"/>
        </w:rPr>
        <w:t xml:space="preserve"> </w:t>
      </w:r>
    </w:p>
    <w:p w:rsidR="00513FB0" w:rsidRPr="00703E42" w:rsidRDefault="00B53F30" w:rsidP="007C0CDD">
      <w:pPr>
        <w:pStyle w:val="2"/>
        <w:rPr>
          <w:rFonts w:asciiTheme="minorHAnsi" w:hAnsiTheme="minorHAnsi" w:cstheme="minorHAnsi"/>
        </w:rPr>
      </w:pPr>
      <w:r w:rsidRPr="00703E42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5F985A8" wp14:editId="40895014">
            <wp:simplePos x="0" y="0"/>
            <wp:positionH relativeFrom="column">
              <wp:posOffset>2878455</wp:posOffset>
            </wp:positionH>
            <wp:positionV relativeFrom="paragraph">
              <wp:posOffset>720725</wp:posOffset>
            </wp:positionV>
            <wp:extent cx="734060" cy="734060"/>
            <wp:effectExtent l="0" t="0" r="8890" b="889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未标题-1-2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42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ED1E522" wp14:editId="05502957">
            <wp:simplePos x="0" y="0"/>
            <wp:positionH relativeFrom="column">
              <wp:posOffset>5460695</wp:posOffset>
            </wp:positionH>
            <wp:positionV relativeFrom="paragraph">
              <wp:posOffset>688340</wp:posOffset>
            </wp:positionV>
            <wp:extent cx="734060" cy="734060"/>
            <wp:effectExtent l="0" t="0" r="8890" b="8890"/>
            <wp:wrapTopAndBottom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未标题-1-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42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F4E95F1" wp14:editId="34DB2641">
            <wp:simplePos x="0" y="0"/>
            <wp:positionH relativeFrom="column">
              <wp:posOffset>4597400</wp:posOffset>
            </wp:positionH>
            <wp:positionV relativeFrom="paragraph">
              <wp:posOffset>702945</wp:posOffset>
            </wp:positionV>
            <wp:extent cx="734060" cy="734060"/>
            <wp:effectExtent l="0" t="0" r="8890" b="8890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未标题-1-1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42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6574E13" wp14:editId="6E5B0D29">
            <wp:simplePos x="0" y="0"/>
            <wp:positionH relativeFrom="column">
              <wp:posOffset>3740150</wp:posOffset>
            </wp:positionH>
            <wp:positionV relativeFrom="paragraph">
              <wp:posOffset>702945</wp:posOffset>
            </wp:positionV>
            <wp:extent cx="734060" cy="734060"/>
            <wp:effectExtent l="0" t="0" r="8890" b="8890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V10846\AppData\Local\Microsoft\Windows\INetCache\Content.Word\未标题-1-5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42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614CB11" wp14:editId="56BF17AD">
            <wp:simplePos x="0" y="0"/>
            <wp:positionH relativeFrom="column">
              <wp:posOffset>1995399</wp:posOffset>
            </wp:positionH>
            <wp:positionV relativeFrom="paragraph">
              <wp:posOffset>726440</wp:posOffset>
            </wp:positionV>
            <wp:extent cx="734060" cy="734060"/>
            <wp:effectExtent l="0" t="0" r="8890" b="889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未标题-1-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42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FC3324" wp14:editId="1542F07B">
            <wp:simplePos x="0" y="0"/>
            <wp:positionH relativeFrom="column">
              <wp:posOffset>1148588</wp:posOffset>
            </wp:positionH>
            <wp:positionV relativeFrom="paragraph">
              <wp:posOffset>735330</wp:posOffset>
            </wp:positionV>
            <wp:extent cx="734060" cy="734060"/>
            <wp:effectExtent l="0" t="0" r="8890" b="889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未标题-1-0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42">
        <w:rPr>
          <w:rFonts w:asciiTheme="minorHAnsi" w:hAnsiTheme="minorHAnsi" w:cstheme="minorHAnsi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441050A9" wp14:editId="40F34327">
            <wp:simplePos x="0" y="0"/>
            <wp:positionH relativeFrom="column">
              <wp:posOffset>269063</wp:posOffset>
            </wp:positionH>
            <wp:positionV relativeFrom="paragraph">
              <wp:posOffset>736600</wp:posOffset>
            </wp:positionV>
            <wp:extent cx="734060" cy="734060"/>
            <wp:effectExtent l="0" t="0" r="8890" b="889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E42">
        <w:rPr>
          <w:rFonts w:asciiTheme="minorHAnsi" w:hAnsiTheme="minorHAnsi" w:cstheme="minorHAnsi"/>
        </w:rPr>
        <w:t>Основные особенности</w:t>
      </w:r>
    </w:p>
    <w:p w:rsidR="00B5500D" w:rsidRPr="00703E42" w:rsidRDefault="00607392" w:rsidP="00B53F30">
      <w:pPr>
        <w:ind w:firstLineChars="100" w:firstLine="180"/>
        <w:jc w:val="center"/>
        <w:rPr>
          <w:rFonts w:asciiTheme="minorHAnsi" w:hAnsiTheme="minorHAnsi" w:cstheme="minorHAnsi"/>
        </w:rPr>
      </w:pPr>
      <w:r w:rsidRPr="00703E42">
        <w:rPr>
          <w:rFonts w:asciiTheme="minorHAnsi" w:hAnsiTheme="minorHAnsi" w:cstheme="minorHAnsi"/>
        </w:rPr>
        <w:t xml:space="preserve">                  </w:t>
      </w:r>
    </w:p>
    <w:p w:rsidR="00B5500D" w:rsidRPr="00703E42" w:rsidRDefault="00FF373F" w:rsidP="00B5500D">
      <w:pPr>
        <w:pStyle w:val="ItemList"/>
        <w:numPr>
          <w:ilvl w:val="0"/>
          <w:numId w:val="4"/>
        </w:numPr>
        <w:spacing w:before="0"/>
      </w:pPr>
      <w:r w:rsidRPr="00703E42">
        <w:t>Высокое качество изображения благодаря CMOS-матрице, 4 МП, 1/3,0 дюйма</w:t>
      </w:r>
    </w:p>
    <w:p w:rsidR="003E7983" w:rsidRPr="00703E42" w:rsidRDefault="003E7983" w:rsidP="003E7983">
      <w:pPr>
        <w:pStyle w:val="ItemList"/>
        <w:numPr>
          <w:ilvl w:val="0"/>
          <w:numId w:val="4"/>
        </w:numPr>
      </w:pPr>
      <w:r w:rsidRPr="00703E42">
        <w:t>4 МП (2560 × 1440) при 25/20 к/с; 3 МП (2304 × 1296) при 25/20 к/с; 2 МП (1920 × 1080) при 30/25 к/с; 720P (1280 × 720) при 30/25 к/с;</w:t>
      </w:r>
    </w:p>
    <w:p w:rsidR="00B5500D" w:rsidRPr="00703E42" w:rsidRDefault="00B5500D" w:rsidP="00B5500D">
      <w:pPr>
        <w:pStyle w:val="ItemList"/>
        <w:numPr>
          <w:ilvl w:val="0"/>
          <w:numId w:val="4"/>
        </w:numPr>
        <w:spacing w:before="0" w:line="276" w:lineRule="auto"/>
      </w:pPr>
      <w:r w:rsidRPr="00703E42">
        <w:t>H.265, H.264</w:t>
      </w:r>
    </w:p>
    <w:p w:rsidR="00B5500D" w:rsidRPr="00703E42" w:rsidRDefault="00B5500D" w:rsidP="00B5500D">
      <w:pPr>
        <w:pStyle w:val="ItemList"/>
        <w:numPr>
          <w:ilvl w:val="0"/>
          <w:numId w:val="4"/>
        </w:numPr>
      </w:pPr>
      <w:r w:rsidRPr="00703E42">
        <w:t>Умная ИК-подсветка на расстоянии до 30 м</w:t>
      </w:r>
    </w:p>
    <w:p w:rsidR="004A32B0" w:rsidRPr="00703E42" w:rsidRDefault="004A32B0" w:rsidP="004A32B0">
      <w:pPr>
        <w:pStyle w:val="ItemList"/>
        <w:numPr>
          <w:ilvl w:val="0"/>
          <w:numId w:val="4"/>
        </w:numPr>
      </w:pPr>
      <w:r w:rsidRPr="00703E42">
        <w:t xml:space="preserve">Режим день/ночь </w:t>
      </w:r>
    </w:p>
    <w:p w:rsidR="004A32B0" w:rsidRPr="00703E42" w:rsidRDefault="004A32B0" w:rsidP="004A32B0">
      <w:pPr>
        <w:pStyle w:val="ItemList"/>
        <w:numPr>
          <w:ilvl w:val="0"/>
          <w:numId w:val="4"/>
        </w:numPr>
        <w:rPr>
          <w:szCs w:val="24"/>
        </w:rPr>
      </w:pPr>
      <w:r w:rsidRPr="00703E42">
        <w:t>2D/3D DNR (цифровое шумоподавление)</w:t>
      </w:r>
    </w:p>
    <w:p w:rsidR="00190F11" w:rsidRPr="00703E42" w:rsidRDefault="00190F11" w:rsidP="00190F11">
      <w:pPr>
        <w:pStyle w:val="ItemList"/>
        <w:numPr>
          <w:ilvl w:val="0"/>
          <w:numId w:val="4"/>
        </w:numPr>
      </w:pPr>
      <w:r w:rsidRPr="00703E42">
        <w:t>Степень защиты: IP67</w:t>
      </w:r>
    </w:p>
    <w:p w:rsidR="00B53F30" w:rsidRPr="00703E42" w:rsidRDefault="00B53F30" w:rsidP="00B53F30">
      <w:pPr>
        <w:pStyle w:val="ItemList"/>
        <w:numPr>
          <w:ilvl w:val="0"/>
          <w:numId w:val="4"/>
        </w:numPr>
        <w:spacing w:before="0"/>
        <w:rPr>
          <w:szCs w:val="16"/>
        </w:rPr>
      </w:pPr>
      <w:r w:rsidRPr="00703E42">
        <w:t>Питание пост. током 12 В или по PoE (IEEE 802.3af)</w:t>
      </w:r>
    </w:p>
    <w:p w:rsidR="00B5500D" w:rsidRPr="00703E42" w:rsidRDefault="00B5500D" w:rsidP="00B5500D">
      <w:pPr>
        <w:pStyle w:val="ItemList"/>
        <w:numPr>
          <w:ilvl w:val="0"/>
          <w:numId w:val="4"/>
        </w:numPr>
        <w:spacing w:before="0" w:line="276" w:lineRule="auto"/>
      </w:pPr>
      <w:r w:rsidRPr="00703E42">
        <w:t>3 оси</w:t>
      </w:r>
    </w:p>
    <w:p w:rsidR="003433FA" w:rsidRPr="00703E42" w:rsidRDefault="003433FA" w:rsidP="003433FA">
      <w:pPr>
        <w:widowControl/>
        <w:spacing w:before="0" w:after="0"/>
        <w:jc w:val="left"/>
        <w:rPr>
          <w:rFonts w:asciiTheme="minorHAnsi" w:hAnsiTheme="minorHAnsi" w:cstheme="minorHAnsi"/>
          <w:kern w:val="0"/>
          <w:szCs w:val="13"/>
        </w:rPr>
      </w:pPr>
      <w:r w:rsidRPr="00703E42">
        <w:rPr>
          <w:rFonts w:asciiTheme="minorHAnsi" w:hAnsiTheme="minorHAnsi" w:cstheme="minorHAnsi"/>
        </w:rPr>
        <w:br w:type="page"/>
      </w:r>
    </w:p>
    <w:p w:rsidR="00513FB0" w:rsidRPr="00703E42" w:rsidRDefault="00307DF3">
      <w:pPr>
        <w:pStyle w:val="2"/>
        <w:rPr>
          <w:rFonts w:asciiTheme="minorHAnsi" w:hAnsiTheme="minorHAnsi" w:cstheme="minorHAnsi"/>
          <w:i/>
          <w:color w:val="FF00FF"/>
        </w:rPr>
      </w:pPr>
      <w:r w:rsidRPr="00703E42">
        <w:rPr>
          <w:rFonts w:asciiTheme="minorHAnsi" w:hAnsiTheme="minorHAnsi" w:cstheme="minorHAnsi"/>
        </w:rPr>
        <w:lastRenderedPageBreak/>
        <w:t>Технические характеристики</w:t>
      </w:r>
    </w:p>
    <w:tbl>
      <w:tblPr>
        <w:tblStyle w:val="BTable"/>
        <w:tblW w:w="10206" w:type="dxa"/>
        <w:jc w:val="center"/>
        <w:tblLook w:val="01E0" w:firstRow="1" w:lastRow="1" w:firstColumn="1" w:lastColumn="1" w:noHBand="0" w:noVBand="0"/>
      </w:tblPr>
      <w:tblGrid>
        <w:gridCol w:w="2073"/>
        <w:gridCol w:w="1641"/>
        <w:gridCol w:w="1073"/>
        <w:gridCol w:w="545"/>
        <w:gridCol w:w="822"/>
        <w:gridCol w:w="789"/>
        <w:gridCol w:w="557"/>
        <w:gridCol w:w="1069"/>
        <w:gridCol w:w="1637"/>
      </w:tblGrid>
      <w:tr w:rsidR="00B30E1F" w:rsidRPr="00703E42" w:rsidTr="00121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30E1F" w:rsidRPr="00703E42" w:rsidRDefault="00B30E1F" w:rsidP="00B30E1F">
            <w:pPr>
              <w:pStyle w:val="afe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 w:rsidP="00B30E1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bookmarkStart w:id="1" w:name="OLE_LINK5"/>
            <w:bookmarkStart w:id="2" w:name="OLE_LINK6"/>
            <w:bookmarkStart w:id="3" w:name="OLE_LINK1"/>
            <w:bookmarkStart w:id="4" w:name="OLE_LINK2"/>
            <w:r w:rsidRPr="00703E42">
              <w:rPr>
                <w:rFonts w:asciiTheme="minorHAnsi" w:hAnsiTheme="minorHAnsi" w:cstheme="minorHAnsi"/>
                <w:color w:val="007CA8"/>
              </w:rPr>
              <w:t>IPC2124LB</w:t>
            </w:r>
            <w:bookmarkEnd w:id="1"/>
            <w:bookmarkEnd w:id="2"/>
            <w:r w:rsidRPr="00703E42">
              <w:rPr>
                <w:rFonts w:asciiTheme="minorHAnsi" w:hAnsiTheme="minorHAnsi" w:cstheme="minorHAnsi"/>
                <w:color w:val="007CA8"/>
              </w:rPr>
              <w:t>-SF28-A</w:t>
            </w:r>
            <w:bookmarkEnd w:id="3"/>
            <w:bookmarkEnd w:id="4"/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30E1F" w:rsidRPr="00703E42" w:rsidRDefault="00B30E1F" w:rsidP="00B30E1F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703E42">
              <w:rPr>
                <w:rFonts w:asciiTheme="minorHAnsi" w:hAnsiTheme="minorHAnsi" w:cstheme="minorHAnsi"/>
                <w:color w:val="007CA8"/>
              </w:rPr>
              <w:t>IPC2124LB-SF40-A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B30E1F" w:rsidRPr="00703E42" w:rsidRDefault="00B30E1F">
            <w:pPr>
              <w:pStyle w:val="afe"/>
              <w:rPr>
                <w:rFonts w:asciiTheme="minorHAnsi" w:hAnsiTheme="minorHAnsi" w:cstheme="minorHAnsi"/>
                <w:kern w:val="2"/>
                <w:szCs w:val="15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Камера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Датчик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 xml:space="preserve">1/3 дюйма; 4,0 МП, прогрессивная развертка, CMOS 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Мин. освещенность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color w:val="007CA8"/>
                <w:kern w:val="2"/>
                <w:szCs w:val="16"/>
              </w:rPr>
            </w:pPr>
            <w:r w:rsidRPr="00703E42">
              <w:rPr>
                <w:rFonts w:cstheme="minorHAnsi"/>
              </w:rPr>
              <w:t>Цвет: 0,01 лк (F2.1, AGC вкл.)</w:t>
            </w:r>
          </w:p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0 лк с ИК-подсветкой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День/ночь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Автоматический ИК-фильтр (ICR)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Затвор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Автом./ручн.; 1–1/100 000 с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Регулировка угла</w:t>
            </w:r>
          </w:p>
        </w:tc>
        <w:tc>
          <w:tcPr>
            <w:tcW w:w="27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Панорамирование: 0° – 360°</w:t>
            </w:r>
          </w:p>
        </w:tc>
        <w:tc>
          <w:tcPr>
            <w:tcW w:w="2787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 xml:space="preserve">Наклон: 0° – 90° </w:t>
            </w:r>
          </w:p>
        </w:tc>
        <w:tc>
          <w:tcPr>
            <w:tcW w:w="278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Поворот: 0° – 360°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WDR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434EB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DWDR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Сигнал/шум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EF7407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&gt; 55 дБ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B30E1F" w:rsidRPr="00703E42" w:rsidRDefault="00B30E1F">
            <w:pPr>
              <w:pStyle w:val="afe"/>
              <w:rPr>
                <w:rFonts w:asciiTheme="minorHAnsi" w:hAnsiTheme="minorHAnsi" w:cstheme="minorHAnsi"/>
                <w:color w:val="FF0000"/>
                <w:kern w:val="2"/>
                <w:szCs w:val="16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Объектив</w:t>
            </w:r>
          </w:p>
        </w:tc>
      </w:tr>
      <w:tr w:rsidR="008A51AC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Тип объектива</w:t>
            </w: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2,8 мм при F2.1</w:t>
            </w: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A51AC" w:rsidRPr="00703E42" w:rsidRDefault="008A51AC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4,0 мм при F2.1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Диафрагма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5C1C12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Фиксированный</w:t>
            </w:r>
          </w:p>
        </w:tc>
      </w:tr>
      <w:tr w:rsidR="008A51AC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 w:rsidP="008A51AC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Угол обзора (Гор.)</w:t>
            </w: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 w:rsidP="008A51AC">
            <w:pPr>
              <w:pStyle w:val="afd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97</w:t>
            </w:r>
            <w:bookmarkStart w:id="5" w:name="OLE_LINK12"/>
            <w:bookmarkStart w:id="6" w:name="OLE_LINK13"/>
            <w:r w:rsidRPr="00703E42">
              <w:rPr>
                <w:rFonts w:asciiTheme="minorHAnsi" w:hAnsiTheme="minorHAnsi" w:cstheme="minorHAnsi"/>
                <w:sz w:val="16"/>
              </w:rPr>
              <w:t>°</w:t>
            </w:r>
          </w:p>
        </w:tc>
        <w:bookmarkEnd w:id="5"/>
        <w:bookmarkEnd w:id="6"/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A51AC" w:rsidRPr="00703E42" w:rsidRDefault="008A51AC" w:rsidP="008A51AC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79°</w:t>
            </w:r>
          </w:p>
        </w:tc>
      </w:tr>
      <w:tr w:rsidR="008A51AC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 w:rsidP="008A51AC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Угол обзора (Верт.)</w:t>
            </w: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 w:rsidP="008A51AC">
            <w:pPr>
              <w:pStyle w:val="afd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52,2°</w:t>
            </w: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A51AC" w:rsidRPr="00703E42" w:rsidRDefault="008A51AC" w:rsidP="008A51AC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42,3°</w:t>
            </w:r>
          </w:p>
        </w:tc>
      </w:tr>
      <w:tr w:rsidR="008A51AC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 w:rsidP="008A51AC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Угол обзора (Диагон.)</w:t>
            </w: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A51AC" w:rsidRPr="00703E42" w:rsidRDefault="008A51AC" w:rsidP="008A51AC">
            <w:pPr>
              <w:pStyle w:val="afd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107,5°</w:t>
            </w:r>
          </w:p>
        </w:tc>
        <w:tc>
          <w:tcPr>
            <w:tcW w:w="418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A51AC" w:rsidRPr="00703E42" w:rsidRDefault="008A51AC" w:rsidP="008A51AC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85,1°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color w:val="A6A6A6" w:themeColor="background1" w:themeShade="A6"/>
                <w:kern w:val="2"/>
                <w:szCs w:val="16"/>
              </w:rPr>
            </w:pPr>
            <w:r w:rsidRPr="00703E42">
              <w:rPr>
                <w:rFonts w:cstheme="minorHAnsi"/>
                <w:color w:val="0090C8"/>
              </w:rPr>
              <w:t>Обнаружение, наблюдение, распознавание и идентификация</w:t>
            </w:r>
          </w:p>
        </w:tc>
      </w:tr>
      <w:tr w:rsidR="004A2A43" w:rsidRPr="00703E42" w:rsidTr="00121A5D">
        <w:trPr>
          <w:trHeight w:val="222"/>
          <w:jc w:val="center"/>
        </w:trPr>
        <w:tc>
          <w:tcPr>
            <w:tcW w:w="1844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afd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Дальность обнаружения, наблюдения, распознавания и идентификации</w:t>
            </w:r>
          </w:p>
        </w:tc>
        <w:tc>
          <w:tcPr>
            <w:tcW w:w="16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Объектив (мм)</w:t>
            </w:r>
          </w:p>
        </w:tc>
        <w:tc>
          <w:tcPr>
            <w:tcW w:w="16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Обнаружение (м)</w:t>
            </w:r>
          </w:p>
        </w:tc>
        <w:tc>
          <w:tcPr>
            <w:tcW w:w="167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Наблюдение (м)</w:t>
            </w:r>
          </w:p>
        </w:tc>
        <w:tc>
          <w:tcPr>
            <w:tcW w:w="16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Распознавание (м)</w:t>
            </w:r>
          </w:p>
        </w:tc>
        <w:tc>
          <w:tcPr>
            <w:tcW w:w="16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sz w:val="16"/>
              </w:rPr>
              <w:t>Идентификация (м)</w:t>
            </w:r>
          </w:p>
        </w:tc>
      </w:tr>
      <w:tr w:rsidR="004A2A43" w:rsidRPr="00703E42" w:rsidTr="00121A5D">
        <w:trPr>
          <w:trHeight w:val="222"/>
          <w:jc w:val="center"/>
        </w:trPr>
        <w:tc>
          <w:tcPr>
            <w:tcW w:w="0" w:type="auto"/>
            <w:vMerge/>
            <w:tcBorders>
              <w:left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widowControl/>
              <w:spacing w:before="0" w:after="0"/>
              <w:jc w:val="left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2,8</w:t>
            </w:r>
          </w:p>
        </w:tc>
        <w:tc>
          <w:tcPr>
            <w:tcW w:w="16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63,0</w:t>
            </w:r>
          </w:p>
        </w:tc>
        <w:tc>
          <w:tcPr>
            <w:tcW w:w="167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25,2</w:t>
            </w:r>
          </w:p>
        </w:tc>
        <w:tc>
          <w:tcPr>
            <w:tcW w:w="16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12,6</w:t>
            </w:r>
          </w:p>
        </w:tc>
        <w:tc>
          <w:tcPr>
            <w:tcW w:w="16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6,3</w:t>
            </w:r>
          </w:p>
        </w:tc>
      </w:tr>
      <w:tr w:rsidR="004A2A43" w:rsidRPr="00703E42" w:rsidTr="00121A5D">
        <w:trPr>
          <w:trHeight w:val="222"/>
          <w:jc w:val="center"/>
        </w:trPr>
        <w:tc>
          <w:tcPr>
            <w:tcW w:w="0" w:type="auto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2A43" w:rsidRPr="00703E42" w:rsidRDefault="004A2A43" w:rsidP="004A2A43">
            <w:pPr>
              <w:widowControl/>
              <w:spacing w:before="0" w:after="0"/>
              <w:jc w:val="left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4,0</w:t>
            </w:r>
          </w:p>
        </w:tc>
        <w:tc>
          <w:tcPr>
            <w:tcW w:w="16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90,0</w:t>
            </w:r>
          </w:p>
        </w:tc>
        <w:tc>
          <w:tcPr>
            <w:tcW w:w="167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36,0</w:t>
            </w:r>
          </w:p>
        </w:tc>
        <w:tc>
          <w:tcPr>
            <w:tcW w:w="167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18,0</w:t>
            </w:r>
          </w:p>
        </w:tc>
        <w:tc>
          <w:tcPr>
            <w:tcW w:w="16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2A43" w:rsidRPr="00703E42" w:rsidRDefault="004A2A43" w:rsidP="004A2A43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9,0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  <w:color w:val="0090C8"/>
              </w:rPr>
              <w:t>Подсветка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Дальность ИК-подсветки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Дальность ИК-подсветки до 30 м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Длина волны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850 нм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Управление включением/отключением ИК-подсветки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Автом./ручн.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B30E1F" w:rsidRPr="00703E42" w:rsidRDefault="00B30E1F">
            <w:pPr>
              <w:pStyle w:val="afe"/>
              <w:rPr>
                <w:rFonts w:asciiTheme="minorHAnsi" w:hAnsiTheme="minorHAnsi" w:cstheme="minorHAnsi"/>
                <w:kern w:val="2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Видео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Сжатие видео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H.265, H.264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Разрешение и частота кадров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EF7407" w:rsidRPr="00703E42" w:rsidRDefault="00B30E1F" w:rsidP="00EF7407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Основной поток: 4 МП (2560 × 1440), до 25 к/с; 3 МП (2304 × 1296), до 25 к/с; 2 МП (1920 × 1080), до 30 к/с</w:t>
            </w:r>
          </w:p>
          <w:p w:rsidR="00B30E1F" w:rsidRPr="00703E42" w:rsidRDefault="00B30E1F" w:rsidP="00EF7407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 xml:space="preserve">Дополнительный поток: D1 (720 × 576), до 30 к/с; 640 × 360, до 30 к/с; 2CIF (704 × 288), до 30 к/с; CIF (352 × 288), </w:t>
            </w:r>
            <w:r w:rsidR="00703E42">
              <w:rPr>
                <w:rFonts w:cstheme="minorHAnsi" w:hint="eastAsia"/>
              </w:rPr>
              <w:br/>
            </w:r>
            <w:r w:rsidRPr="00703E42">
              <w:rPr>
                <w:rFonts w:cstheme="minorHAnsi"/>
              </w:rPr>
              <w:t>до 30 к/с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Скорость передачи видеоданных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128 Кбит/с–6144 Кбит/с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U-code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Поддерживается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OSD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До 4 OSD</w:t>
            </w:r>
          </w:p>
        </w:tc>
      </w:tr>
      <w:tr w:rsidR="00B30E1F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Режим маскирования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B30E1F" w:rsidRPr="00703E42" w:rsidRDefault="00B30E1F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До 4 областей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ROI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До 8 областей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Потоковая передача видео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Два потока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983C7D" w:rsidRPr="00703E42" w:rsidRDefault="00983C7D" w:rsidP="00983C7D">
            <w:pPr>
              <w:pStyle w:val="afe"/>
              <w:rPr>
                <w:rFonts w:asciiTheme="minorHAnsi" w:hAnsiTheme="minorHAnsi" w:cstheme="minorHAnsi"/>
                <w:kern w:val="2"/>
                <w:szCs w:val="16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Изображение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Баланс белого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Авто/Снаружи/Точная настройка/Натриевая лампа/Заблокировано/Авто2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Цифровое шумоподавление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2D/3D DNR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Умная ИК-подсветка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Поддерживается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Поворот изображения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Нормальное положение/вертикальный поворот/горизонтальный поворот/180°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HLC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Поддерживается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lastRenderedPageBreak/>
              <w:t>BLC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Поддерживается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Антитуман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Цифровой антитуман</w:t>
            </w:r>
          </w:p>
        </w:tc>
      </w:tr>
      <w:tr w:rsidR="00983C7D" w:rsidRPr="00703E42" w:rsidTr="00121A5D">
        <w:trPr>
          <w:trHeight w:val="221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983C7D" w:rsidRPr="00703E42" w:rsidRDefault="00983C7D" w:rsidP="00983C7D">
            <w:pPr>
              <w:pStyle w:val="afe"/>
              <w:rPr>
                <w:rFonts w:asciiTheme="minorHAnsi" w:hAnsiTheme="minorHAnsi" w:cstheme="minorHAnsi"/>
                <w:color w:val="auto"/>
                <w:kern w:val="2"/>
                <w:szCs w:val="16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События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Основные функции обнаружения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Обнаружение движения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Общие функции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Водяной знак, фильтрация IP-адресов, политика доступа, защита ARP, аутентификация RTSP, аутентификация пользователя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983C7D" w:rsidRPr="00703E42" w:rsidRDefault="00983C7D" w:rsidP="00983C7D">
            <w:pPr>
              <w:pStyle w:val="aff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Сеть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Протоколы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IPv4, IGMP, ICMP, ARP, TCP, UDP, DHCP, RTP, RTSP, RTCP, RTMP, DNS, DDNS, NTP, FTP, UPnP, HTTP, HTTPS, SMTP,Qos,SSL/TLS</w:t>
            </w:r>
          </w:p>
        </w:tc>
      </w:tr>
      <w:tr w:rsidR="00983C7D" w:rsidRPr="00A46CE9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Возможность интеграции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9B627B" w:rsidRDefault="00983C7D" w:rsidP="00983C7D">
            <w:pPr>
              <w:pStyle w:val="TableText"/>
              <w:rPr>
                <w:rFonts w:cstheme="minorHAnsi"/>
                <w:kern w:val="2"/>
                <w:szCs w:val="16"/>
                <w:lang w:val="en-US"/>
              </w:rPr>
            </w:pPr>
            <w:r w:rsidRPr="009B627B">
              <w:rPr>
                <w:rFonts w:cstheme="minorHAnsi"/>
                <w:lang w:val="en-US"/>
              </w:rPr>
              <w:t>ONVIF (</w:t>
            </w:r>
            <w:r w:rsidRPr="00703E42">
              <w:rPr>
                <w:rFonts w:cstheme="minorHAnsi"/>
              </w:rPr>
              <w:t>профиль</w:t>
            </w:r>
            <w:r w:rsidRPr="009B627B">
              <w:rPr>
                <w:rFonts w:cstheme="minorHAnsi"/>
                <w:lang w:val="en-US"/>
              </w:rPr>
              <w:t xml:space="preserve"> S, T), API, SDK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Пользователь/хост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До 32 пользователей. 3 уровня пользователей: администратор/оператор/обычный пользователь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Безопасность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Парольная защита, надежный пароль, шифрование HTTPS, журналы экспорта, базовая и дайджест-аутентификация для RTSP, дайджест-аутентификация для HTTP, TLS 1.2, WSSE и дайджест-аутентификация для ONVIF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Клиент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 xml:space="preserve">EZStation </w:t>
            </w:r>
          </w:p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EZLive</w:t>
            </w:r>
          </w:p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EZView</w:t>
            </w:r>
          </w:p>
        </w:tc>
      </w:tr>
      <w:tr w:rsidR="00983C7D" w:rsidRPr="00703E42" w:rsidTr="00121A5D">
        <w:trPr>
          <w:trHeight w:val="125"/>
          <w:jc w:val="center"/>
        </w:trPr>
        <w:tc>
          <w:tcPr>
            <w:tcW w:w="184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Веб-браузер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Просмотр в реальном времени с обязательным плагином: IE9+, Chrome 41 и ниже, Firefox 52 и ниже</w:t>
            </w:r>
          </w:p>
        </w:tc>
      </w:tr>
      <w:tr w:rsidR="00983C7D" w:rsidRPr="00703E42" w:rsidTr="00121A5D">
        <w:trPr>
          <w:trHeight w:val="125"/>
          <w:jc w:val="center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widowControl/>
              <w:spacing w:before="0" w:after="0"/>
              <w:jc w:val="left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Просмотр в реальном времени без плагина: Chorme 57.0+, Firefox 58.0+, Edge 16+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983C7D" w:rsidRPr="00703E42" w:rsidRDefault="00983C7D" w:rsidP="00983C7D">
            <w:pPr>
              <w:pStyle w:val="aff"/>
              <w:rPr>
                <w:rFonts w:asciiTheme="minorHAnsi" w:hAnsiTheme="minorHAnsi" w:cstheme="minorHAnsi"/>
                <w:kern w:val="2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Интерфейс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Входы/выходы аудио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Входы/выходы сигнализации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Последовательный порт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Встроенный микрофон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Встроенный динамик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Wi-Fi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  <w:tr w:rsidR="00983C7D" w:rsidRPr="00A46CE9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Сеть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9B627B" w:rsidRDefault="00983C7D" w:rsidP="00983C7D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9B627B">
              <w:rPr>
                <w:rFonts w:cstheme="minorHAnsi"/>
                <w:lang w:val="en-US"/>
              </w:rPr>
              <w:t>1 * RJ45 10M/100M Base-TX Ethernet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Видеовыход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983C7D" w:rsidRPr="00703E42" w:rsidRDefault="00983C7D" w:rsidP="00983C7D">
            <w:pPr>
              <w:pStyle w:val="aff"/>
              <w:rPr>
                <w:rFonts w:asciiTheme="minorHAnsi" w:hAnsiTheme="minorHAnsi" w:cstheme="minorHAnsi"/>
                <w:kern w:val="2"/>
                <w:szCs w:val="16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Соответствие сертификатам</w:t>
            </w:r>
          </w:p>
        </w:tc>
      </w:tr>
      <w:tr w:rsidR="00983C7D" w:rsidRPr="00A46CE9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EMC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9B627B" w:rsidRDefault="00983C7D" w:rsidP="00983C7D">
            <w:pPr>
              <w:pStyle w:val="TableText"/>
              <w:rPr>
                <w:rFonts w:cstheme="minorHAnsi"/>
                <w:kern w:val="2"/>
                <w:szCs w:val="16"/>
                <w:lang w:val="en-US"/>
              </w:rPr>
            </w:pPr>
            <w:r w:rsidRPr="009B627B">
              <w:rPr>
                <w:rFonts w:cstheme="minorHAnsi"/>
                <w:lang w:val="en-US"/>
              </w:rPr>
              <w:t>CE-EMC (EN 55032: 2015+A1:2020, EN 61000-3-3: 2013+A1: 2019, EN IEC 61000-3-2: 2019+A1: 2021, EN 55035: 2017+A11:2020)</w:t>
            </w:r>
          </w:p>
          <w:p w:rsidR="00983C7D" w:rsidRPr="009B627B" w:rsidRDefault="00983C7D" w:rsidP="00983C7D">
            <w:pPr>
              <w:pStyle w:val="TableText"/>
              <w:rPr>
                <w:rFonts w:cstheme="minorHAnsi"/>
                <w:kern w:val="2"/>
                <w:szCs w:val="16"/>
                <w:lang w:val="en-US"/>
              </w:rPr>
            </w:pPr>
            <w:r w:rsidRPr="009B627B">
              <w:rPr>
                <w:rFonts w:cstheme="minorHAnsi"/>
                <w:lang w:val="en-US"/>
              </w:rPr>
              <w:t xml:space="preserve">FCC (FCC CFR 47 </w:t>
            </w:r>
            <w:r w:rsidRPr="00703E42">
              <w:rPr>
                <w:rFonts w:cstheme="minorHAnsi"/>
              </w:rPr>
              <w:t>часть</w:t>
            </w:r>
            <w:r w:rsidRPr="009B627B">
              <w:rPr>
                <w:rFonts w:cstheme="minorHAnsi"/>
                <w:lang w:val="en-US"/>
              </w:rPr>
              <w:t xml:space="preserve"> 15 B, ANSI C63.4-2014)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Безопасность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9B627B" w:rsidRDefault="00983C7D" w:rsidP="00983C7D">
            <w:pPr>
              <w:pStyle w:val="TableText"/>
              <w:rPr>
                <w:rFonts w:cstheme="minorHAnsi"/>
                <w:kern w:val="2"/>
                <w:szCs w:val="16"/>
                <w:lang w:val="en-US"/>
              </w:rPr>
            </w:pPr>
            <w:r w:rsidRPr="009B627B">
              <w:rPr>
                <w:rFonts w:cstheme="minorHAnsi"/>
                <w:lang w:val="en-US"/>
              </w:rPr>
              <w:t>CE LVD (EN 62368-1:2014+A11:2017)</w:t>
            </w:r>
          </w:p>
          <w:p w:rsidR="00983C7D" w:rsidRPr="009B627B" w:rsidRDefault="00983C7D" w:rsidP="00983C7D">
            <w:pPr>
              <w:pStyle w:val="TableText"/>
              <w:rPr>
                <w:rFonts w:cstheme="minorHAnsi"/>
                <w:kern w:val="2"/>
                <w:szCs w:val="16"/>
                <w:lang w:val="en-US"/>
              </w:rPr>
            </w:pPr>
            <w:r w:rsidRPr="009B627B">
              <w:rPr>
                <w:rFonts w:cstheme="minorHAnsi"/>
                <w:lang w:val="en-US"/>
              </w:rPr>
              <w:t>CB (IEC 62368-1:2014)</w:t>
            </w:r>
          </w:p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UL (UL 62368-1, 2 изд., дата выпуска: 01.12.2014)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Окружающая среда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CE-RoHS (2011/65/EU; (EU) 2015/863); WEEE (2012/19/EU); Reach (регламент (ЕК) № 1907/2006)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Защита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IP67 (IEC 60529:1989+AMD1:1999+AMD2:2013)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020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hideMark/>
          </w:tcPr>
          <w:p w:rsidR="00983C7D" w:rsidRPr="00703E42" w:rsidRDefault="00983C7D" w:rsidP="00983C7D">
            <w:pPr>
              <w:pStyle w:val="aff"/>
              <w:rPr>
                <w:rFonts w:asciiTheme="minorHAnsi" w:hAnsiTheme="minorHAnsi" w:cstheme="minorHAnsi"/>
                <w:kern w:val="2"/>
              </w:rPr>
            </w:pPr>
            <w:r w:rsidRPr="00703E42">
              <w:rPr>
                <w:rFonts w:asciiTheme="minorHAnsi" w:hAnsiTheme="minorHAnsi" w:cstheme="minorHAnsi"/>
                <w:color w:val="0090C8"/>
                <w:sz w:val="16"/>
              </w:rPr>
              <w:t>Общие характеристики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Питание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12 В пост. тока (±25%), PoE (IEEE 802.3af)</w:t>
            </w:r>
          </w:p>
        </w:tc>
      </w:tr>
      <w:tr w:rsidR="00983C7D" w:rsidRPr="00703E42" w:rsidTr="00121A5D">
        <w:trPr>
          <w:trHeight w:val="172"/>
          <w:jc w:val="center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widowControl/>
              <w:spacing w:before="0" w:after="0"/>
              <w:jc w:val="left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Потребляемая мощность: До 5,0 Вт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Размеры (Д × Ш × В)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161 × 63 × 62 мм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Масса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szCs w:val="16"/>
              </w:rPr>
            </w:pPr>
            <w:r w:rsidRPr="00703E42">
              <w:rPr>
                <w:rFonts w:cstheme="minorHAnsi"/>
              </w:rPr>
              <w:t>0,36 кг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Условия эксплуатации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B627B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от -</w:t>
            </w:r>
            <w:r w:rsidR="009B627B">
              <w:rPr>
                <w:rFonts w:cstheme="minorHAnsi"/>
              </w:rPr>
              <w:t>4</w:t>
            </w:r>
            <w:r w:rsidRPr="00703E42">
              <w:rPr>
                <w:rFonts w:cstheme="minorHAnsi"/>
              </w:rPr>
              <w:t>0 до 60 °C, влажность: ≤95%, отн. (без конденсации)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Условия хранения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От -40 °C до 70 °C, влажность: ≤95%, отн. (без конденсации)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Защита от перенапряжения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4 кВ</w:t>
            </w:r>
          </w:p>
        </w:tc>
      </w:tr>
      <w:tr w:rsidR="00983C7D" w:rsidRPr="00703E42" w:rsidTr="00121A5D">
        <w:trPr>
          <w:trHeight w:val="222"/>
          <w:jc w:val="center"/>
        </w:trPr>
        <w:tc>
          <w:tcPr>
            <w:tcW w:w="18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Кнопка сброса</w:t>
            </w:r>
          </w:p>
        </w:tc>
        <w:tc>
          <w:tcPr>
            <w:tcW w:w="8362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83C7D" w:rsidRPr="00703E42" w:rsidRDefault="00983C7D" w:rsidP="00983C7D">
            <w:pPr>
              <w:pStyle w:val="TableText"/>
              <w:rPr>
                <w:rFonts w:cstheme="minorHAnsi"/>
                <w:kern w:val="2"/>
                <w:szCs w:val="16"/>
              </w:rPr>
            </w:pPr>
            <w:r w:rsidRPr="00703E42">
              <w:rPr>
                <w:rFonts w:cstheme="minorHAnsi"/>
              </w:rPr>
              <w:t>N/A</w:t>
            </w:r>
          </w:p>
        </w:tc>
      </w:tr>
    </w:tbl>
    <w:p w:rsidR="00513FB0" w:rsidRPr="00703E42" w:rsidRDefault="00307DF3">
      <w:pPr>
        <w:pStyle w:val="3"/>
        <w:rPr>
          <w:rFonts w:asciiTheme="minorHAnsi" w:hAnsiTheme="minorHAnsi" w:cstheme="minorHAnsi"/>
          <w:i/>
          <w:color w:val="FF00FF"/>
          <w:sz w:val="36"/>
        </w:rPr>
      </w:pPr>
      <w:r w:rsidRPr="00703E42">
        <w:rPr>
          <w:rFonts w:asciiTheme="minorHAnsi" w:hAnsiTheme="minorHAnsi" w:cstheme="minorHAnsi"/>
          <w:sz w:val="36"/>
        </w:rPr>
        <w:lastRenderedPageBreak/>
        <w:t>Размеры</w:t>
      </w:r>
    </w:p>
    <w:p w:rsidR="00513FB0" w:rsidRPr="00703E42" w:rsidRDefault="00BD770B">
      <w:pPr>
        <w:spacing w:before="0" w:after="0"/>
        <w:jc w:val="center"/>
        <w:rPr>
          <w:rFonts w:asciiTheme="minorHAnsi" w:hAnsiTheme="minorHAnsi" w:cstheme="minorHAnsi"/>
        </w:rPr>
      </w:pPr>
      <w:r w:rsidRPr="00703E42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4F640E40" wp14:editId="4C839A58">
            <wp:extent cx="6479540" cy="2009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3E42">
        <w:rPr>
          <w:rFonts w:asciiTheme="minorHAnsi" w:hAnsiTheme="minorHAnsi" w:cstheme="minorHAnsi"/>
        </w:rPr>
        <w:t xml:space="preserve">     </w:t>
      </w:r>
    </w:p>
    <w:p w:rsidR="00BC1D0B" w:rsidRPr="00703E42" w:rsidRDefault="00BC1D0B">
      <w:pPr>
        <w:spacing w:before="0" w:after="0"/>
        <w:jc w:val="center"/>
        <w:rPr>
          <w:rFonts w:asciiTheme="minorHAnsi" w:hAnsiTheme="minorHAnsi" w:cstheme="minorHAnsi"/>
        </w:rPr>
      </w:pPr>
    </w:p>
    <w:p w:rsidR="00BC1D0B" w:rsidRPr="00703E42" w:rsidRDefault="00BC1D0B">
      <w:pPr>
        <w:spacing w:before="0" w:after="0"/>
        <w:jc w:val="center"/>
        <w:rPr>
          <w:rFonts w:asciiTheme="minorHAnsi" w:hAnsiTheme="minorHAnsi" w:cstheme="minorHAnsi"/>
        </w:rPr>
      </w:pPr>
    </w:p>
    <w:p w:rsidR="00BC1D0B" w:rsidRPr="00703E42" w:rsidRDefault="00BC1D0B" w:rsidP="00AD1BB1">
      <w:pPr>
        <w:spacing w:before="0" w:after="0"/>
        <w:rPr>
          <w:rFonts w:asciiTheme="minorHAnsi" w:hAnsiTheme="minorHAnsi" w:cstheme="minorHAnsi"/>
        </w:rPr>
      </w:pPr>
    </w:p>
    <w:p w:rsidR="00513FB0" w:rsidRPr="00703E42" w:rsidRDefault="00307DF3">
      <w:pPr>
        <w:pStyle w:val="3"/>
        <w:rPr>
          <w:rFonts w:asciiTheme="minorHAnsi" w:hAnsiTheme="minorHAnsi" w:cstheme="minorHAnsi"/>
          <w:sz w:val="36"/>
        </w:rPr>
      </w:pPr>
      <w:r w:rsidRPr="00703E42">
        <w:rPr>
          <w:rFonts w:asciiTheme="minorHAnsi" w:hAnsiTheme="minorHAnsi" w:cstheme="minorHAnsi"/>
          <w:sz w:val="36"/>
        </w:rPr>
        <w:t>Вспомогательные приспособления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222202" w:rsidRPr="00703E42" w:rsidTr="00A0086E">
        <w:tc>
          <w:tcPr>
            <w:tcW w:w="2548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TR-UP06-B-IN</w:t>
            </w:r>
          </w:p>
        </w:tc>
        <w:tc>
          <w:tcPr>
            <w:tcW w:w="2548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TR-JB05-A-IN</w:t>
            </w:r>
          </w:p>
        </w:tc>
        <w:tc>
          <w:tcPr>
            <w:tcW w:w="2549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TR-UP06-C-IN</w:t>
            </w:r>
            <w:r w:rsidRPr="00703E42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2549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TR-A01-IN</w:t>
            </w:r>
          </w:p>
        </w:tc>
      </w:tr>
      <w:tr w:rsidR="00222202" w:rsidRPr="00703E42" w:rsidTr="00A0086E">
        <w:tc>
          <w:tcPr>
            <w:tcW w:w="2548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Крепление на мачте</w:t>
            </w:r>
          </w:p>
        </w:tc>
        <w:tc>
          <w:tcPr>
            <w:tcW w:w="2548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Распределительная коробка</w:t>
            </w:r>
          </w:p>
        </w:tc>
        <w:tc>
          <w:tcPr>
            <w:tcW w:w="2549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Крепление на мачте</w:t>
            </w:r>
          </w:p>
        </w:tc>
        <w:tc>
          <w:tcPr>
            <w:tcW w:w="2549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sz w:val="20"/>
              </w:rPr>
              <w:t>Водонепроницаемые соединения</w:t>
            </w:r>
          </w:p>
        </w:tc>
      </w:tr>
      <w:tr w:rsidR="00222202" w:rsidRPr="00703E42" w:rsidTr="00A0086E">
        <w:tc>
          <w:tcPr>
            <w:tcW w:w="2548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noProof/>
                <w:color w:val="FF0000"/>
                <w:lang w:val="en-US"/>
              </w:rPr>
              <w:drawing>
                <wp:inline distT="0" distB="0" distL="114300" distR="114300" wp14:anchorId="6FC50DCA" wp14:editId="75AEE6D4">
                  <wp:extent cx="1092200" cy="7048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TR-UP06-B-IN_FR_18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1213" t="26765" r="22749" b="36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noProof/>
                <w:color w:val="FF0000"/>
                <w:lang w:val="en-US"/>
              </w:rPr>
              <w:drawing>
                <wp:inline distT="0" distB="0" distL="114300" distR="114300" wp14:anchorId="51DA5B4F" wp14:editId="40EDCF20">
                  <wp:extent cx="746760" cy="537845"/>
                  <wp:effectExtent l="0" t="0" r="0" b="0"/>
                  <wp:docPr id="14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33" cy="53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noProof/>
                <w:color w:val="FF0000"/>
                <w:lang w:val="en-US"/>
              </w:rPr>
              <w:drawing>
                <wp:inline distT="0" distB="0" distL="114300" distR="114300" wp14:anchorId="7E2FC7E7" wp14:editId="0A14DB7D">
                  <wp:extent cx="520700" cy="722630"/>
                  <wp:effectExtent l="0" t="0" r="0" b="1270"/>
                  <wp:docPr id="15" name="图片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5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1" cy="723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222202" w:rsidRPr="00703E42" w:rsidRDefault="00222202" w:rsidP="00A0086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kern w:val="0"/>
                <w:szCs w:val="18"/>
              </w:rPr>
            </w:pPr>
            <w:r w:rsidRPr="00703E42">
              <w:rPr>
                <w:rFonts w:asciiTheme="minorHAnsi" w:hAnsiTheme="minorHAnsi" w:cstheme="minorHAnsi"/>
                <w:noProof/>
                <w:color w:val="FF0000"/>
                <w:lang w:val="en-US"/>
              </w:rPr>
              <w:drawing>
                <wp:inline distT="0" distB="0" distL="0" distR="0" wp14:anchorId="5D34F38B" wp14:editId="537010FC">
                  <wp:extent cx="683895" cy="728980"/>
                  <wp:effectExtent l="0" t="0" r="1905" b="0"/>
                  <wp:docPr id="5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FB0" w:rsidRPr="00703E42" w:rsidRDefault="00513FB0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513FB0" w:rsidRPr="00703E42" w:rsidRDefault="00513FB0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513FB0" w:rsidRPr="00703E42" w:rsidRDefault="00513FB0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513FB0" w:rsidRPr="00703E42" w:rsidRDefault="00513FB0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513FB0" w:rsidRPr="009B627B" w:rsidRDefault="00307DF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  <w:lang w:val="en-US"/>
        </w:rPr>
      </w:pPr>
      <w:r w:rsidRPr="009B627B">
        <w:rPr>
          <w:rFonts w:asciiTheme="minorHAnsi" w:hAnsiTheme="minorHAnsi" w:cstheme="minorHAnsi"/>
          <w:b/>
          <w:color w:val="000000"/>
          <w:lang w:val="en-US"/>
        </w:rPr>
        <w:t>Zhejiang Uniview Technologies Co., Ltd.</w:t>
      </w:r>
    </w:p>
    <w:p w:rsidR="00513FB0" w:rsidRPr="009B627B" w:rsidRDefault="00307DF3">
      <w:pPr>
        <w:adjustRightInd w:val="0"/>
        <w:spacing w:before="0" w:after="0"/>
        <w:rPr>
          <w:rFonts w:asciiTheme="minorHAnsi" w:hAnsiTheme="minorHAnsi" w:cstheme="minorHAnsi"/>
          <w:color w:val="000000"/>
          <w:kern w:val="0"/>
          <w:szCs w:val="18"/>
          <w:lang w:val="en-US"/>
        </w:rPr>
      </w:pPr>
      <w:r w:rsidRPr="009B627B">
        <w:rPr>
          <w:rFonts w:asciiTheme="minorHAnsi" w:hAnsiTheme="minorHAnsi" w:cstheme="minorHAnsi"/>
          <w:color w:val="000000"/>
          <w:lang w:val="en-US"/>
        </w:rPr>
        <w:t>Xietong Street No. 369, Binjiang District, Hangzhou, Zhejiang, China, 310051 (</w:t>
      </w:r>
      <w:r w:rsidRPr="00703E42">
        <w:rPr>
          <w:rFonts w:asciiTheme="minorHAnsi" w:hAnsiTheme="minorHAnsi" w:cstheme="minorHAnsi"/>
          <w:color w:val="000000"/>
        </w:rPr>
        <w:t>Ханчжоу</w:t>
      </w:r>
      <w:r w:rsidRPr="009B627B">
        <w:rPr>
          <w:rFonts w:asciiTheme="minorHAnsi" w:hAnsiTheme="minorHAnsi" w:cstheme="minorHAnsi"/>
          <w:color w:val="000000"/>
          <w:lang w:val="en-US"/>
        </w:rPr>
        <w:t xml:space="preserve">, </w:t>
      </w:r>
      <w:r w:rsidRPr="00703E42">
        <w:rPr>
          <w:rFonts w:asciiTheme="minorHAnsi" w:hAnsiTheme="minorHAnsi" w:cstheme="minorHAnsi"/>
          <w:color w:val="000000"/>
        </w:rPr>
        <w:t>Чжэцзян</w:t>
      </w:r>
      <w:r w:rsidRPr="009B627B">
        <w:rPr>
          <w:rFonts w:asciiTheme="minorHAnsi" w:hAnsiTheme="minorHAnsi" w:cstheme="minorHAnsi"/>
          <w:color w:val="000000"/>
          <w:lang w:val="en-US"/>
        </w:rPr>
        <w:t xml:space="preserve">, </w:t>
      </w:r>
      <w:r w:rsidRPr="00703E42">
        <w:rPr>
          <w:rFonts w:asciiTheme="minorHAnsi" w:hAnsiTheme="minorHAnsi" w:cstheme="minorHAnsi"/>
          <w:color w:val="000000"/>
        </w:rPr>
        <w:t>Китай</w:t>
      </w:r>
      <w:r w:rsidRPr="009B627B">
        <w:rPr>
          <w:rFonts w:asciiTheme="minorHAnsi" w:hAnsiTheme="minorHAnsi" w:cstheme="minorHAnsi"/>
          <w:color w:val="000000"/>
          <w:lang w:val="en-US"/>
        </w:rPr>
        <w:t>)</w:t>
      </w:r>
    </w:p>
    <w:p w:rsidR="00513FB0" w:rsidRPr="00703E42" w:rsidRDefault="00307DF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703E42">
        <w:rPr>
          <w:rFonts w:asciiTheme="minorHAnsi" w:hAnsiTheme="minorHAnsi" w:cstheme="minorHAnsi"/>
          <w:color w:val="000000"/>
        </w:rPr>
        <w:t xml:space="preserve">Эл. почта: </w:t>
      </w:r>
      <w:hyperlink r:id="rId22" w:history="1">
        <w:r w:rsidRPr="00703E42">
          <w:rPr>
            <w:rFonts w:asciiTheme="minorHAnsi" w:hAnsiTheme="minorHAnsi" w:cstheme="minorHAnsi"/>
            <w:color w:val="000000"/>
          </w:rPr>
          <w:t>overseasbusiness@uniview.com</w:t>
        </w:r>
      </w:hyperlink>
      <w:r w:rsidRPr="00703E42">
        <w:rPr>
          <w:rFonts w:asciiTheme="minorHAnsi" w:hAnsiTheme="minorHAnsi" w:cstheme="minorHAnsi"/>
          <w:color w:val="000000"/>
        </w:rPr>
        <w:t>; globalsupport@uniview.com</w:t>
      </w:r>
    </w:p>
    <w:p w:rsidR="00513FB0" w:rsidRPr="00703E42" w:rsidRDefault="00307DF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703E42">
        <w:rPr>
          <w:rFonts w:asciiTheme="minorHAnsi" w:hAnsiTheme="minorHAnsi" w:cstheme="minorHAnsi"/>
          <w:color w:val="000000"/>
        </w:rPr>
        <w:t>http://www.uniview.com</w:t>
      </w:r>
    </w:p>
    <w:p w:rsidR="00513FB0" w:rsidRPr="00703E42" w:rsidRDefault="00307DF3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9B627B">
        <w:rPr>
          <w:rFonts w:asciiTheme="minorHAnsi" w:hAnsiTheme="minorHAnsi" w:cstheme="minorHAnsi"/>
          <w:color w:val="000000"/>
          <w:lang w:val="en-US"/>
        </w:rPr>
        <w:t xml:space="preserve">©2020 Zhejiang Uniview Technologies Co., Ltd. </w:t>
      </w:r>
      <w:r w:rsidRPr="00703E42">
        <w:rPr>
          <w:rFonts w:asciiTheme="minorHAnsi" w:hAnsiTheme="minorHAnsi" w:cstheme="minorHAnsi"/>
          <w:color w:val="000000"/>
        </w:rPr>
        <w:t>Все права защищены.</w:t>
      </w:r>
    </w:p>
    <w:p w:rsidR="00513FB0" w:rsidRPr="00703E42" w:rsidRDefault="00307DF3">
      <w:pPr>
        <w:pStyle w:val="af"/>
        <w:adjustRightInd w:val="0"/>
        <w:snapToGrid/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</w:pPr>
      <w:r w:rsidRPr="00703E42">
        <w:rPr>
          <w:rFonts w:asciiTheme="minorHAnsi" w:hAnsiTheme="minorHAnsi" w:cstheme="minorHAnsi"/>
          <w:color w:val="000000"/>
          <w:sz w:val="18"/>
        </w:rPr>
        <w:t>*Информация о характеристиках изделия и его наличии может быть изменена без предварительного уведомления.</w:t>
      </w:r>
    </w:p>
    <w:sectPr w:rsidR="00513FB0" w:rsidRPr="00703E42" w:rsidSect="00121A5D">
      <w:headerReference w:type="even" r:id="rId23"/>
      <w:headerReference w:type="default" r:id="rId24"/>
      <w:footerReference w:type="even" r:id="rId25"/>
      <w:headerReference w:type="first" r:id="rId26"/>
      <w:footerReference w:type="first" r:id="rId27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87" w:rsidRDefault="000D0D87">
      <w:pPr>
        <w:spacing w:before="0" w:after="0"/>
      </w:pPr>
      <w:r>
        <w:separator/>
      </w:r>
    </w:p>
  </w:endnote>
  <w:endnote w:type="continuationSeparator" w:id="0">
    <w:p w:rsidR="000D0D87" w:rsidRDefault="000D0D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9F" w:csb1="00000000"/>
  </w:font>
  <w:font w:name="Futura Bk">
    <w:altName w:val="Arial"/>
    <w:charset w:val="00"/>
    <w:family w:val="swiss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B0" w:rsidRDefault="00307DF3" w:rsidP="00BA700F">
    <w:pPr>
      <w:pStyle w:val="ab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75BC1" wp14:editId="33B7D0FB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0" b="0"/>
              <wp:wrapNone/>
              <wp:docPr id="2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13FB0" w:rsidRDefault="00307DF3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21A5D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E75BC1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7.25pt;width:27pt;height:20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" filled="f" stroked="f">
              <v:textbox style="mso-fit-shape-to-text:t" inset="1mm,1mm,1mm,1mm">
                <w:txbxContent>
                  <w:p w:rsidR="00513FB0" w:rsidRDefault="00307DF3">
                    <w:pPr>
                      <w:pStyle w:val="ab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21A5D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D90D2B" wp14:editId="7ADAF83E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0" t="0" r="10160" b="4445"/>
              <wp:wrapNone/>
              <wp:docPr id="2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  <a:effectLst/>
                    </wpg:grpSpPr>
                    <wps:wsp>
                      <wps:cNvPr id="21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2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8FA62C" id="Group 37" o:spid="_x0000_s1026" style="position:absolute;left:0;text-align:left;margin-left:-43.4pt;margin-top:21.6pt;width:68.2pt;height:16.15pt;z-index:25166131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B0" w:rsidRDefault="00307DF3" w:rsidP="00BA700F">
    <w:pPr>
      <w:pStyle w:val="ab"/>
      <w:rPr>
        <w:noProof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204E519" wp14:editId="10D59DF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10160" b="4445"/>
              <wp:wrapNone/>
              <wp:docPr id="9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  <a:effectLst/>
                    </wpg:grpSpPr>
                    <wps:wsp>
                      <wps:cNvPr id="10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1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34BBE5" id="Group 28" o:spid="_x0000_s1026" style="position:absolute;left:0;text-align:left;margin-left:484.85pt;margin-top:19.9pt;width:68.2pt;height:16.15pt;z-index:251654144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8E052" wp14:editId="4B629C5B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65430"/>
              <wp:effectExtent l="0" t="0" r="0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13FB0" w:rsidRDefault="00307DF3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21A5D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8E05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margin-left:482.05pt;margin-top:15.55pt;width:27pt;height:20.9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" filled="f" stroked="f">
              <v:textbox style="mso-fit-shape-to-text:t" inset="1mm,1mm,1mm,1mm">
                <w:txbxContent>
                  <w:p w:rsidR="00513FB0" w:rsidRDefault="00307DF3">
                    <w:pPr>
                      <w:pStyle w:val="ab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21A5D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87" w:rsidRDefault="000D0D87">
      <w:pPr>
        <w:spacing w:before="0" w:after="0"/>
      </w:pPr>
      <w:r>
        <w:separator/>
      </w:r>
    </w:p>
  </w:footnote>
  <w:footnote w:type="continuationSeparator" w:id="0">
    <w:p w:rsidR="000D0D87" w:rsidRDefault="000D0D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B0" w:rsidRDefault="00307DF3">
    <w:pPr>
      <w:pStyle w:val="ad"/>
      <w:pBdr>
        <w:bottom w:val="none" w:sz="0" w:space="0" w:color="auto"/>
      </w:pBdr>
      <w:jc w:val="right"/>
      <w:rPr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68F00BF" wp14:editId="471C81FE">
              <wp:simplePos x="0" y="0"/>
              <wp:positionH relativeFrom="column">
                <wp:posOffset>0</wp:posOffset>
              </wp:positionH>
              <wp:positionV relativeFrom="paragraph">
                <wp:posOffset>-163830</wp:posOffset>
              </wp:positionV>
              <wp:extent cx="6481445" cy="539750"/>
              <wp:effectExtent l="0" t="0" r="0" b="0"/>
              <wp:wrapNone/>
              <wp:docPr id="45" name="组合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4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7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FB0" w:rsidRDefault="00307DF3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图片 4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8F00BF" id="组合 45" o:spid="_x0000_s1026" style="position:absolute;left:0;text-align:left;margin-left:0;margin-top:-12.9pt;width:510.35pt;height:42.5pt;z-index:251666432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" fillcolor="#3186c5" stroked="f">
                <v:textbox style="mso-fit-shape-to-text:t"/>
              </v:rect>
              <v:rect id="Rectangle 26" o:spid="_x0000_s1028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7C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xRPewr0AAADbAAAADwAAAAAAAAAA&#10;AAAAAAAHAgAAZHJzL2Rvd25yZXYueG1sUEsFBgAAAAADAAMAtwAAAPECAAAAAA==&#10;" filled="f" stroked="f">
                <v:textbox inset="0,0,0,0">
                  <w:txbxContent>
                    <w:p w:rsidR="00513FB0" w:rsidRDefault="00307DF3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9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2BB3C89D" wp14:editId="2B23F29F">
          <wp:simplePos x="0" y="0"/>
          <wp:positionH relativeFrom="column">
            <wp:posOffset>100965</wp:posOffset>
          </wp:positionH>
          <wp:positionV relativeFrom="paragraph">
            <wp:posOffset>-89535</wp:posOffset>
          </wp:positionV>
          <wp:extent cx="641350" cy="32004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5D" w:rsidRDefault="00121A5D" w:rsidP="00121A5D">
    <w:pPr>
      <w:pStyle w:val="ad"/>
      <w:pBdr>
        <w:bottom w:val="none" w:sz="0" w:space="0" w:color="auto"/>
      </w:pBd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34AD1D" wp14:editId="60E20DFF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6480810" cy="539750"/>
              <wp:effectExtent l="0" t="0" r="15240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810" cy="539750"/>
                        <a:chOff x="0" y="0"/>
                        <a:chExt cx="648081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3219450" y="0"/>
                          <a:ext cx="326136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219450" y="49064"/>
                          <a:ext cx="32613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1A5D" w:rsidRPr="00703E42" w:rsidRDefault="00121A5D" w:rsidP="00121A5D">
                            <w:pPr>
                              <w:jc w:val="center"/>
                              <w:rPr>
                                <w:rFonts w:asciiTheme="minorHAnsi" w:eastAsia="黑体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703E42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34AD1D" id="组合 25" o:spid="_x0000_s1031" style="position:absolute;left:0;text-align:left;margin-left:459.1pt;margin-top:-12.9pt;width:510.3pt;height:42.5pt;z-index:251668480;mso-position-horizontal:right;mso-position-horizontal-relative:margin" coordsize="64808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" fillcolor="#3186c5" stroked="f">
                <v:textbox style="mso-fit-shape-to-text:t"/>
              </v:rect>
              <v:rect id="Rectangle 26" o:spid="_x0000_s1033" style="position:absolute;left:32194;width:32614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32194;top:490;width:32614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<v:textbox inset="0,0,0,0">
                  <w:txbxContent>
                    <w:p w:rsidR="00121A5D" w:rsidRPr="00703E42" w:rsidRDefault="00121A5D" w:rsidP="00121A5D">
                      <w:pPr>
                        <w:jc w:val="center"/>
                        <w:rPr>
                          <w:rFonts w:asciiTheme="minorHAnsi" w:eastAsia="黑体" w:hAnsiTheme="minorHAnsi" w:cstheme="minorHAnsi"/>
                          <w:color w:val="FFFFFF"/>
                          <w:sz w:val="40"/>
                          <w:szCs w:val="40"/>
                        </w:rPr>
                      </w:pPr>
                      <w:r w:rsidRPr="00703E42">
                        <w:rPr>
                          <w:rFonts w:asciiTheme="minorHAnsi" w:hAnsiTheme="minorHAnsi" w:cstheme="minorHAns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5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B0" w:rsidRDefault="00307DF3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C974C6" wp14:editId="2091B5D6">
              <wp:simplePos x="0" y="0"/>
              <wp:positionH relativeFrom="column">
                <wp:posOffset>0</wp:posOffset>
              </wp:positionH>
              <wp:positionV relativeFrom="paragraph">
                <wp:posOffset>-163830</wp:posOffset>
              </wp:positionV>
              <wp:extent cx="6481445" cy="539750"/>
              <wp:effectExtent l="0" t="0" r="0" b="0"/>
              <wp:wrapNone/>
              <wp:docPr id="35" name="组合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7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FB0" w:rsidRDefault="00307DF3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C974C6" id="组合 35" o:spid="_x0000_s1037" style="position:absolute;left:0;text-align:left;margin-left:0;margin-top:-12.9pt;width:510.35pt;height:42.5pt;z-index:251665408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">
              <v:rect id="Rectangle 27" o:spid="_x0000_s1038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" fillcolor="#3186c5" stroked="f">
                <v:textbox style="mso-fit-shape-to-text:t"/>
              </v:rect>
              <v:rect id="Rectangle 26" o:spid="_x0000_s1039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0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<v:textbox inset="0,0,0,0">
                  <w:txbxContent>
                    <w:p w:rsidR="00513FB0" w:rsidRDefault="00307DF3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41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0048" behindDoc="0" locked="0" layoutInCell="1" allowOverlap="1" wp14:anchorId="10F9876C" wp14:editId="4FCCE1F2">
          <wp:simplePos x="0" y="0"/>
          <wp:positionH relativeFrom="column">
            <wp:posOffset>101600</wp:posOffset>
          </wp:positionH>
          <wp:positionV relativeFrom="paragraph">
            <wp:posOffset>-48895</wp:posOffset>
          </wp:positionV>
          <wp:extent cx="641350" cy="320040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42.25pt;height:534pt" o:bullet="t">
        <v:imagedata r:id="rId1" o:title=""/>
      </v:shape>
    </w:pict>
  </w:numPicBullet>
  <w:numPicBullet w:numPicBulletId="1">
    <w:pict>
      <v:shape id="_x0000_i1033" type="#_x0000_t75" style="width:542.25pt;height:534pt" o:bullet="t">
        <v:imagedata r:id="rId2" o:title=""/>
      </v:shape>
    </w:pict>
  </w:numPicBullet>
  <w:numPicBullet w:numPicBulletId="2">
    <w:pict>
      <v:shape id="_x0000_i1034" type="#_x0000_t75" style="width:542.25pt;height:534pt" o:bullet="t">
        <v:imagedata r:id="rId3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F3"/>
    <w:rsid w:val="00002DE9"/>
    <w:rsid w:val="00004BA6"/>
    <w:rsid w:val="00005240"/>
    <w:rsid w:val="00005BCD"/>
    <w:rsid w:val="000060A9"/>
    <w:rsid w:val="00006175"/>
    <w:rsid w:val="0000699E"/>
    <w:rsid w:val="00007C6E"/>
    <w:rsid w:val="00022D45"/>
    <w:rsid w:val="00025E65"/>
    <w:rsid w:val="000341CF"/>
    <w:rsid w:val="00034D72"/>
    <w:rsid w:val="000359A9"/>
    <w:rsid w:val="0004480B"/>
    <w:rsid w:val="000451CC"/>
    <w:rsid w:val="0004590B"/>
    <w:rsid w:val="00055C82"/>
    <w:rsid w:val="00056FE7"/>
    <w:rsid w:val="00057287"/>
    <w:rsid w:val="000604E9"/>
    <w:rsid w:val="000613EA"/>
    <w:rsid w:val="00062AE4"/>
    <w:rsid w:val="0006668B"/>
    <w:rsid w:val="00070D2E"/>
    <w:rsid w:val="0007115C"/>
    <w:rsid w:val="000734AC"/>
    <w:rsid w:val="00074218"/>
    <w:rsid w:val="00081E39"/>
    <w:rsid w:val="00084AB6"/>
    <w:rsid w:val="00086140"/>
    <w:rsid w:val="00090B72"/>
    <w:rsid w:val="000913DF"/>
    <w:rsid w:val="000939CF"/>
    <w:rsid w:val="0009466F"/>
    <w:rsid w:val="000958E0"/>
    <w:rsid w:val="0009645D"/>
    <w:rsid w:val="00096E6F"/>
    <w:rsid w:val="000A07FF"/>
    <w:rsid w:val="000A0BF3"/>
    <w:rsid w:val="000A0E9F"/>
    <w:rsid w:val="000A6795"/>
    <w:rsid w:val="000A6E00"/>
    <w:rsid w:val="000A7F0A"/>
    <w:rsid w:val="000B21D5"/>
    <w:rsid w:val="000B2F86"/>
    <w:rsid w:val="000B37F0"/>
    <w:rsid w:val="000B41BB"/>
    <w:rsid w:val="000B6BCA"/>
    <w:rsid w:val="000C0B87"/>
    <w:rsid w:val="000C345E"/>
    <w:rsid w:val="000C415F"/>
    <w:rsid w:val="000C45C5"/>
    <w:rsid w:val="000C5F28"/>
    <w:rsid w:val="000D0D87"/>
    <w:rsid w:val="000D5559"/>
    <w:rsid w:val="000D5FD4"/>
    <w:rsid w:val="000D6EFE"/>
    <w:rsid w:val="000E067B"/>
    <w:rsid w:val="000E2384"/>
    <w:rsid w:val="000E2FF3"/>
    <w:rsid w:val="000E4850"/>
    <w:rsid w:val="000F048D"/>
    <w:rsid w:val="000F096E"/>
    <w:rsid w:val="000F5B23"/>
    <w:rsid w:val="000F7843"/>
    <w:rsid w:val="001011B1"/>
    <w:rsid w:val="001030A5"/>
    <w:rsid w:val="00104A39"/>
    <w:rsid w:val="00105123"/>
    <w:rsid w:val="001068D7"/>
    <w:rsid w:val="00111971"/>
    <w:rsid w:val="00111989"/>
    <w:rsid w:val="00113F19"/>
    <w:rsid w:val="00114588"/>
    <w:rsid w:val="00114D85"/>
    <w:rsid w:val="00115D5D"/>
    <w:rsid w:val="00117A29"/>
    <w:rsid w:val="00121A5D"/>
    <w:rsid w:val="00123791"/>
    <w:rsid w:val="00130643"/>
    <w:rsid w:val="001319F3"/>
    <w:rsid w:val="001371C7"/>
    <w:rsid w:val="001409AD"/>
    <w:rsid w:val="00146952"/>
    <w:rsid w:val="00146DDD"/>
    <w:rsid w:val="00147119"/>
    <w:rsid w:val="0015057A"/>
    <w:rsid w:val="00155445"/>
    <w:rsid w:val="001558A4"/>
    <w:rsid w:val="00155BD1"/>
    <w:rsid w:val="00156CD2"/>
    <w:rsid w:val="001611CA"/>
    <w:rsid w:val="00163DEC"/>
    <w:rsid w:val="00163F0C"/>
    <w:rsid w:val="001652C3"/>
    <w:rsid w:val="00172711"/>
    <w:rsid w:val="00181842"/>
    <w:rsid w:val="00182616"/>
    <w:rsid w:val="00183FA4"/>
    <w:rsid w:val="00184C71"/>
    <w:rsid w:val="00186930"/>
    <w:rsid w:val="00190F11"/>
    <w:rsid w:val="00192AEE"/>
    <w:rsid w:val="001942D8"/>
    <w:rsid w:val="001945AF"/>
    <w:rsid w:val="001971EA"/>
    <w:rsid w:val="001A7201"/>
    <w:rsid w:val="001A7F74"/>
    <w:rsid w:val="001B7C00"/>
    <w:rsid w:val="001B7EE5"/>
    <w:rsid w:val="001C0A49"/>
    <w:rsid w:val="001C193E"/>
    <w:rsid w:val="001C282A"/>
    <w:rsid w:val="001C3384"/>
    <w:rsid w:val="001C3900"/>
    <w:rsid w:val="001C3E73"/>
    <w:rsid w:val="001C57FE"/>
    <w:rsid w:val="001D23E6"/>
    <w:rsid w:val="001D6CAC"/>
    <w:rsid w:val="001D7BC6"/>
    <w:rsid w:val="001E0119"/>
    <w:rsid w:val="001E3DF5"/>
    <w:rsid w:val="001E41F7"/>
    <w:rsid w:val="001E4470"/>
    <w:rsid w:val="001E4714"/>
    <w:rsid w:val="001F2081"/>
    <w:rsid w:val="001F286F"/>
    <w:rsid w:val="001F294A"/>
    <w:rsid w:val="001F42A5"/>
    <w:rsid w:val="001F489F"/>
    <w:rsid w:val="001F63D6"/>
    <w:rsid w:val="002044E0"/>
    <w:rsid w:val="00204B79"/>
    <w:rsid w:val="00205036"/>
    <w:rsid w:val="00206AD3"/>
    <w:rsid w:val="00212773"/>
    <w:rsid w:val="00212CDE"/>
    <w:rsid w:val="002175EE"/>
    <w:rsid w:val="002213D0"/>
    <w:rsid w:val="00221C30"/>
    <w:rsid w:val="00222202"/>
    <w:rsid w:val="00222D85"/>
    <w:rsid w:val="00223812"/>
    <w:rsid w:val="0022663E"/>
    <w:rsid w:val="00230912"/>
    <w:rsid w:val="00231E47"/>
    <w:rsid w:val="00232C10"/>
    <w:rsid w:val="002335AB"/>
    <w:rsid w:val="00234F50"/>
    <w:rsid w:val="00236385"/>
    <w:rsid w:val="00236822"/>
    <w:rsid w:val="002409F2"/>
    <w:rsid w:val="00240FAD"/>
    <w:rsid w:val="002414F6"/>
    <w:rsid w:val="002462AA"/>
    <w:rsid w:val="00247D8B"/>
    <w:rsid w:val="00253C44"/>
    <w:rsid w:val="0025517E"/>
    <w:rsid w:val="00257E2D"/>
    <w:rsid w:val="00261780"/>
    <w:rsid w:val="00262F29"/>
    <w:rsid w:val="002661E7"/>
    <w:rsid w:val="00267225"/>
    <w:rsid w:val="002715FB"/>
    <w:rsid w:val="002730E5"/>
    <w:rsid w:val="00276523"/>
    <w:rsid w:val="00277E08"/>
    <w:rsid w:val="00282488"/>
    <w:rsid w:val="00283A91"/>
    <w:rsid w:val="00290979"/>
    <w:rsid w:val="00291C3B"/>
    <w:rsid w:val="002947E0"/>
    <w:rsid w:val="00295242"/>
    <w:rsid w:val="002A5806"/>
    <w:rsid w:val="002A7091"/>
    <w:rsid w:val="002A765B"/>
    <w:rsid w:val="002B6F9B"/>
    <w:rsid w:val="002C27DB"/>
    <w:rsid w:val="002C5ECB"/>
    <w:rsid w:val="002D32D6"/>
    <w:rsid w:val="002D4252"/>
    <w:rsid w:val="002D4E99"/>
    <w:rsid w:val="002E0604"/>
    <w:rsid w:val="002E298E"/>
    <w:rsid w:val="002E5399"/>
    <w:rsid w:val="002E586E"/>
    <w:rsid w:val="002E7E85"/>
    <w:rsid w:val="002F32FC"/>
    <w:rsid w:val="002F3D3D"/>
    <w:rsid w:val="002F5428"/>
    <w:rsid w:val="00300AE7"/>
    <w:rsid w:val="00302D5D"/>
    <w:rsid w:val="00306B6B"/>
    <w:rsid w:val="003076D7"/>
    <w:rsid w:val="00307B13"/>
    <w:rsid w:val="00307DF3"/>
    <w:rsid w:val="0031030A"/>
    <w:rsid w:val="003106DD"/>
    <w:rsid w:val="00310AE6"/>
    <w:rsid w:val="00311945"/>
    <w:rsid w:val="00311973"/>
    <w:rsid w:val="00312F74"/>
    <w:rsid w:val="00313CFD"/>
    <w:rsid w:val="003171DA"/>
    <w:rsid w:val="00320F32"/>
    <w:rsid w:val="00321DAF"/>
    <w:rsid w:val="003228AA"/>
    <w:rsid w:val="00322CB8"/>
    <w:rsid w:val="0032348E"/>
    <w:rsid w:val="00327F56"/>
    <w:rsid w:val="0033235C"/>
    <w:rsid w:val="003330E1"/>
    <w:rsid w:val="003331D4"/>
    <w:rsid w:val="00333A87"/>
    <w:rsid w:val="00335D78"/>
    <w:rsid w:val="003433FA"/>
    <w:rsid w:val="00343E73"/>
    <w:rsid w:val="003456F6"/>
    <w:rsid w:val="00347503"/>
    <w:rsid w:val="0035385B"/>
    <w:rsid w:val="00357B20"/>
    <w:rsid w:val="003639BC"/>
    <w:rsid w:val="003640AD"/>
    <w:rsid w:val="00365103"/>
    <w:rsid w:val="00366287"/>
    <w:rsid w:val="00366B51"/>
    <w:rsid w:val="00370F57"/>
    <w:rsid w:val="0037102C"/>
    <w:rsid w:val="00371606"/>
    <w:rsid w:val="0037384A"/>
    <w:rsid w:val="0037399C"/>
    <w:rsid w:val="00374BDE"/>
    <w:rsid w:val="00377448"/>
    <w:rsid w:val="003811BC"/>
    <w:rsid w:val="003819D2"/>
    <w:rsid w:val="00385F83"/>
    <w:rsid w:val="00387066"/>
    <w:rsid w:val="00395670"/>
    <w:rsid w:val="00397151"/>
    <w:rsid w:val="003A3F30"/>
    <w:rsid w:val="003A53D4"/>
    <w:rsid w:val="003A5784"/>
    <w:rsid w:val="003B5E48"/>
    <w:rsid w:val="003C2077"/>
    <w:rsid w:val="003C3C34"/>
    <w:rsid w:val="003C4F68"/>
    <w:rsid w:val="003C64B3"/>
    <w:rsid w:val="003C65A8"/>
    <w:rsid w:val="003C7568"/>
    <w:rsid w:val="003C76E3"/>
    <w:rsid w:val="003D5425"/>
    <w:rsid w:val="003D65CD"/>
    <w:rsid w:val="003E3ACC"/>
    <w:rsid w:val="003E734B"/>
    <w:rsid w:val="003E7983"/>
    <w:rsid w:val="003F0514"/>
    <w:rsid w:val="003F1448"/>
    <w:rsid w:val="003F1D71"/>
    <w:rsid w:val="003F4348"/>
    <w:rsid w:val="003F79C0"/>
    <w:rsid w:val="003F7BD5"/>
    <w:rsid w:val="00414259"/>
    <w:rsid w:val="004146AB"/>
    <w:rsid w:val="00417302"/>
    <w:rsid w:val="0041737C"/>
    <w:rsid w:val="00420173"/>
    <w:rsid w:val="00421726"/>
    <w:rsid w:val="004231B0"/>
    <w:rsid w:val="00423DF2"/>
    <w:rsid w:val="0042403A"/>
    <w:rsid w:val="004251E4"/>
    <w:rsid w:val="004266F7"/>
    <w:rsid w:val="00427B07"/>
    <w:rsid w:val="0043073F"/>
    <w:rsid w:val="004328A6"/>
    <w:rsid w:val="004336F3"/>
    <w:rsid w:val="00434C80"/>
    <w:rsid w:val="00434EBF"/>
    <w:rsid w:val="00436B7D"/>
    <w:rsid w:val="00441D01"/>
    <w:rsid w:val="00441D6F"/>
    <w:rsid w:val="00442778"/>
    <w:rsid w:val="00443FE6"/>
    <w:rsid w:val="0045277E"/>
    <w:rsid w:val="00452DC9"/>
    <w:rsid w:val="0045332D"/>
    <w:rsid w:val="004564D8"/>
    <w:rsid w:val="00460972"/>
    <w:rsid w:val="00461600"/>
    <w:rsid w:val="004617DA"/>
    <w:rsid w:val="00470049"/>
    <w:rsid w:val="004736D4"/>
    <w:rsid w:val="004744D2"/>
    <w:rsid w:val="0049058B"/>
    <w:rsid w:val="00490633"/>
    <w:rsid w:val="00494908"/>
    <w:rsid w:val="004A01F8"/>
    <w:rsid w:val="004A030F"/>
    <w:rsid w:val="004A0605"/>
    <w:rsid w:val="004A2A43"/>
    <w:rsid w:val="004A32B0"/>
    <w:rsid w:val="004A5925"/>
    <w:rsid w:val="004A6302"/>
    <w:rsid w:val="004A652F"/>
    <w:rsid w:val="004B09F6"/>
    <w:rsid w:val="004B2499"/>
    <w:rsid w:val="004B24EA"/>
    <w:rsid w:val="004B2720"/>
    <w:rsid w:val="004B4949"/>
    <w:rsid w:val="004B758B"/>
    <w:rsid w:val="004C1859"/>
    <w:rsid w:val="004C29AC"/>
    <w:rsid w:val="004C5C43"/>
    <w:rsid w:val="004C5EDD"/>
    <w:rsid w:val="004C694E"/>
    <w:rsid w:val="004C7A6A"/>
    <w:rsid w:val="004D06F4"/>
    <w:rsid w:val="004D1FB0"/>
    <w:rsid w:val="004D4D6E"/>
    <w:rsid w:val="004D60B3"/>
    <w:rsid w:val="004D621D"/>
    <w:rsid w:val="004D6B5B"/>
    <w:rsid w:val="004E6DC8"/>
    <w:rsid w:val="004E7795"/>
    <w:rsid w:val="004F2FDE"/>
    <w:rsid w:val="004F5538"/>
    <w:rsid w:val="004F6AEB"/>
    <w:rsid w:val="004F7461"/>
    <w:rsid w:val="00500400"/>
    <w:rsid w:val="00500C7A"/>
    <w:rsid w:val="0050359C"/>
    <w:rsid w:val="005037F9"/>
    <w:rsid w:val="00504EFD"/>
    <w:rsid w:val="005135B5"/>
    <w:rsid w:val="00513FB0"/>
    <w:rsid w:val="005157FD"/>
    <w:rsid w:val="005162B9"/>
    <w:rsid w:val="0051672A"/>
    <w:rsid w:val="0051681D"/>
    <w:rsid w:val="00522BC2"/>
    <w:rsid w:val="0053034E"/>
    <w:rsid w:val="005343F8"/>
    <w:rsid w:val="00536419"/>
    <w:rsid w:val="00540326"/>
    <w:rsid w:val="005411B2"/>
    <w:rsid w:val="0054491B"/>
    <w:rsid w:val="00544C82"/>
    <w:rsid w:val="0054561A"/>
    <w:rsid w:val="00545DC6"/>
    <w:rsid w:val="00546A6E"/>
    <w:rsid w:val="00550820"/>
    <w:rsid w:val="00553248"/>
    <w:rsid w:val="00554450"/>
    <w:rsid w:val="005626B4"/>
    <w:rsid w:val="00573656"/>
    <w:rsid w:val="005742BC"/>
    <w:rsid w:val="00574D28"/>
    <w:rsid w:val="00575C42"/>
    <w:rsid w:val="00576A03"/>
    <w:rsid w:val="005775C7"/>
    <w:rsid w:val="00581D84"/>
    <w:rsid w:val="00582C3C"/>
    <w:rsid w:val="0058367A"/>
    <w:rsid w:val="005862AC"/>
    <w:rsid w:val="00587340"/>
    <w:rsid w:val="005914EF"/>
    <w:rsid w:val="00593B45"/>
    <w:rsid w:val="005A2E5B"/>
    <w:rsid w:val="005A3DDB"/>
    <w:rsid w:val="005A73E5"/>
    <w:rsid w:val="005B1521"/>
    <w:rsid w:val="005B20FF"/>
    <w:rsid w:val="005B7D90"/>
    <w:rsid w:val="005C0F74"/>
    <w:rsid w:val="005C14C8"/>
    <w:rsid w:val="005C1C12"/>
    <w:rsid w:val="005C4199"/>
    <w:rsid w:val="005C78F9"/>
    <w:rsid w:val="005D20D4"/>
    <w:rsid w:val="005D4E7D"/>
    <w:rsid w:val="005D4F0F"/>
    <w:rsid w:val="005D5E68"/>
    <w:rsid w:val="005D7B27"/>
    <w:rsid w:val="005D7CAC"/>
    <w:rsid w:val="005E0A1D"/>
    <w:rsid w:val="005E3E0F"/>
    <w:rsid w:val="005E7088"/>
    <w:rsid w:val="005F136A"/>
    <w:rsid w:val="005F6818"/>
    <w:rsid w:val="00601EAD"/>
    <w:rsid w:val="00605F0B"/>
    <w:rsid w:val="00606EE1"/>
    <w:rsid w:val="00607392"/>
    <w:rsid w:val="00611A44"/>
    <w:rsid w:val="00615525"/>
    <w:rsid w:val="00615E38"/>
    <w:rsid w:val="00620B5B"/>
    <w:rsid w:val="00623A4A"/>
    <w:rsid w:val="00625A66"/>
    <w:rsid w:val="00625D13"/>
    <w:rsid w:val="00626CE7"/>
    <w:rsid w:val="00631461"/>
    <w:rsid w:val="006318C6"/>
    <w:rsid w:val="00631968"/>
    <w:rsid w:val="00631F2B"/>
    <w:rsid w:val="006324D9"/>
    <w:rsid w:val="00633F54"/>
    <w:rsid w:val="0063652C"/>
    <w:rsid w:val="00641743"/>
    <w:rsid w:val="00642589"/>
    <w:rsid w:val="00643CE9"/>
    <w:rsid w:val="00643FB0"/>
    <w:rsid w:val="00644FE1"/>
    <w:rsid w:val="00646921"/>
    <w:rsid w:val="0064762F"/>
    <w:rsid w:val="0065133F"/>
    <w:rsid w:val="00651F58"/>
    <w:rsid w:val="006531D4"/>
    <w:rsid w:val="0065461C"/>
    <w:rsid w:val="00654C70"/>
    <w:rsid w:val="00660E54"/>
    <w:rsid w:val="00665F01"/>
    <w:rsid w:val="00670101"/>
    <w:rsid w:val="00670482"/>
    <w:rsid w:val="0067179B"/>
    <w:rsid w:val="00673539"/>
    <w:rsid w:val="00673CF0"/>
    <w:rsid w:val="006754B8"/>
    <w:rsid w:val="006809E4"/>
    <w:rsid w:val="00681470"/>
    <w:rsid w:val="00681F59"/>
    <w:rsid w:val="0068535D"/>
    <w:rsid w:val="006858FF"/>
    <w:rsid w:val="00691AD0"/>
    <w:rsid w:val="00693DE4"/>
    <w:rsid w:val="00694CE6"/>
    <w:rsid w:val="0069689D"/>
    <w:rsid w:val="0069743B"/>
    <w:rsid w:val="006B3698"/>
    <w:rsid w:val="006B4C18"/>
    <w:rsid w:val="006B567D"/>
    <w:rsid w:val="006C2AAC"/>
    <w:rsid w:val="006C427D"/>
    <w:rsid w:val="006C519C"/>
    <w:rsid w:val="006C6782"/>
    <w:rsid w:val="006C7E0C"/>
    <w:rsid w:val="006D1021"/>
    <w:rsid w:val="006D191F"/>
    <w:rsid w:val="006D5B85"/>
    <w:rsid w:val="006D7567"/>
    <w:rsid w:val="006E01EE"/>
    <w:rsid w:val="006E45A8"/>
    <w:rsid w:val="006E699D"/>
    <w:rsid w:val="006E70E0"/>
    <w:rsid w:val="006F5C53"/>
    <w:rsid w:val="006F7713"/>
    <w:rsid w:val="00703C9D"/>
    <w:rsid w:val="00703E42"/>
    <w:rsid w:val="007044BA"/>
    <w:rsid w:val="00705EBC"/>
    <w:rsid w:val="00710CAC"/>
    <w:rsid w:val="00711E5F"/>
    <w:rsid w:val="00713B6C"/>
    <w:rsid w:val="00721BAA"/>
    <w:rsid w:val="00722495"/>
    <w:rsid w:val="00724EAE"/>
    <w:rsid w:val="00725629"/>
    <w:rsid w:val="00725A14"/>
    <w:rsid w:val="00725F9F"/>
    <w:rsid w:val="00727DF1"/>
    <w:rsid w:val="0073013A"/>
    <w:rsid w:val="00731DA6"/>
    <w:rsid w:val="00734724"/>
    <w:rsid w:val="00734DDC"/>
    <w:rsid w:val="00735B25"/>
    <w:rsid w:val="00737A3C"/>
    <w:rsid w:val="00741239"/>
    <w:rsid w:val="00742A0C"/>
    <w:rsid w:val="0074368B"/>
    <w:rsid w:val="00747143"/>
    <w:rsid w:val="00747F6A"/>
    <w:rsid w:val="00761B28"/>
    <w:rsid w:val="00761C0F"/>
    <w:rsid w:val="007622A5"/>
    <w:rsid w:val="00763866"/>
    <w:rsid w:val="0077310B"/>
    <w:rsid w:val="007735EA"/>
    <w:rsid w:val="00776C6F"/>
    <w:rsid w:val="00776E77"/>
    <w:rsid w:val="00777043"/>
    <w:rsid w:val="00782B1C"/>
    <w:rsid w:val="007872A0"/>
    <w:rsid w:val="0079028B"/>
    <w:rsid w:val="0079056D"/>
    <w:rsid w:val="0079279E"/>
    <w:rsid w:val="00796DEA"/>
    <w:rsid w:val="007A01F7"/>
    <w:rsid w:val="007A0B33"/>
    <w:rsid w:val="007A28E8"/>
    <w:rsid w:val="007A2D25"/>
    <w:rsid w:val="007A4D2F"/>
    <w:rsid w:val="007A56D0"/>
    <w:rsid w:val="007A70D4"/>
    <w:rsid w:val="007B0472"/>
    <w:rsid w:val="007B1C5B"/>
    <w:rsid w:val="007B304A"/>
    <w:rsid w:val="007B4E68"/>
    <w:rsid w:val="007B58A7"/>
    <w:rsid w:val="007B5E68"/>
    <w:rsid w:val="007B6567"/>
    <w:rsid w:val="007C0CDD"/>
    <w:rsid w:val="007C378C"/>
    <w:rsid w:val="007C44BE"/>
    <w:rsid w:val="007D0C77"/>
    <w:rsid w:val="007D1F71"/>
    <w:rsid w:val="007E0553"/>
    <w:rsid w:val="007E5D0E"/>
    <w:rsid w:val="007F0BA1"/>
    <w:rsid w:val="007F27E1"/>
    <w:rsid w:val="007F78FD"/>
    <w:rsid w:val="00803B04"/>
    <w:rsid w:val="00805DE9"/>
    <w:rsid w:val="00807DC8"/>
    <w:rsid w:val="00811479"/>
    <w:rsid w:val="0081510D"/>
    <w:rsid w:val="00817044"/>
    <w:rsid w:val="00820146"/>
    <w:rsid w:val="00820CBD"/>
    <w:rsid w:val="00823B88"/>
    <w:rsid w:val="008249D7"/>
    <w:rsid w:val="00825594"/>
    <w:rsid w:val="008274ED"/>
    <w:rsid w:val="008301BA"/>
    <w:rsid w:val="00830217"/>
    <w:rsid w:val="0083320F"/>
    <w:rsid w:val="00834325"/>
    <w:rsid w:val="00834B9B"/>
    <w:rsid w:val="0083545E"/>
    <w:rsid w:val="008363AA"/>
    <w:rsid w:val="00837526"/>
    <w:rsid w:val="00842A09"/>
    <w:rsid w:val="008430F8"/>
    <w:rsid w:val="00845427"/>
    <w:rsid w:val="00847431"/>
    <w:rsid w:val="00852C0D"/>
    <w:rsid w:val="00854866"/>
    <w:rsid w:val="0085497E"/>
    <w:rsid w:val="00856F08"/>
    <w:rsid w:val="008606B3"/>
    <w:rsid w:val="00866B3B"/>
    <w:rsid w:val="00867F72"/>
    <w:rsid w:val="0087136B"/>
    <w:rsid w:val="00874BD3"/>
    <w:rsid w:val="00875C51"/>
    <w:rsid w:val="0087790D"/>
    <w:rsid w:val="008840A1"/>
    <w:rsid w:val="00886829"/>
    <w:rsid w:val="00891ED0"/>
    <w:rsid w:val="00893E6C"/>
    <w:rsid w:val="00894B3B"/>
    <w:rsid w:val="008A3910"/>
    <w:rsid w:val="008A51AC"/>
    <w:rsid w:val="008B2014"/>
    <w:rsid w:val="008B3841"/>
    <w:rsid w:val="008B4A5A"/>
    <w:rsid w:val="008C08CC"/>
    <w:rsid w:val="008D11FE"/>
    <w:rsid w:val="008D4475"/>
    <w:rsid w:val="008D4C6B"/>
    <w:rsid w:val="008D758A"/>
    <w:rsid w:val="008E0D00"/>
    <w:rsid w:val="008E5522"/>
    <w:rsid w:val="008E68FE"/>
    <w:rsid w:val="008F1F70"/>
    <w:rsid w:val="00900744"/>
    <w:rsid w:val="00901C67"/>
    <w:rsid w:val="00904FD5"/>
    <w:rsid w:val="00907336"/>
    <w:rsid w:val="00907EB4"/>
    <w:rsid w:val="00910769"/>
    <w:rsid w:val="00913CC9"/>
    <w:rsid w:val="00914E4B"/>
    <w:rsid w:val="00915CFD"/>
    <w:rsid w:val="0091617B"/>
    <w:rsid w:val="0091696F"/>
    <w:rsid w:val="00920C99"/>
    <w:rsid w:val="009232C8"/>
    <w:rsid w:val="009235D3"/>
    <w:rsid w:val="00923F0E"/>
    <w:rsid w:val="009278EF"/>
    <w:rsid w:val="00927D9A"/>
    <w:rsid w:val="00931D94"/>
    <w:rsid w:val="00934147"/>
    <w:rsid w:val="009348A8"/>
    <w:rsid w:val="009357AD"/>
    <w:rsid w:val="00937682"/>
    <w:rsid w:val="00940DEB"/>
    <w:rsid w:val="00946B09"/>
    <w:rsid w:val="0094765D"/>
    <w:rsid w:val="009553FA"/>
    <w:rsid w:val="00955B55"/>
    <w:rsid w:val="00955DCA"/>
    <w:rsid w:val="00961FAC"/>
    <w:rsid w:val="009622B8"/>
    <w:rsid w:val="00971BC8"/>
    <w:rsid w:val="00975BE3"/>
    <w:rsid w:val="00976F95"/>
    <w:rsid w:val="009801F9"/>
    <w:rsid w:val="0098249C"/>
    <w:rsid w:val="00983C7D"/>
    <w:rsid w:val="00983E95"/>
    <w:rsid w:val="00984BE1"/>
    <w:rsid w:val="00985310"/>
    <w:rsid w:val="00985799"/>
    <w:rsid w:val="009916AD"/>
    <w:rsid w:val="00991F03"/>
    <w:rsid w:val="009935E8"/>
    <w:rsid w:val="00994DB5"/>
    <w:rsid w:val="009A4AA8"/>
    <w:rsid w:val="009A4BB8"/>
    <w:rsid w:val="009A581D"/>
    <w:rsid w:val="009A5ABE"/>
    <w:rsid w:val="009B1589"/>
    <w:rsid w:val="009B4E34"/>
    <w:rsid w:val="009B627B"/>
    <w:rsid w:val="009B7D32"/>
    <w:rsid w:val="009C07BE"/>
    <w:rsid w:val="009C1358"/>
    <w:rsid w:val="009C4CF5"/>
    <w:rsid w:val="009C5D87"/>
    <w:rsid w:val="009D3CB1"/>
    <w:rsid w:val="009E037F"/>
    <w:rsid w:val="009E0A28"/>
    <w:rsid w:val="009E218F"/>
    <w:rsid w:val="009F252F"/>
    <w:rsid w:val="009F2B64"/>
    <w:rsid w:val="009F473E"/>
    <w:rsid w:val="009F6C02"/>
    <w:rsid w:val="00A0255F"/>
    <w:rsid w:val="00A05DF3"/>
    <w:rsid w:val="00A0683A"/>
    <w:rsid w:val="00A0689C"/>
    <w:rsid w:val="00A06F86"/>
    <w:rsid w:val="00A10B19"/>
    <w:rsid w:val="00A1420F"/>
    <w:rsid w:val="00A16617"/>
    <w:rsid w:val="00A21102"/>
    <w:rsid w:val="00A24CB8"/>
    <w:rsid w:val="00A25A59"/>
    <w:rsid w:val="00A303E7"/>
    <w:rsid w:val="00A30A0C"/>
    <w:rsid w:val="00A34E8A"/>
    <w:rsid w:val="00A359A8"/>
    <w:rsid w:val="00A35ABF"/>
    <w:rsid w:val="00A36BE7"/>
    <w:rsid w:val="00A44071"/>
    <w:rsid w:val="00A44200"/>
    <w:rsid w:val="00A4460A"/>
    <w:rsid w:val="00A46CE9"/>
    <w:rsid w:val="00A52DB4"/>
    <w:rsid w:val="00A535BA"/>
    <w:rsid w:val="00A609EE"/>
    <w:rsid w:val="00A627E7"/>
    <w:rsid w:val="00A628AF"/>
    <w:rsid w:val="00A63FF9"/>
    <w:rsid w:val="00A65D01"/>
    <w:rsid w:val="00A70C24"/>
    <w:rsid w:val="00A7576C"/>
    <w:rsid w:val="00A827BC"/>
    <w:rsid w:val="00A8281B"/>
    <w:rsid w:val="00A83425"/>
    <w:rsid w:val="00A83AE6"/>
    <w:rsid w:val="00A843A5"/>
    <w:rsid w:val="00A8476C"/>
    <w:rsid w:val="00A849E6"/>
    <w:rsid w:val="00A924CF"/>
    <w:rsid w:val="00A9597F"/>
    <w:rsid w:val="00A96F45"/>
    <w:rsid w:val="00AA2194"/>
    <w:rsid w:val="00AA325C"/>
    <w:rsid w:val="00AA5811"/>
    <w:rsid w:val="00AA5843"/>
    <w:rsid w:val="00AA63CF"/>
    <w:rsid w:val="00AB38C0"/>
    <w:rsid w:val="00AB79DB"/>
    <w:rsid w:val="00AC0FB7"/>
    <w:rsid w:val="00AD1BB1"/>
    <w:rsid w:val="00AD64F5"/>
    <w:rsid w:val="00AD6D0C"/>
    <w:rsid w:val="00AD6EBB"/>
    <w:rsid w:val="00AE0400"/>
    <w:rsid w:val="00AE0BBA"/>
    <w:rsid w:val="00AE16A1"/>
    <w:rsid w:val="00AE60F3"/>
    <w:rsid w:val="00AE616C"/>
    <w:rsid w:val="00AE6F9E"/>
    <w:rsid w:val="00AE79BE"/>
    <w:rsid w:val="00AF06CD"/>
    <w:rsid w:val="00AF2324"/>
    <w:rsid w:val="00AF2393"/>
    <w:rsid w:val="00AF2D88"/>
    <w:rsid w:val="00AF4EC9"/>
    <w:rsid w:val="00AF5EDD"/>
    <w:rsid w:val="00AF5F6B"/>
    <w:rsid w:val="00AF6837"/>
    <w:rsid w:val="00AF76BE"/>
    <w:rsid w:val="00AF7E8E"/>
    <w:rsid w:val="00AF7FE3"/>
    <w:rsid w:val="00B00B68"/>
    <w:rsid w:val="00B01F77"/>
    <w:rsid w:val="00B038A8"/>
    <w:rsid w:val="00B1046C"/>
    <w:rsid w:val="00B12897"/>
    <w:rsid w:val="00B24E4D"/>
    <w:rsid w:val="00B25DD7"/>
    <w:rsid w:val="00B26F06"/>
    <w:rsid w:val="00B27599"/>
    <w:rsid w:val="00B30E1F"/>
    <w:rsid w:val="00B34AD8"/>
    <w:rsid w:val="00B422E6"/>
    <w:rsid w:val="00B44F28"/>
    <w:rsid w:val="00B50AB4"/>
    <w:rsid w:val="00B53F30"/>
    <w:rsid w:val="00B5500D"/>
    <w:rsid w:val="00B55259"/>
    <w:rsid w:val="00B55EA3"/>
    <w:rsid w:val="00B56831"/>
    <w:rsid w:val="00B570D4"/>
    <w:rsid w:val="00B614B2"/>
    <w:rsid w:val="00B632B6"/>
    <w:rsid w:val="00B6743A"/>
    <w:rsid w:val="00B731C1"/>
    <w:rsid w:val="00B75746"/>
    <w:rsid w:val="00B7685D"/>
    <w:rsid w:val="00B774B0"/>
    <w:rsid w:val="00B77504"/>
    <w:rsid w:val="00B80913"/>
    <w:rsid w:val="00B81E98"/>
    <w:rsid w:val="00B82D24"/>
    <w:rsid w:val="00B845DC"/>
    <w:rsid w:val="00B92078"/>
    <w:rsid w:val="00B93FE3"/>
    <w:rsid w:val="00B95CF3"/>
    <w:rsid w:val="00B965EC"/>
    <w:rsid w:val="00B96BD9"/>
    <w:rsid w:val="00BA05E3"/>
    <w:rsid w:val="00BA1995"/>
    <w:rsid w:val="00BA315F"/>
    <w:rsid w:val="00BA445F"/>
    <w:rsid w:val="00BA56F3"/>
    <w:rsid w:val="00BA6C58"/>
    <w:rsid w:val="00BA700F"/>
    <w:rsid w:val="00BB08EB"/>
    <w:rsid w:val="00BB2B46"/>
    <w:rsid w:val="00BB2C20"/>
    <w:rsid w:val="00BB34A7"/>
    <w:rsid w:val="00BB37D6"/>
    <w:rsid w:val="00BB67F2"/>
    <w:rsid w:val="00BB71E8"/>
    <w:rsid w:val="00BC1D0B"/>
    <w:rsid w:val="00BC3D12"/>
    <w:rsid w:val="00BC5DB1"/>
    <w:rsid w:val="00BC6F73"/>
    <w:rsid w:val="00BD22B5"/>
    <w:rsid w:val="00BD3881"/>
    <w:rsid w:val="00BD6096"/>
    <w:rsid w:val="00BD770B"/>
    <w:rsid w:val="00BE59FC"/>
    <w:rsid w:val="00BE7E4D"/>
    <w:rsid w:val="00BF2371"/>
    <w:rsid w:val="00BF3CE8"/>
    <w:rsid w:val="00BF7D05"/>
    <w:rsid w:val="00C01F44"/>
    <w:rsid w:val="00C0506F"/>
    <w:rsid w:val="00C1281E"/>
    <w:rsid w:val="00C20F85"/>
    <w:rsid w:val="00C25DCC"/>
    <w:rsid w:val="00C27DE5"/>
    <w:rsid w:val="00C352D9"/>
    <w:rsid w:val="00C35C7A"/>
    <w:rsid w:val="00C373BB"/>
    <w:rsid w:val="00C404EC"/>
    <w:rsid w:val="00C443EE"/>
    <w:rsid w:val="00C62010"/>
    <w:rsid w:val="00C62EDD"/>
    <w:rsid w:val="00C636B1"/>
    <w:rsid w:val="00C638FF"/>
    <w:rsid w:val="00C73AF9"/>
    <w:rsid w:val="00C81567"/>
    <w:rsid w:val="00C81D6B"/>
    <w:rsid w:val="00C8302B"/>
    <w:rsid w:val="00C862F8"/>
    <w:rsid w:val="00C94CDB"/>
    <w:rsid w:val="00CA3673"/>
    <w:rsid w:val="00CA4A3A"/>
    <w:rsid w:val="00CB0722"/>
    <w:rsid w:val="00CB12BC"/>
    <w:rsid w:val="00CB1D7D"/>
    <w:rsid w:val="00CB1E5E"/>
    <w:rsid w:val="00CB3060"/>
    <w:rsid w:val="00CB602E"/>
    <w:rsid w:val="00CB695D"/>
    <w:rsid w:val="00CB707B"/>
    <w:rsid w:val="00CB71E3"/>
    <w:rsid w:val="00CC39AC"/>
    <w:rsid w:val="00CC3B78"/>
    <w:rsid w:val="00CC445D"/>
    <w:rsid w:val="00CC6A2E"/>
    <w:rsid w:val="00CD172B"/>
    <w:rsid w:val="00CD1899"/>
    <w:rsid w:val="00CD26D8"/>
    <w:rsid w:val="00CD289E"/>
    <w:rsid w:val="00CD3861"/>
    <w:rsid w:val="00CD38BA"/>
    <w:rsid w:val="00CE5458"/>
    <w:rsid w:val="00CE7E40"/>
    <w:rsid w:val="00CF02F8"/>
    <w:rsid w:val="00CF0BEF"/>
    <w:rsid w:val="00CF39CE"/>
    <w:rsid w:val="00CF5874"/>
    <w:rsid w:val="00CF7348"/>
    <w:rsid w:val="00D050BF"/>
    <w:rsid w:val="00D1041A"/>
    <w:rsid w:val="00D113AB"/>
    <w:rsid w:val="00D123E3"/>
    <w:rsid w:val="00D12815"/>
    <w:rsid w:val="00D2683E"/>
    <w:rsid w:val="00D3035D"/>
    <w:rsid w:val="00D33466"/>
    <w:rsid w:val="00D42086"/>
    <w:rsid w:val="00D43592"/>
    <w:rsid w:val="00D442FF"/>
    <w:rsid w:val="00D53692"/>
    <w:rsid w:val="00D53BC4"/>
    <w:rsid w:val="00D54B43"/>
    <w:rsid w:val="00D57832"/>
    <w:rsid w:val="00D604C2"/>
    <w:rsid w:val="00D675B7"/>
    <w:rsid w:val="00D67CFC"/>
    <w:rsid w:val="00D73386"/>
    <w:rsid w:val="00D76833"/>
    <w:rsid w:val="00D76C51"/>
    <w:rsid w:val="00D85E53"/>
    <w:rsid w:val="00D91E73"/>
    <w:rsid w:val="00D9679D"/>
    <w:rsid w:val="00D97BE8"/>
    <w:rsid w:val="00D97CBB"/>
    <w:rsid w:val="00DA04F8"/>
    <w:rsid w:val="00DA41B4"/>
    <w:rsid w:val="00DA5098"/>
    <w:rsid w:val="00DB1CEA"/>
    <w:rsid w:val="00DB26F0"/>
    <w:rsid w:val="00DB2993"/>
    <w:rsid w:val="00DB3DB2"/>
    <w:rsid w:val="00DB4FF1"/>
    <w:rsid w:val="00DC0732"/>
    <w:rsid w:val="00DC23C1"/>
    <w:rsid w:val="00DD0D61"/>
    <w:rsid w:val="00DD3C33"/>
    <w:rsid w:val="00DD6225"/>
    <w:rsid w:val="00DD6845"/>
    <w:rsid w:val="00DD7341"/>
    <w:rsid w:val="00DE18E1"/>
    <w:rsid w:val="00DF0E61"/>
    <w:rsid w:val="00DF369C"/>
    <w:rsid w:val="00DF581F"/>
    <w:rsid w:val="00E007D1"/>
    <w:rsid w:val="00E01DA2"/>
    <w:rsid w:val="00E022F5"/>
    <w:rsid w:val="00E02DCF"/>
    <w:rsid w:val="00E03E27"/>
    <w:rsid w:val="00E043D1"/>
    <w:rsid w:val="00E06A32"/>
    <w:rsid w:val="00E1029D"/>
    <w:rsid w:val="00E117CD"/>
    <w:rsid w:val="00E12CD7"/>
    <w:rsid w:val="00E130BE"/>
    <w:rsid w:val="00E15DBF"/>
    <w:rsid w:val="00E1662E"/>
    <w:rsid w:val="00E22220"/>
    <w:rsid w:val="00E2326B"/>
    <w:rsid w:val="00E27116"/>
    <w:rsid w:val="00E30216"/>
    <w:rsid w:val="00E32964"/>
    <w:rsid w:val="00E32F6A"/>
    <w:rsid w:val="00E3339B"/>
    <w:rsid w:val="00E334C7"/>
    <w:rsid w:val="00E3545A"/>
    <w:rsid w:val="00E3788D"/>
    <w:rsid w:val="00E4016E"/>
    <w:rsid w:val="00E46232"/>
    <w:rsid w:val="00E4654D"/>
    <w:rsid w:val="00E46595"/>
    <w:rsid w:val="00E5151B"/>
    <w:rsid w:val="00E55733"/>
    <w:rsid w:val="00E55BAF"/>
    <w:rsid w:val="00E608F1"/>
    <w:rsid w:val="00E6216A"/>
    <w:rsid w:val="00E63B67"/>
    <w:rsid w:val="00E6434C"/>
    <w:rsid w:val="00E7448F"/>
    <w:rsid w:val="00E746B8"/>
    <w:rsid w:val="00E75AAC"/>
    <w:rsid w:val="00E8036C"/>
    <w:rsid w:val="00E92502"/>
    <w:rsid w:val="00E95CFA"/>
    <w:rsid w:val="00EA0C5C"/>
    <w:rsid w:val="00EA0D16"/>
    <w:rsid w:val="00EA14AA"/>
    <w:rsid w:val="00EA211C"/>
    <w:rsid w:val="00EA4A53"/>
    <w:rsid w:val="00EB0E7D"/>
    <w:rsid w:val="00EB21D7"/>
    <w:rsid w:val="00EB31C8"/>
    <w:rsid w:val="00EB387C"/>
    <w:rsid w:val="00EC70A0"/>
    <w:rsid w:val="00EC7B60"/>
    <w:rsid w:val="00ED12CE"/>
    <w:rsid w:val="00ED1749"/>
    <w:rsid w:val="00EE05D6"/>
    <w:rsid w:val="00EE0CF6"/>
    <w:rsid w:val="00EE0F32"/>
    <w:rsid w:val="00EE58F9"/>
    <w:rsid w:val="00EE5924"/>
    <w:rsid w:val="00EF0965"/>
    <w:rsid w:val="00EF203E"/>
    <w:rsid w:val="00EF219D"/>
    <w:rsid w:val="00EF22FB"/>
    <w:rsid w:val="00EF2355"/>
    <w:rsid w:val="00EF392B"/>
    <w:rsid w:val="00EF3C28"/>
    <w:rsid w:val="00EF52DB"/>
    <w:rsid w:val="00EF5B27"/>
    <w:rsid w:val="00EF6E29"/>
    <w:rsid w:val="00EF7407"/>
    <w:rsid w:val="00F035AB"/>
    <w:rsid w:val="00F069DB"/>
    <w:rsid w:val="00F13025"/>
    <w:rsid w:val="00F147C2"/>
    <w:rsid w:val="00F15E1E"/>
    <w:rsid w:val="00F16500"/>
    <w:rsid w:val="00F23B68"/>
    <w:rsid w:val="00F25D98"/>
    <w:rsid w:val="00F26B86"/>
    <w:rsid w:val="00F2762F"/>
    <w:rsid w:val="00F30109"/>
    <w:rsid w:val="00F3453B"/>
    <w:rsid w:val="00F347B2"/>
    <w:rsid w:val="00F42617"/>
    <w:rsid w:val="00F4280A"/>
    <w:rsid w:val="00F4463E"/>
    <w:rsid w:val="00F44A0C"/>
    <w:rsid w:val="00F454CE"/>
    <w:rsid w:val="00F51966"/>
    <w:rsid w:val="00F538F5"/>
    <w:rsid w:val="00F53D7F"/>
    <w:rsid w:val="00F53DB5"/>
    <w:rsid w:val="00F54EBD"/>
    <w:rsid w:val="00F5696A"/>
    <w:rsid w:val="00F57181"/>
    <w:rsid w:val="00F575AC"/>
    <w:rsid w:val="00F61308"/>
    <w:rsid w:val="00F62A88"/>
    <w:rsid w:val="00F63183"/>
    <w:rsid w:val="00F638AF"/>
    <w:rsid w:val="00F64878"/>
    <w:rsid w:val="00F65A76"/>
    <w:rsid w:val="00F672AF"/>
    <w:rsid w:val="00F677E8"/>
    <w:rsid w:val="00F74C37"/>
    <w:rsid w:val="00F81370"/>
    <w:rsid w:val="00F81B36"/>
    <w:rsid w:val="00F86CDD"/>
    <w:rsid w:val="00F877DA"/>
    <w:rsid w:val="00F90DE5"/>
    <w:rsid w:val="00F9128C"/>
    <w:rsid w:val="00F948A1"/>
    <w:rsid w:val="00F96522"/>
    <w:rsid w:val="00F96E09"/>
    <w:rsid w:val="00FA05FC"/>
    <w:rsid w:val="00FA08AC"/>
    <w:rsid w:val="00FA23EB"/>
    <w:rsid w:val="00FA604E"/>
    <w:rsid w:val="00FA7AD0"/>
    <w:rsid w:val="00FB5143"/>
    <w:rsid w:val="00FB5346"/>
    <w:rsid w:val="00FB703E"/>
    <w:rsid w:val="00FC4ED1"/>
    <w:rsid w:val="00FC6EF8"/>
    <w:rsid w:val="00FC748F"/>
    <w:rsid w:val="00FD2755"/>
    <w:rsid w:val="00FD3306"/>
    <w:rsid w:val="00FD5ABA"/>
    <w:rsid w:val="00FE1C4F"/>
    <w:rsid w:val="00FE2B15"/>
    <w:rsid w:val="00FE5AED"/>
    <w:rsid w:val="00FE7B29"/>
    <w:rsid w:val="00FF136D"/>
    <w:rsid w:val="00FF27B6"/>
    <w:rsid w:val="00FF373F"/>
    <w:rsid w:val="00FF559D"/>
    <w:rsid w:val="00FF55DB"/>
    <w:rsid w:val="0CA97AA2"/>
    <w:rsid w:val="143014AA"/>
    <w:rsid w:val="1A6440AE"/>
    <w:rsid w:val="1FBB778D"/>
    <w:rsid w:val="219E6E1F"/>
    <w:rsid w:val="25D93D3F"/>
    <w:rsid w:val="31D84263"/>
    <w:rsid w:val="3AC36E6B"/>
    <w:rsid w:val="3B5B621C"/>
    <w:rsid w:val="3C8A02A6"/>
    <w:rsid w:val="5E09462E"/>
    <w:rsid w:val="61491A15"/>
    <w:rsid w:val="6BC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C223F"/>
  <w15:docId w15:val="{88D5DD74-C7FB-4F73-BB05-E7482483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Arial" w:eastAsia="宋体" w:hAnsi="Arial"/>
      <w:kern w:val="2"/>
      <w:sz w:val="18"/>
      <w:szCs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Calibri" w:hAnsi="Calibri" w:cstheme="majorBidi"/>
      <w:bCs/>
      <w:color w:val="0090C8"/>
      <w:kern w:val="2"/>
      <w:sz w:val="36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黑体" w:hAnsi="Calibri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ocument Map"/>
    <w:basedOn w:val="a"/>
    <w:link w:val="a8"/>
    <w:uiPriority w:val="99"/>
    <w:semiHidden/>
    <w:unhideWhenUsed/>
    <w:qFormat/>
    <w:rPr>
      <w:rFonts w:ascii="宋体"/>
      <w:szCs w:val="18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before="0" w:after="0"/>
    </w:pPr>
    <w:rPr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f">
    <w:name w:val="Signature"/>
    <w:basedOn w:val="a"/>
    <w:link w:val="af0"/>
    <w:uiPriority w:val="99"/>
    <w:qFormat/>
    <w:pPr>
      <w:snapToGrid w:val="0"/>
      <w:spacing w:before="0" w:after="0"/>
    </w:pPr>
    <w:rPr>
      <w:rFonts w:ascii="Futura Hv" w:eastAsia="黑体" w:hAnsi="Futura Hv"/>
      <w:sz w:val="10"/>
    </w:rPr>
  </w:style>
  <w:style w:type="paragraph" w:styleId="af1">
    <w:name w:val="Title"/>
    <w:basedOn w:val="a"/>
    <w:next w:val="a"/>
    <w:link w:val="af2"/>
    <w:uiPriority w:val="10"/>
    <w:semiHidden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Professional"/>
    <w:basedOn w:val="a1"/>
    <w:uiPriority w:val="99"/>
    <w:semiHidden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af7">
    <w:name w:val="List Paragraph"/>
    <w:basedOn w:val="a"/>
    <w:uiPriority w:val="34"/>
    <w:semiHidden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af2">
    <w:name w:val="标题 字符"/>
    <w:basedOn w:val="a0"/>
    <w:link w:val="af1"/>
    <w:uiPriority w:val="10"/>
    <w:semiHidden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libri" w:eastAsia="Calibri" w:hAnsi="Calibri" w:cstheme="majorBidi"/>
      <w:bCs/>
      <w:color w:val="0090C8"/>
      <w:sz w:val="36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黑体" w:hAnsi="Calibri"/>
      <w:bCs/>
      <w:color w:val="0090C8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f8">
    <w:name w:val="图片"/>
    <w:basedOn w:val="a"/>
    <w:qFormat/>
    <w:pPr>
      <w:jc w:val="center"/>
    </w:pPr>
  </w:style>
  <w:style w:type="paragraph" w:customStyle="1" w:styleId="af9">
    <w:name w:val="图片标注"/>
    <w:basedOn w:val="af8"/>
    <w:qFormat/>
    <w:rPr>
      <w:rFonts w:asciiTheme="minorHAnsi" w:eastAsiaTheme="minorEastAsia" w:hAnsiTheme="minorHAnsi"/>
    </w:rPr>
  </w:style>
  <w:style w:type="paragraph" w:customStyle="1" w:styleId="afa">
    <w:name w:val="表格标题文字"/>
    <w:qFormat/>
    <w:pPr>
      <w:snapToGrid w:val="0"/>
      <w:spacing w:before="120" w:line="240" w:lineRule="exact"/>
    </w:pPr>
    <w:rPr>
      <w:rFonts w:ascii="Arial" w:eastAsia="黑体" w:hAnsi="Arial"/>
      <w:kern w:val="2"/>
      <w:sz w:val="18"/>
      <w:szCs w:val="21"/>
    </w:rPr>
  </w:style>
  <w:style w:type="paragraph" w:customStyle="1" w:styleId="afb">
    <w:name w:val="表格非标题文字"/>
    <w:link w:val="Char"/>
    <w:qFormat/>
    <w:pPr>
      <w:snapToGrid w:val="0"/>
      <w:spacing w:before="80" w:after="40"/>
    </w:pPr>
    <w:rPr>
      <w:rFonts w:ascii="Arial" w:eastAsia="宋体" w:hAnsi="Arial"/>
      <w:kern w:val="2"/>
      <w:sz w:val="18"/>
      <w:szCs w:val="21"/>
    </w:rPr>
  </w:style>
  <w:style w:type="character" w:customStyle="1" w:styleId="ae">
    <w:name w:val="页眉 字符"/>
    <w:basedOn w:val="a0"/>
    <w:link w:val="ad"/>
    <w:uiPriority w:val="99"/>
    <w:qFormat/>
    <w:rPr>
      <w:rFonts w:ascii="Futura Bk" w:eastAsia="宋体" w:hAnsi="Futura Bk"/>
      <w:color w:val="505050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Futura Bk" w:eastAsia="宋体" w:hAnsi="Futura Bk"/>
      <w:color w:val="FFFFFF" w:themeColor="background1"/>
      <w:sz w:val="16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Futura Bk" w:eastAsia="宋体" w:hAnsi="Futura Bk"/>
      <w:color w:val="505050"/>
      <w:sz w:val="18"/>
      <w:szCs w:val="18"/>
    </w:rPr>
  </w:style>
  <w:style w:type="character" w:customStyle="1" w:styleId="Char">
    <w:name w:val="表格非标题文字 Char"/>
    <w:basedOn w:val="a0"/>
    <w:link w:val="afb"/>
    <w:qFormat/>
    <w:rPr>
      <w:rFonts w:ascii="Arial" w:eastAsia="宋体" w:hAnsi="Arial"/>
      <w:sz w:val="18"/>
    </w:rPr>
  </w:style>
  <w:style w:type="character" w:customStyle="1" w:styleId="af0">
    <w:name w:val="签名 字符"/>
    <w:basedOn w:val="a0"/>
    <w:link w:val="af"/>
    <w:uiPriority w:val="99"/>
    <w:qFormat/>
    <w:rPr>
      <w:rFonts w:ascii="Futura Hv" w:eastAsia="黑体" w:hAnsi="Futura Hv"/>
      <w:color w:val="505050"/>
      <w:sz w:val="10"/>
    </w:rPr>
  </w:style>
  <w:style w:type="table" w:customStyle="1" w:styleId="Table">
    <w:name w:val="Table"/>
    <w:basedOn w:val="af5"/>
    <w:qFormat/>
    <w:pPr>
      <w:widowControl w:val="0"/>
      <w:snapToGrid w:val="0"/>
      <w:spacing w:before="80"/>
    </w:pPr>
    <w:rPr>
      <w:rFonts w:ascii="Arial" w:eastAsia="宋体" w:hAnsi="Arial" w:cs="Times New Roman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Futura Bk" w:eastAsia="宋体" w:hAnsi="Futura Bk"/>
      <w:sz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Futura Bk" w:eastAsia="宋体" w:hAnsi="Futura Bk"/>
      <w:b/>
      <w:bCs/>
      <w:sz w:val="18"/>
    </w:rPr>
  </w:style>
  <w:style w:type="character" w:customStyle="1" w:styleId="a8">
    <w:name w:val="文档结构图 字符"/>
    <w:basedOn w:val="a0"/>
    <w:link w:val="a7"/>
    <w:uiPriority w:val="99"/>
    <w:semiHidden/>
    <w:qFormat/>
    <w:rPr>
      <w:rFonts w:ascii="宋体" w:eastAsia="宋体" w:hAnsi="Futura Bk"/>
      <w:sz w:val="18"/>
      <w:szCs w:val="18"/>
    </w:rPr>
  </w:style>
  <w:style w:type="table" w:customStyle="1" w:styleId="Table1">
    <w:name w:val="Table1"/>
    <w:basedOn w:val="af5"/>
    <w:uiPriority w:val="99"/>
    <w:qFormat/>
    <w:pPr>
      <w:widowControl w:val="0"/>
      <w:spacing w:before="80" w:after="80"/>
      <w:jc w:val="both"/>
    </w:pPr>
    <w:rPr>
      <w:rFonts w:ascii="Arial" w:eastAsia="宋体" w:hAnsi="Arial" w:cs="Times New Roman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ableChar">
    <w:name w:val="Table Char"/>
    <w:basedOn w:val="a0"/>
    <w:uiPriority w:val="99"/>
    <w:qFormat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c">
    <w:name w:val="文章标题"/>
    <w:basedOn w:val="2"/>
    <w:qFormat/>
    <w:pPr>
      <w:widowControl w:val="0"/>
      <w:spacing w:before="0" w:after="0" w:line="415" w:lineRule="auto"/>
      <w:jc w:val="both"/>
    </w:pPr>
    <w:rPr>
      <w:rFonts w:eastAsia="华文细黑" w:hAnsi="宋体" w:cs="Times New Roman"/>
      <w:b/>
      <w:color w:val="0083E6"/>
      <w:kern w:val="0"/>
      <w:sz w:val="48"/>
      <w:szCs w:val="48"/>
    </w:rPr>
  </w:style>
  <w:style w:type="paragraph" w:customStyle="1" w:styleId="TableHeading">
    <w:name w:val="Table Heading"/>
    <w:qFormat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kern w:val="2"/>
      <w:sz w:val="16"/>
      <w:szCs w:val="21"/>
    </w:rPr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黑体" w:hAnsi="Arial" w:cs="Times New Roman"/>
      <w:snapToGrid w:val="0"/>
      <w:kern w:val="2"/>
      <w:sz w:val="18"/>
      <w:szCs w:val="21"/>
    </w:rPr>
  </w:style>
  <w:style w:type="paragraph" w:customStyle="1" w:styleId="afd">
    <w:name w:val="¡À¨ª??¡¤?¡À¨º¨¬a??¡Á?"/>
    <w:basedOn w:val="a"/>
    <w:qFormat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character" w:customStyle="1" w:styleId="def">
    <w:name w:val="def"/>
    <w:basedOn w:val="a0"/>
    <w:qFormat/>
  </w:style>
  <w:style w:type="paragraph" w:customStyle="1" w:styleId="11">
    <w:name w:val="修订1"/>
    <w:hidden/>
    <w:uiPriority w:val="99"/>
    <w:semiHidden/>
    <w:qFormat/>
    <w:rPr>
      <w:rFonts w:ascii="Arial" w:eastAsia="宋体" w:hAnsi="Arial"/>
      <w:kern w:val="2"/>
      <w:sz w:val="18"/>
      <w:szCs w:val="21"/>
    </w:rPr>
  </w:style>
  <w:style w:type="paragraph" w:customStyle="1" w:styleId="afe">
    <w:name w:val="表格标题"/>
    <w:basedOn w:val="a"/>
    <w:qFormat/>
    <w:rsid w:val="00B30E1F"/>
    <w:pPr>
      <w:spacing w:before="0" w:after="0" w:line="220" w:lineRule="exact"/>
    </w:pPr>
    <w:rPr>
      <w:rFonts w:eastAsia="黑体"/>
      <w:color w:val="007CA8"/>
      <w:kern w:val="0"/>
      <w:sz w:val="15"/>
      <w:szCs w:val="13"/>
    </w:rPr>
  </w:style>
  <w:style w:type="paragraph" w:customStyle="1" w:styleId="aff">
    <w:name w:val="表格内文"/>
    <w:basedOn w:val="a"/>
    <w:rsid w:val="00B30E1F"/>
    <w:pPr>
      <w:spacing w:before="0" w:after="0" w:line="200" w:lineRule="exact"/>
      <w:jc w:val="left"/>
    </w:pPr>
    <w:rPr>
      <w:rFonts w:eastAsiaTheme="minorEastAsia"/>
      <w:kern w:val="0"/>
      <w:sz w:val="15"/>
      <w:szCs w:val="15"/>
    </w:rPr>
  </w:style>
  <w:style w:type="table" w:customStyle="1" w:styleId="BTable">
    <w:name w:val="BTable"/>
    <w:basedOn w:val="a1"/>
    <w:uiPriority w:val="99"/>
    <w:qFormat/>
    <w:rsid w:val="00B30E1F"/>
    <w:pPr>
      <w:spacing w:before="80"/>
    </w:pPr>
    <w:rPr>
      <w:rFonts w:ascii="Calibri" w:eastAsia="Times New Roman" w:hAnsi="Calibri"/>
      <w:kern w:val="2"/>
      <w:sz w:val="18"/>
      <w:szCs w:val="21"/>
    </w:rPr>
    <w:tblPr>
      <w:tblStyleRowBandSize w:val="1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character" w:styleId="aff0">
    <w:name w:val="Strong"/>
    <w:basedOn w:val="a0"/>
    <w:uiPriority w:val="22"/>
    <w:qFormat/>
    <w:rsid w:val="00AA2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overseasbusiness@uniview.com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25;&#39029;&#28023;&#22806;&#31532;&#20108;&#25209;&#23548;&#20837;\&#28023;&#22806;&#31532;&#20108;&#25209;&#31435;&#39033;(&#31532;&#19968;&#25209;)\Bullet%20Camera\DATASHEET&#27169;&#26495;-0722&#21047;&#2603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407D0-D115-49B2-97BF-5E7CF9A4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DATASHEET模板-0722刷新</Template>
  <TotalTime>756</TotalTime>
  <Pages>4</Pages>
  <Words>738</Words>
  <Characters>4207</Characters>
  <Application>Microsoft Office Word</Application>
  <DocSecurity>0</DocSecurity>
  <Lines>35</Lines>
  <Paragraphs>9</Paragraphs>
  <ScaleCrop>false</ScaleCrop>
  <Company>h3c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Datasheet</dc:title>
  <dc:creator>z01150</dc:creator>
  <cp:lastModifiedBy>guoxiaojun</cp:lastModifiedBy>
  <cp:revision>67</cp:revision>
  <cp:lastPrinted>2021-03-18T02:50:00Z</cp:lastPrinted>
  <dcterms:created xsi:type="dcterms:W3CDTF">2021-02-02T10:54:00Z</dcterms:created>
  <dcterms:modified xsi:type="dcterms:W3CDTF">2023-05-04T07:13:00Z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